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AE" w:rsidRDefault="00563FAE" w:rsidP="00597B2A">
      <w:pPr>
        <w:pStyle w:val="Style"/>
        <w:spacing w:line="240" w:lineRule="exact"/>
        <w:ind w:right="9"/>
        <w:rPr>
          <w:sz w:val="19"/>
          <w:szCs w:val="19"/>
        </w:rPr>
      </w:pPr>
    </w:p>
    <w:p w:rsidR="00563FAE" w:rsidRDefault="00563FAE" w:rsidP="00597B2A">
      <w:pPr>
        <w:pStyle w:val="Style"/>
        <w:spacing w:line="240" w:lineRule="exact"/>
        <w:ind w:left="25" w:right="9"/>
        <w:jc w:val="center"/>
        <w:rPr>
          <w:sz w:val="19"/>
          <w:szCs w:val="19"/>
        </w:rPr>
      </w:pPr>
      <w:r>
        <w:rPr>
          <w:sz w:val="19"/>
          <w:szCs w:val="19"/>
        </w:rPr>
        <w:t>Test over Analysis and Design</w:t>
      </w:r>
    </w:p>
    <w:p w:rsidR="00563FAE" w:rsidRDefault="00563FAE" w:rsidP="00597B2A">
      <w:pPr>
        <w:pStyle w:val="Style"/>
        <w:spacing w:line="240" w:lineRule="exact"/>
        <w:ind w:right="9"/>
        <w:rPr>
          <w:sz w:val="19"/>
          <w:szCs w:val="19"/>
        </w:rPr>
      </w:pPr>
    </w:p>
    <w:p w:rsidR="00563FAE" w:rsidRDefault="00563FAE" w:rsidP="00132D40">
      <w:pPr>
        <w:pStyle w:val="Style"/>
        <w:numPr>
          <w:ilvl w:val="0"/>
          <w:numId w:val="1"/>
        </w:numPr>
        <w:spacing w:line="240" w:lineRule="exact"/>
        <w:ind w:left="250" w:right="9" w:hanging="225"/>
        <w:rPr>
          <w:sz w:val="19"/>
          <w:szCs w:val="19"/>
        </w:rPr>
      </w:pPr>
      <w:r>
        <w:rPr>
          <w:sz w:val="19"/>
          <w:szCs w:val="19"/>
        </w:rPr>
        <w:t xml:space="preserve">Which of the following artifacts are part of the Analysis and Design discipline? (Select all that apply.) </w:t>
      </w:r>
    </w:p>
    <w:p w:rsidR="00563FAE" w:rsidRDefault="00563FAE" w:rsidP="00132D40">
      <w:pPr>
        <w:pStyle w:val="Style"/>
        <w:numPr>
          <w:ilvl w:val="0"/>
          <w:numId w:val="2"/>
        </w:numPr>
        <w:spacing w:line="283" w:lineRule="exact"/>
        <w:ind w:left="499" w:hanging="235"/>
        <w:rPr>
          <w:sz w:val="19"/>
          <w:szCs w:val="19"/>
        </w:rPr>
      </w:pPr>
      <w:r>
        <w:rPr>
          <w:sz w:val="19"/>
          <w:szCs w:val="19"/>
        </w:rPr>
        <w:t xml:space="preserve">Software Architecture Document </w:t>
      </w:r>
    </w:p>
    <w:p w:rsidR="00563FAE" w:rsidRDefault="00563FAE" w:rsidP="00706813">
      <w:pPr>
        <w:pStyle w:val="Style"/>
        <w:numPr>
          <w:ilvl w:val="0"/>
          <w:numId w:val="2"/>
        </w:numPr>
        <w:spacing w:line="283" w:lineRule="exact"/>
        <w:ind w:left="499" w:hanging="235"/>
        <w:rPr>
          <w:sz w:val="19"/>
          <w:szCs w:val="19"/>
        </w:rPr>
      </w:pPr>
      <w:r>
        <w:rPr>
          <w:sz w:val="19"/>
          <w:szCs w:val="19"/>
        </w:rPr>
        <w:t xml:space="preserve">Navigation Map </w:t>
      </w:r>
    </w:p>
    <w:p w:rsidR="00563FAE" w:rsidRDefault="00563FAE" w:rsidP="00706813">
      <w:pPr>
        <w:pStyle w:val="Style"/>
        <w:numPr>
          <w:ilvl w:val="0"/>
          <w:numId w:val="2"/>
        </w:numPr>
        <w:spacing w:line="283" w:lineRule="exact"/>
        <w:ind w:left="499" w:hanging="235"/>
        <w:rPr>
          <w:sz w:val="19"/>
          <w:szCs w:val="19"/>
        </w:rPr>
      </w:pPr>
      <w:r>
        <w:rPr>
          <w:sz w:val="19"/>
          <w:szCs w:val="19"/>
        </w:rPr>
        <w:t>Service Model</w:t>
      </w:r>
    </w:p>
    <w:p w:rsidR="00563FAE" w:rsidRDefault="00563FAE" w:rsidP="00706813">
      <w:pPr>
        <w:pStyle w:val="Style"/>
        <w:numPr>
          <w:ilvl w:val="0"/>
          <w:numId w:val="2"/>
        </w:numPr>
        <w:spacing w:line="283" w:lineRule="exact"/>
        <w:ind w:left="499" w:hanging="235"/>
        <w:rPr>
          <w:sz w:val="19"/>
          <w:szCs w:val="19"/>
        </w:rPr>
      </w:pPr>
      <w:r>
        <w:rPr>
          <w:sz w:val="19"/>
          <w:szCs w:val="19"/>
        </w:rPr>
        <w:t xml:space="preserve">Glossary </w:t>
      </w:r>
    </w:p>
    <w:p w:rsidR="00563FAE" w:rsidRDefault="00563FAE" w:rsidP="00132D40">
      <w:pPr>
        <w:pStyle w:val="Style"/>
        <w:numPr>
          <w:ilvl w:val="0"/>
          <w:numId w:val="4"/>
        </w:numPr>
        <w:spacing w:line="393" w:lineRule="exact"/>
        <w:ind w:left="245" w:hanging="235"/>
        <w:rPr>
          <w:sz w:val="19"/>
          <w:szCs w:val="19"/>
        </w:rPr>
      </w:pPr>
      <w:r>
        <w:rPr>
          <w:sz w:val="19"/>
          <w:szCs w:val="19"/>
        </w:rPr>
        <w:t xml:space="preserve">Which artifacts are used to identify analysis classes? </w:t>
      </w:r>
    </w:p>
    <w:p w:rsidR="00563FAE" w:rsidRDefault="00563FAE" w:rsidP="00132D40">
      <w:pPr>
        <w:pStyle w:val="Style"/>
        <w:numPr>
          <w:ilvl w:val="0"/>
          <w:numId w:val="5"/>
        </w:numPr>
        <w:spacing w:line="283" w:lineRule="exact"/>
        <w:ind w:left="499" w:hanging="235"/>
        <w:rPr>
          <w:sz w:val="19"/>
          <w:szCs w:val="19"/>
        </w:rPr>
      </w:pPr>
      <w:r>
        <w:rPr>
          <w:sz w:val="19"/>
          <w:szCs w:val="19"/>
        </w:rPr>
        <w:t xml:space="preserve">User Interface Design </w:t>
      </w:r>
    </w:p>
    <w:p w:rsidR="00563FAE" w:rsidRDefault="00563FAE" w:rsidP="00132D40">
      <w:pPr>
        <w:pStyle w:val="Style"/>
        <w:numPr>
          <w:ilvl w:val="0"/>
          <w:numId w:val="5"/>
        </w:numPr>
        <w:spacing w:line="283" w:lineRule="exact"/>
        <w:ind w:left="499" w:hanging="235"/>
        <w:rPr>
          <w:sz w:val="19"/>
          <w:szCs w:val="19"/>
        </w:rPr>
      </w:pPr>
      <w:r>
        <w:rPr>
          <w:sz w:val="19"/>
          <w:szCs w:val="19"/>
        </w:rPr>
        <w:t xml:space="preserve">Use Case </w:t>
      </w:r>
    </w:p>
    <w:p w:rsidR="00563FAE" w:rsidRDefault="00563FAE" w:rsidP="00132D40">
      <w:pPr>
        <w:pStyle w:val="Style"/>
        <w:numPr>
          <w:ilvl w:val="0"/>
          <w:numId w:val="5"/>
        </w:numPr>
        <w:spacing w:line="283" w:lineRule="exact"/>
        <w:ind w:left="499" w:hanging="235"/>
        <w:rPr>
          <w:sz w:val="19"/>
          <w:szCs w:val="19"/>
        </w:rPr>
      </w:pPr>
      <w:r>
        <w:rPr>
          <w:sz w:val="19"/>
          <w:szCs w:val="19"/>
        </w:rPr>
        <w:t xml:space="preserve">Supplementary Requirements Specification </w:t>
      </w:r>
    </w:p>
    <w:p w:rsidR="00563FAE" w:rsidRDefault="00563FAE" w:rsidP="00132D40">
      <w:pPr>
        <w:pStyle w:val="Style"/>
        <w:numPr>
          <w:ilvl w:val="0"/>
          <w:numId w:val="5"/>
        </w:numPr>
        <w:spacing w:line="283" w:lineRule="exact"/>
        <w:ind w:left="499" w:hanging="235"/>
        <w:rPr>
          <w:sz w:val="19"/>
          <w:szCs w:val="19"/>
        </w:rPr>
      </w:pPr>
      <w:r>
        <w:rPr>
          <w:sz w:val="19"/>
          <w:szCs w:val="19"/>
        </w:rPr>
        <w:t xml:space="preserve">Software Architecture Document </w:t>
      </w:r>
    </w:p>
    <w:p w:rsidR="00563FAE" w:rsidRDefault="00563FAE" w:rsidP="00132D40">
      <w:pPr>
        <w:pStyle w:val="Style"/>
        <w:numPr>
          <w:ilvl w:val="0"/>
          <w:numId w:val="6"/>
        </w:numPr>
        <w:spacing w:before="158" w:line="240" w:lineRule="exact"/>
        <w:ind w:left="240" w:right="9" w:hanging="225"/>
        <w:rPr>
          <w:sz w:val="19"/>
          <w:szCs w:val="19"/>
        </w:rPr>
      </w:pPr>
      <w:r>
        <w:rPr>
          <w:sz w:val="19"/>
          <w:szCs w:val="19"/>
        </w:rPr>
        <w:t xml:space="preserve">One of the purposes of the Analysis and Design discipline is to do which of the following? </w:t>
      </w:r>
    </w:p>
    <w:p w:rsidR="00563FAE" w:rsidRDefault="00563FAE" w:rsidP="00132D40">
      <w:pPr>
        <w:pStyle w:val="Style"/>
        <w:numPr>
          <w:ilvl w:val="0"/>
          <w:numId w:val="7"/>
        </w:numPr>
        <w:spacing w:line="283" w:lineRule="exact"/>
        <w:ind w:left="489" w:hanging="235"/>
        <w:rPr>
          <w:sz w:val="19"/>
          <w:szCs w:val="19"/>
        </w:rPr>
      </w:pPr>
      <w:r>
        <w:rPr>
          <w:sz w:val="19"/>
          <w:szCs w:val="19"/>
        </w:rPr>
        <w:t xml:space="preserve">To transform the requirements into a design of the system to-be </w:t>
      </w:r>
    </w:p>
    <w:p w:rsidR="00563FAE" w:rsidRDefault="00563FAE" w:rsidP="00132D40">
      <w:pPr>
        <w:pStyle w:val="Style"/>
        <w:numPr>
          <w:ilvl w:val="0"/>
          <w:numId w:val="7"/>
        </w:numPr>
        <w:spacing w:before="72" w:line="206" w:lineRule="exact"/>
        <w:ind w:left="489" w:right="1252" w:hanging="240"/>
        <w:rPr>
          <w:sz w:val="19"/>
          <w:szCs w:val="19"/>
        </w:rPr>
      </w:pPr>
      <w:r>
        <w:rPr>
          <w:sz w:val="19"/>
          <w:szCs w:val="19"/>
        </w:rPr>
        <w:t xml:space="preserve">To implement and test the prototype of the system to ensure that the design works </w:t>
      </w:r>
    </w:p>
    <w:p w:rsidR="00563FAE" w:rsidRDefault="00563FAE" w:rsidP="00132D40">
      <w:pPr>
        <w:pStyle w:val="Style"/>
        <w:numPr>
          <w:ilvl w:val="0"/>
          <w:numId w:val="7"/>
        </w:numPr>
        <w:spacing w:before="86" w:line="206" w:lineRule="exact"/>
        <w:ind w:left="494" w:right="1017" w:hanging="244"/>
        <w:rPr>
          <w:sz w:val="19"/>
          <w:szCs w:val="19"/>
        </w:rPr>
      </w:pPr>
      <w:r>
        <w:rPr>
          <w:sz w:val="19"/>
          <w:szCs w:val="19"/>
        </w:rPr>
        <w:t xml:space="preserve">To ensure that there is an appropriate environment in place to carry out analysis and design activities </w:t>
      </w:r>
    </w:p>
    <w:p w:rsidR="00563FAE" w:rsidRDefault="00563FAE" w:rsidP="00D5301E">
      <w:pPr>
        <w:pStyle w:val="Style"/>
        <w:numPr>
          <w:ilvl w:val="0"/>
          <w:numId w:val="7"/>
        </w:numPr>
        <w:spacing w:line="283" w:lineRule="exact"/>
        <w:ind w:left="489" w:hanging="235"/>
        <w:rPr>
          <w:sz w:val="19"/>
          <w:szCs w:val="19"/>
        </w:rPr>
      </w:pPr>
      <w:r>
        <w:rPr>
          <w:sz w:val="19"/>
          <w:szCs w:val="19"/>
        </w:rPr>
        <w:t xml:space="preserve">To ensure that analysis and design activities are carried out as planned </w:t>
      </w:r>
    </w:p>
    <w:p w:rsidR="00563FAE" w:rsidRDefault="00563FAE" w:rsidP="00597B2A">
      <w:pPr>
        <w:pStyle w:val="Style"/>
        <w:spacing w:line="264" w:lineRule="exact"/>
        <w:ind w:left="14" w:right="24"/>
        <w:rPr>
          <w:sz w:val="19"/>
          <w:szCs w:val="19"/>
        </w:rPr>
      </w:pPr>
    </w:p>
    <w:p w:rsidR="00563FAE" w:rsidRDefault="00563FAE" w:rsidP="00132D40">
      <w:pPr>
        <w:pStyle w:val="Style"/>
        <w:numPr>
          <w:ilvl w:val="0"/>
          <w:numId w:val="8"/>
        </w:numPr>
        <w:spacing w:line="264" w:lineRule="exact"/>
        <w:ind w:left="254" w:right="24" w:hanging="240"/>
        <w:rPr>
          <w:sz w:val="19"/>
          <w:szCs w:val="19"/>
        </w:rPr>
      </w:pPr>
      <w:r>
        <w:rPr>
          <w:sz w:val="19"/>
          <w:szCs w:val="19"/>
        </w:rPr>
        <w:t xml:space="preserve">Which role is responsible for leading the development of the system's software architecture? </w:t>
      </w:r>
    </w:p>
    <w:p w:rsidR="00563FAE" w:rsidRDefault="00563FAE" w:rsidP="00132D40">
      <w:pPr>
        <w:pStyle w:val="Style"/>
        <w:numPr>
          <w:ilvl w:val="0"/>
          <w:numId w:val="9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Software Architect </w:t>
      </w:r>
    </w:p>
    <w:p w:rsidR="00563FAE" w:rsidRDefault="00563FAE" w:rsidP="00087D02">
      <w:pPr>
        <w:pStyle w:val="Style"/>
        <w:numPr>
          <w:ilvl w:val="0"/>
          <w:numId w:val="9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System Architect </w:t>
      </w:r>
    </w:p>
    <w:p w:rsidR="00563FAE" w:rsidRDefault="00563FAE" w:rsidP="00087D02">
      <w:pPr>
        <w:pStyle w:val="Style"/>
        <w:numPr>
          <w:ilvl w:val="0"/>
          <w:numId w:val="9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Solution Architect </w:t>
      </w:r>
    </w:p>
    <w:p w:rsidR="00563FAE" w:rsidRDefault="00563FAE" w:rsidP="00087D02">
      <w:pPr>
        <w:pStyle w:val="Style"/>
        <w:numPr>
          <w:ilvl w:val="0"/>
          <w:numId w:val="9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Designer </w:t>
      </w:r>
    </w:p>
    <w:p w:rsidR="00563FAE" w:rsidRDefault="00563FAE" w:rsidP="00132D40">
      <w:pPr>
        <w:pStyle w:val="Style"/>
        <w:numPr>
          <w:ilvl w:val="0"/>
          <w:numId w:val="11"/>
        </w:numPr>
        <w:spacing w:before="110" w:line="264" w:lineRule="exact"/>
        <w:ind w:left="264" w:right="9" w:hanging="240"/>
        <w:rPr>
          <w:sz w:val="19"/>
          <w:szCs w:val="19"/>
        </w:rPr>
      </w:pPr>
      <w:r>
        <w:rPr>
          <w:sz w:val="19"/>
          <w:szCs w:val="19"/>
        </w:rPr>
        <w:t xml:space="preserve">Which of the following is accomplished during the Design Services activity? (Select all that apply.) </w:t>
      </w:r>
    </w:p>
    <w:p w:rsidR="00563FAE" w:rsidRDefault="00563FAE" w:rsidP="00132D40">
      <w:pPr>
        <w:pStyle w:val="Style"/>
        <w:numPr>
          <w:ilvl w:val="0"/>
          <w:numId w:val="12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Defining the services </w:t>
      </w:r>
    </w:p>
    <w:p w:rsidR="00563FAE" w:rsidRDefault="00563FAE" w:rsidP="00132D40">
      <w:pPr>
        <w:pStyle w:val="Style"/>
        <w:numPr>
          <w:ilvl w:val="0"/>
          <w:numId w:val="12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Specifying the services </w:t>
      </w:r>
    </w:p>
    <w:p w:rsidR="00563FAE" w:rsidRDefault="00563FAE" w:rsidP="00132D40">
      <w:pPr>
        <w:pStyle w:val="Style"/>
        <w:numPr>
          <w:ilvl w:val="0"/>
          <w:numId w:val="12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Structuring the service-oriented solution </w:t>
      </w:r>
    </w:p>
    <w:p w:rsidR="00563FAE" w:rsidRDefault="00563FAE" w:rsidP="00132D40">
      <w:pPr>
        <w:pStyle w:val="Style"/>
        <w:numPr>
          <w:ilvl w:val="0"/>
          <w:numId w:val="12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Designing service subcomponents </w:t>
      </w:r>
    </w:p>
    <w:p w:rsidR="00563FAE" w:rsidRDefault="00563FAE" w:rsidP="00132D40">
      <w:pPr>
        <w:pStyle w:val="Style"/>
        <w:numPr>
          <w:ilvl w:val="0"/>
          <w:numId w:val="13"/>
        </w:numPr>
        <w:spacing w:before="129" w:line="206" w:lineRule="exact"/>
        <w:ind w:left="254" w:hanging="235"/>
        <w:rPr>
          <w:sz w:val="19"/>
          <w:szCs w:val="19"/>
        </w:rPr>
      </w:pPr>
      <w:r>
        <w:rPr>
          <w:sz w:val="19"/>
          <w:szCs w:val="19"/>
        </w:rPr>
        <w:t xml:space="preserve">An Analysis Model is the abstraction of which of the following models? </w:t>
      </w:r>
    </w:p>
    <w:p w:rsidR="00563FAE" w:rsidRDefault="00563FAE" w:rsidP="00132D40">
      <w:pPr>
        <w:pStyle w:val="Style"/>
        <w:numPr>
          <w:ilvl w:val="0"/>
          <w:numId w:val="14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Logical Model </w:t>
      </w:r>
    </w:p>
    <w:p w:rsidR="00563FAE" w:rsidRDefault="00563FAE" w:rsidP="00132D40">
      <w:pPr>
        <w:pStyle w:val="Style"/>
        <w:numPr>
          <w:ilvl w:val="0"/>
          <w:numId w:val="14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Physical Model </w:t>
      </w:r>
    </w:p>
    <w:p w:rsidR="00563FAE" w:rsidRDefault="00563FAE" w:rsidP="00132D40">
      <w:pPr>
        <w:pStyle w:val="Style"/>
        <w:numPr>
          <w:ilvl w:val="0"/>
          <w:numId w:val="14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Design Model </w:t>
      </w:r>
    </w:p>
    <w:p w:rsidR="00563FAE" w:rsidRDefault="00563FAE" w:rsidP="00132D40">
      <w:pPr>
        <w:pStyle w:val="Style"/>
        <w:numPr>
          <w:ilvl w:val="0"/>
          <w:numId w:val="14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Use-Case Model </w:t>
      </w:r>
    </w:p>
    <w:p w:rsidR="00563FAE" w:rsidRDefault="00563FAE" w:rsidP="00132D40">
      <w:pPr>
        <w:pStyle w:val="Style"/>
        <w:numPr>
          <w:ilvl w:val="0"/>
          <w:numId w:val="15"/>
        </w:numPr>
        <w:spacing w:before="168" w:line="264" w:lineRule="exact"/>
        <w:ind w:left="254" w:right="24" w:hanging="240"/>
        <w:rPr>
          <w:sz w:val="19"/>
          <w:szCs w:val="19"/>
        </w:rPr>
      </w:pPr>
      <w:r>
        <w:rPr>
          <w:sz w:val="19"/>
          <w:szCs w:val="19"/>
        </w:rPr>
        <w:t>Which of the following activities is performed within the Analysis and Design disci</w:t>
      </w:r>
      <w:r>
        <w:rPr>
          <w:sz w:val="19"/>
          <w:szCs w:val="19"/>
        </w:rPr>
        <w:softHyphen/>
        <w:t xml:space="preserve">pline? (Select all that apply.) </w:t>
      </w:r>
    </w:p>
    <w:p w:rsidR="00563FAE" w:rsidRDefault="00563FAE" w:rsidP="00132D40">
      <w:pPr>
        <w:pStyle w:val="Style"/>
        <w:numPr>
          <w:ilvl w:val="0"/>
          <w:numId w:val="16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Define a Candidate Solution Architecture </w:t>
      </w:r>
    </w:p>
    <w:p w:rsidR="00563FAE" w:rsidRDefault="00563FAE" w:rsidP="0035174F">
      <w:pPr>
        <w:pStyle w:val="Style"/>
        <w:numPr>
          <w:ilvl w:val="0"/>
          <w:numId w:val="16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Design Services and Components </w:t>
      </w:r>
    </w:p>
    <w:p w:rsidR="00563FAE" w:rsidRDefault="00563FAE" w:rsidP="0035174F">
      <w:pPr>
        <w:pStyle w:val="Style"/>
        <w:numPr>
          <w:ilvl w:val="0"/>
          <w:numId w:val="16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>Perform Architectural Synthesis</w:t>
      </w:r>
    </w:p>
    <w:p w:rsidR="00563FAE" w:rsidRDefault="00563FAE" w:rsidP="0035174F">
      <w:pPr>
        <w:pStyle w:val="Style"/>
        <w:numPr>
          <w:ilvl w:val="0"/>
          <w:numId w:val="16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Analyze Behavior </w:t>
      </w:r>
    </w:p>
    <w:p w:rsidR="00563FAE" w:rsidRDefault="00563FAE" w:rsidP="00132D40">
      <w:pPr>
        <w:pStyle w:val="Style"/>
        <w:numPr>
          <w:ilvl w:val="0"/>
          <w:numId w:val="18"/>
        </w:numPr>
        <w:spacing w:before="110" w:line="264" w:lineRule="exact"/>
        <w:ind w:left="264" w:right="9" w:hanging="240"/>
        <w:rPr>
          <w:sz w:val="19"/>
          <w:szCs w:val="19"/>
        </w:rPr>
      </w:pPr>
      <w:r>
        <w:rPr>
          <w:sz w:val="19"/>
          <w:szCs w:val="19"/>
        </w:rPr>
        <w:t xml:space="preserve">Use-case analysis is carried out to develop an Analysis-level Use-Case Realization from a Use-Case. This involves which of the following? (Select all that apply.) </w:t>
      </w:r>
    </w:p>
    <w:p w:rsidR="00563FAE" w:rsidRDefault="00563FAE" w:rsidP="00132D40">
      <w:pPr>
        <w:pStyle w:val="Style"/>
        <w:numPr>
          <w:ilvl w:val="0"/>
          <w:numId w:val="19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Identifying the classes that perform a use case's flow of events </w:t>
      </w:r>
    </w:p>
    <w:p w:rsidR="00563FAE" w:rsidRDefault="00563FAE" w:rsidP="00132D40">
      <w:pPr>
        <w:pStyle w:val="Style"/>
        <w:numPr>
          <w:ilvl w:val="0"/>
          <w:numId w:val="19"/>
        </w:numPr>
        <w:spacing w:before="57" w:line="220" w:lineRule="exact"/>
        <w:ind w:left="537" w:right="1065" w:hanging="240"/>
        <w:rPr>
          <w:sz w:val="19"/>
          <w:szCs w:val="19"/>
        </w:rPr>
      </w:pPr>
      <w:r>
        <w:rPr>
          <w:sz w:val="19"/>
          <w:szCs w:val="19"/>
        </w:rPr>
        <w:t xml:space="preserve">Distributing the use-case behavior to those classes (using analysis use case realizations) </w:t>
      </w:r>
    </w:p>
    <w:p w:rsidR="00563FAE" w:rsidRDefault="00563FAE" w:rsidP="00132D40">
      <w:pPr>
        <w:pStyle w:val="Style"/>
        <w:numPr>
          <w:ilvl w:val="0"/>
          <w:numId w:val="20"/>
        </w:numPr>
        <w:spacing w:line="283" w:lineRule="exact"/>
        <w:ind w:left="297" w:right="830"/>
        <w:rPr>
          <w:sz w:val="19"/>
          <w:szCs w:val="19"/>
        </w:rPr>
      </w:pPr>
      <w:r>
        <w:rPr>
          <w:sz w:val="19"/>
          <w:szCs w:val="19"/>
        </w:rPr>
        <w:t xml:space="preserve">Identifying the responsibilities, attributes, and associations of the classes d. Noting the usage of architectural mechanisms </w:t>
      </w:r>
    </w:p>
    <w:p w:rsidR="00563FAE" w:rsidRDefault="00563FAE" w:rsidP="00132D40">
      <w:pPr>
        <w:pStyle w:val="Style"/>
        <w:numPr>
          <w:ilvl w:val="0"/>
          <w:numId w:val="21"/>
        </w:numPr>
        <w:spacing w:line="379" w:lineRule="exact"/>
        <w:ind w:left="283" w:hanging="240"/>
        <w:rPr>
          <w:sz w:val="19"/>
          <w:szCs w:val="19"/>
        </w:rPr>
      </w:pPr>
      <w:r>
        <w:rPr>
          <w:sz w:val="19"/>
          <w:szCs w:val="19"/>
        </w:rPr>
        <w:t xml:space="preserve">Which role is responsible for designing services? </w:t>
      </w:r>
    </w:p>
    <w:p w:rsidR="00563FAE" w:rsidRDefault="00563FAE" w:rsidP="00132D40">
      <w:pPr>
        <w:pStyle w:val="Style"/>
        <w:numPr>
          <w:ilvl w:val="0"/>
          <w:numId w:val="22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Software Architect </w:t>
      </w:r>
    </w:p>
    <w:p w:rsidR="00563FAE" w:rsidRDefault="00563FAE" w:rsidP="00132D40">
      <w:pPr>
        <w:pStyle w:val="Style"/>
        <w:numPr>
          <w:ilvl w:val="0"/>
          <w:numId w:val="22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Designer </w:t>
      </w:r>
    </w:p>
    <w:p w:rsidR="00563FAE" w:rsidRDefault="00563FAE" w:rsidP="00132D40">
      <w:pPr>
        <w:pStyle w:val="Style"/>
        <w:numPr>
          <w:ilvl w:val="0"/>
          <w:numId w:val="22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System Analyst </w:t>
      </w:r>
    </w:p>
    <w:p w:rsidR="00563FAE" w:rsidRDefault="00563FAE" w:rsidP="00D5301E">
      <w:pPr>
        <w:pStyle w:val="Style"/>
        <w:numPr>
          <w:ilvl w:val="0"/>
          <w:numId w:val="22"/>
        </w:numPr>
        <w:spacing w:line="278" w:lineRule="exact"/>
        <w:ind w:left="552" w:hanging="240"/>
        <w:rPr>
          <w:sz w:val="19"/>
          <w:szCs w:val="19"/>
        </w:rPr>
      </w:pPr>
      <w:r>
        <w:rPr>
          <w:sz w:val="19"/>
          <w:szCs w:val="19"/>
        </w:rPr>
        <w:t xml:space="preserve">Service Designer </w:t>
      </w:r>
    </w:p>
    <w:p w:rsidR="00563FAE" w:rsidRDefault="00563FAE" w:rsidP="00597B2A">
      <w:pPr>
        <w:pStyle w:val="Style"/>
        <w:spacing w:line="278" w:lineRule="exact"/>
        <w:rPr>
          <w:sz w:val="19"/>
          <w:szCs w:val="19"/>
        </w:rPr>
      </w:pPr>
    </w:p>
    <w:p w:rsidR="00563FAE" w:rsidRDefault="00563FAE" w:rsidP="00132D40">
      <w:pPr>
        <w:pStyle w:val="Style"/>
        <w:numPr>
          <w:ilvl w:val="0"/>
          <w:numId w:val="23"/>
        </w:numPr>
        <w:spacing w:line="220" w:lineRule="exact"/>
        <w:ind w:left="360" w:right="-5" w:hanging="336"/>
        <w:rPr>
          <w:sz w:val="19"/>
          <w:szCs w:val="19"/>
        </w:rPr>
      </w:pPr>
      <w:r>
        <w:rPr>
          <w:sz w:val="19"/>
          <w:szCs w:val="19"/>
        </w:rPr>
        <w:t xml:space="preserve">The Software Architecture Document is used to do which of the following? </w:t>
      </w:r>
    </w:p>
    <w:p w:rsidR="00563FAE" w:rsidRDefault="00563FAE" w:rsidP="00132D40">
      <w:pPr>
        <w:pStyle w:val="Style"/>
        <w:numPr>
          <w:ilvl w:val="0"/>
          <w:numId w:val="24"/>
        </w:numPr>
        <w:spacing w:line="273" w:lineRule="exact"/>
        <w:ind w:left="591" w:right="-5" w:hanging="240"/>
        <w:rPr>
          <w:sz w:val="19"/>
          <w:szCs w:val="19"/>
        </w:rPr>
      </w:pPr>
      <w:r>
        <w:rPr>
          <w:sz w:val="19"/>
          <w:szCs w:val="19"/>
        </w:rPr>
        <w:t xml:space="preserve">Document the logical architecture of the software system </w:t>
      </w:r>
    </w:p>
    <w:p w:rsidR="00563FAE" w:rsidRDefault="00563FAE" w:rsidP="00132D40">
      <w:pPr>
        <w:pStyle w:val="Style"/>
        <w:numPr>
          <w:ilvl w:val="0"/>
          <w:numId w:val="24"/>
        </w:numPr>
        <w:spacing w:line="273" w:lineRule="exact"/>
        <w:ind w:left="591" w:right="-5" w:hanging="240"/>
        <w:rPr>
          <w:sz w:val="19"/>
          <w:szCs w:val="19"/>
        </w:rPr>
      </w:pPr>
      <w:r>
        <w:rPr>
          <w:sz w:val="19"/>
          <w:szCs w:val="19"/>
        </w:rPr>
        <w:t xml:space="preserve">Document and communicate architecturally significant decisions </w:t>
      </w:r>
    </w:p>
    <w:p w:rsidR="00563FAE" w:rsidRDefault="00563FAE" w:rsidP="00597B2A">
      <w:pPr>
        <w:pStyle w:val="Style"/>
        <w:numPr>
          <w:ilvl w:val="0"/>
          <w:numId w:val="24"/>
        </w:numPr>
        <w:spacing w:before="76" w:line="206" w:lineRule="exact"/>
        <w:ind w:left="605" w:right="1646" w:hanging="240"/>
        <w:rPr>
          <w:sz w:val="19"/>
          <w:szCs w:val="19"/>
        </w:rPr>
      </w:pPr>
      <w:r>
        <w:rPr>
          <w:sz w:val="19"/>
          <w:szCs w:val="19"/>
        </w:rPr>
        <w:t xml:space="preserve">Document all the technical details established by the Software Architect( s) </w:t>
      </w:r>
    </w:p>
    <w:p w:rsidR="00563FAE" w:rsidRDefault="00563FAE" w:rsidP="00597B2A">
      <w:pPr>
        <w:pStyle w:val="Style"/>
        <w:numPr>
          <w:ilvl w:val="0"/>
          <w:numId w:val="24"/>
        </w:numPr>
        <w:spacing w:before="76" w:line="206" w:lineRule="exact"/>
        <w:ind w:left="605" w:right="1646" w:hanging="240"/>
        <w:rPr>
          <w:sz w:val="19"/>
          <w:szCs w:val="19"/>
        </w:rPr>
      </w:pPr>
      <w:r>
        <w:rPr>
          <w:sz w:val="19"/>
          <w:szCs w:val="19"/>
        </w:rPr>
        <w:t xml:space="preserve">Plan the implementation of the product </w:t>
      </w:r>
    </w:p>
    <w:p w:rsidR="00563FAE" w:rsidRDefault="00563FAE" w:rsidP="00132D40">
      <w:pPr>
        <w:pStyle w:val="Style"/>
        <w:numPr>
          <w:ilvl w:val="0"/>
          <w:numId w:val="25"/>
        </w:numPr>
        <w:spacing w:line="388" w:lineRule="exact"/>
        <w:ind w:left="351" w:right="-5" w:hanging="331"/>
        <w:rPr>
          <w:sz w:val="19"/>
          <w:szCs w:val="19"/>
        </w:rPr>
      </w:pPr>
      <w:r>
        <w:rPr>
          <w:sz w:val="19"/>
          <w:szCs w:val="19"/>
        </w:rPr>
        <w:t xml:space="preserve">Which of the following is true about the Analysis Mechanism? (Select all that apply.) </w:t>
      </w:r>
    </w:p>
    <w:p w:rsidR="00563FAE" w:rsidRDefault="00563FAE" w:rsidP="00597B2A">
      <w:pPr>
        <w:pStyle w:val="Style"/>
        <w:numPr>
          <w:ilvl w:val="0"/>
          <w:numId w:val="26"/>
        </w:numPr>
        <w:spacing w:line="273" w:lineRule="exact"/>
        <w:ind w:left="591" w:right="-5" w:hanging="240"/>
        <w:rPr>
          <w:sz w:val="19"/>
          <w:szCs w:val="19"/>
        </w:rPr>
      </w:pPr>
      <w:r>
        <w:rPr>
          <w:sz w:val="19"/>
          <w:szCs w:val="19"/>
        </w:rPr>
        <w:t xml:space="preserve">It represents a pattern that constitutes a common solution to a common problem. </w:t>
      </w:r>
    </w:p>
    <w:p w:rsidR="00563FAE" w:rsidRDefault="00563FAE" w:rsidP="00597B2A">
      <w:pPr>
        <w:pStyle w:val="Style"/>
        <w:numPr>
          <w:ilvl w:val="0"/>
          <w:numId w:val="27"/>
        </w:numPr>
        <w:spacing w:line="273" w:lineRule="exact"/>
        <w:ind w:left="591" w:right="-5" w:hanging="240"/>
        <w:rPr>
          <w:sz w:val="19"/>
          <w:szCs w:val="19"/>
        </w:rPr>
      </w:pPr>
      <w:r>
        <w:rPr>
          <w:sz w:val="19"/>
          <w:szCs w:val="19"/>
        </w:rPr>
        <w:t xml:space="preserve">It is one of the artifacts produced during Analysis and Design. </w:t>
      </w:r>
    </w:p>
    <w:p w:rsidR="00563FAE" w:rsidRDefault="00563FAE" w:rsidP="00597B2A">
      <w:pPr>
        <w:pStyle w:val="Style"/>
        <w:numPr>
          <w:ilvl w:val="0"/>
          <w:numId w:val="27"/>
        </w:numPr>
        <w:spacing w:line="273" w:lineRule="exact"/>
        <w:ind w:left="591" w:right="-5" w:hanging="240"/>
        <w:rPr>
          <w:sz w:val="19"/>
          <w:szCs w:val="19"/>
        </w:rPr>
      </w:pPr>
      <w:r>
        <w:rPr>
          <w:sz w:val="19"/>
          <w:szCs w:val="19"/>
        </w:rPr>
        <w:t>It may show patterns of collaboration between objects.</w:t>
      </w:r>
    </w:p>
    <w:p w:rsidR="00563FAE" w:rsidRDefault="00563FAE" w:rsidP="00597B2A">
      <w:pPr>
        <w:pStyle w:val="Style"/>
        <w:numPr>
          <w:ilvl w:val="0"/>
          <w:numId w:val="27"/>
        </w:numPr>
        <w:spacing w:line="273" w:lineRule="exact"/>
        <w:ind w:left="591" w:right="-5" w:hanging="240"/>
        <w:rPr>
          <w:sz w:val="19"/>
          <w:szCs w:val="19"/>
        </w:rPr>
      </w:pPr>
      <w:r>
        <w:rPr>
          <w:sz w:val="19"/>
          <w:szCs w:val="19"/>
        </w:rPr>
        <w:t xml:space="preserve">It helps in reducing the complexity of analysis work. </w:t>
      </w:r>
    </w:p>
    <w:p w:rsidR="00563FAE" w:rsidRDefault="00563FAE" w:rsidP="00132D40">
      <w:pPr>
        <w:pStyle w:val="Style"/>
        <w:numPr>
          <w:ilvl w:val="0"/>
          <w:numId w:val="29"/>
        </w:numPr>
        <w:spacing w:line="388" w:lineRule="exact"/>
        <w:ind w:left="351" w:right="-5" w:hanging="331"/>
        <w:rPr>
          <w:sz w:val="19"/>
          <w:szCs w:val="19"/>
        </w:rPr>
      </w:pPr>
      <w:r>
        <w:rPr>
          <w:sz w:val="19"/>
          <w:szCs w:val="19"/>
        </w:rPr>
        <w:t xml:space="preserve">Which of the following is true about use-case realizations? (Select all that apply.) </w:t>
      </w:r>
    </w:p>
    <w:p w:rsidR="00563FAE" w:rsidRDefault="00563FAE" w:rsidP="00132D40">
      <w:pPr>
        <w:pStyle w:val="Style"/>
        <w:numPr>
          <w:ilvl w:val="0"/>
          <w:numId w:val="30"/>
        </w:numPr>
        <w:spacing w:before="72" w:line="206" w:lineRule="exact"/>
        <w:ind w:left="591" w:right="715" w:hanging="235"/>
        <w:rPr>
          <w:sz w:val="19"/>
          <w:szCs w:val="19"/>
        </w:rPr>
      </w:pPr>
      <w:r>
        <w:rPr>
          <w:sz w:val="19"/>
          <w:szCs w:val="19"/>
        </w:rPr>
        <w:t xml:space="preserve">It represents how a use case will be implemented in terms of collaborating objects. </w:t>
      </w:r>
    </w:p>
    <w:p w:rsidR="00563FAE" w:rsidRDefault="00563FAE" w:rsidP="00132D40">
      <w:pPr>
        <w:pStyle w:val="Style"/>
        <w:numPr>
          <w:ilvl w:val="0"/>
          <w:numId w:val="30"/>
        </w:numPr>
        <w:spacing w:before="81" w:line="211" w:lineRule="exact"/>
        <w:ind w:left="591" w:right="811" w:hanging="244"/>
        <w:rPr>
          <w:sz w:val="19"/>
          <w:szCs w:val="19"/>
        </w:rPr>
      </w:pPr>
      <w:r>
        <w:rPr>
          <w:sz w:val="19"/>
          <w:szCs w:val="19"/>
        </w:rPr>
        <w:t xml:space="preserve">It is the same as the use-case model; it just has more details as they relate to implementing use cases. </w:t>
      </w:r>
    </w:p>
    <w:p w:rsidR="00563FAE" w:rsidRDefault="00563FAE" w:rsidP="00132D40">
      <w:pPr>
        <w:pStyle w:val="Style"/>
        <w:numPr>
          <w:ilvl w:val="0"/>
          <w:numId w:val="30"/>
        </w:numPr>
        <w:spacing w:line="273" w:lineRule="exact"/>
        <w:ind w:left="591" w:right="-5" w:hanging="240"/>
        <w:rPr>
          <w:sz w:val="19"/>
          <w:szCs w:val="19"/>
        </w:rPr>
      </w:pPr>
      <w:r>
        <w:rPr>
          <w:sz w:val="19"/>
          <w:szCs w:val="19"/>
        </w:rPr>
        <w:t xml:space="preserve">It enables the use cases to be managed separately from their realizations. </w:t>
      </w:r>
    </w:p>
    <w:p w:rsidR="00563FAE" w:rsidRDefault="00563FAE" w:rsidP="00132D40">
      <w:pPr>
        <w:pStyle w:val="Style"/>
        <w:numPr>
          <w:ilvl w:val="0"/>
          <w:numId w:val="30"/>
        </w:numPr>
        <w:spacing w:line="273" w:lineRule="exact"/>
        <w:ind w:left="591" w:right="-5" w:hanging="240"/>
        <w:rPr>
          <w:sz w:val="19"/>
          <w:szCs w:val="19"/>
        </w:rPr>
      </w:pPr>
      <w:r>
        <w:rPr>
          <w:sz w:val="19"/>
          <w:szCs w:val="19"/>
        </w:rPr>
        <w:t xml:space="preserve">For each use case in the use-case model, there is a use-case realization. </w:t>
      </w:r>
    </w:p>
    <w:p w:rsidR="00563FAE" w:rsidRDefault="00563FAE" w:rsidP="00132D40">
      <w:pPr>
        <w:pStyle w:val="Style"/>
        <w:numPr>
          <w:ilvl w:val="0"/>
          <w:numId w:val="31"/>
        </w:numPr>
        <w:spacing w:before="129" w:line="220" w:lineRule="exact"/>
        <w:ind w:left="345" w:right="1" w:hanging="336"/>
        <w:rPr>
          <w:sz w:val="19"/>
          <w:szCs w:val="19"/>
        </w:rPr>
      </w:pPr>
      <w:r>
        <w:rPr>
          <w:sz w:val="19"/>
          <w:szCs w:val="19"/>
        </w:rPr>
        <w:t xml:space="preserve">For each use case in a use-case model, what is the number of realizations? </w:t>
      </w:r>
    </w:p>
    <w:p w:rsidR="00563FAE" w:rsidRDefault="00563FAE" w:rsidP="00132D40">
      <w:pPr>
        <w:pStyle w:val="Style"/>
        <w:numPr>
          <w:ilvl w:val="0"/>
          <w:numId w:val="32"/>
        </w:numPr>
        <w:spacing w:line="273" w:lineRule="exact"/>
        <w:ind w:left="576" w:right="1" w:hanging="240"/>
        <w:rPr>
          <w:sz w:val="19"/>
          <w:szCs w:val="19"/>
        </w:rPr>
      </w:pPr>
      <w:r>
        <w:rPr>
          <w:sz w:val="19"/>
          <w:szCs w:val="19"/>
        </w:rPr>
        <w:t xml:space="preserve">One </w:t>
      </w:r>
    </w:p>
    <w:p w:rsidR="00563FAE" w:rsidRDefault="00563FAE" w:rsidP="00D70BDA">
      <w:pPr>
        <w:pStyle w:val="Style"/>
        <w:numPr>
          <w:ilvl w:val="0"/>
          <w:numId w:val="32"/>
        </w:numPr>
        <w:spacing w:line="273" w:lineRule="exact"/>
        <w:ind w:left="576" w:right="1" w:hanging="240"/>
        <w:rPr>
          <w:sz w:val="19"/>
          <w:szCs w:val="19"/>
        </w:rPr>
      </w:pPr>
      <w:r>
        <w:rPr>
          <w:sz w:val="19"/>
          <w:szCs w:val="19"/>
        </w:rPr>
        <w:t xml:space="preserve">Many </w:t>
      </w:r>
    </w:p>
    <w:p w:rsidR="00563FAE" w:rsidRDefault="00563FAE" w:rsidP="00D70BDA">
      <w:pPr>
        <w:pStyle w:val="Style"/>
        <w:numPr>
          <w:ilvl w:val="0"/>
          <w:numId w:val="32"/>
        </w:numPr>
        <w:spacing w:line="273" w:lineRule="exact"/>
        <w:ind w:left="576" w:right="1" w:hanging="240"/>
        <w:rPr>
          <w:sz w:val="19"/>
          <w:szCs w:val="19"/>
        </w:rPr>
      </w:pPr>
      <w:r>
        <w:rPr>
          <w:sz w:val="19"/>
          <w:szCs w:val="19"/>
        </w:rPr>
        <w:t>Zero or one</w:t>
      </w:r>
    </w:p>
    <w:p w:rsidR="00563FAE" w:rsidRDefault="00563FAE" w:rsidP="00D70BDA">
      <w:pPr>
        <w:pStyle w:val="Style"/>
        <w:numPr>
          <w:ilvl w:val="0"/>
          <w:numId w:val="32"/>
        </w:numPr>
        <w:spacing w:line="273" w:lineRule="exact"/>
        <w:ind w:left="576" w:right="1" w:hanging="240"/>
        <w:rPr>
          <w:sz w:val="19"/>
          <w:szCs w:val="19"/>
        </w:rPr>
      </w:pPr>
      <w:r>
        <w:rPr>
          <w:sz w:val="19"/>
          <w:szCs w:val="19"/>
        </w:rPr>
        <w:t xml:space="preserve">One or many </w:t>
      </w:r>
    </w:p>
    <w:p w:rsidR="00563FAE" w:rsidRDefault="00563FAE" w:rsidP="00132D40">
      <w:pPr>
        <w:pStyle w:val="Style"/>
        <w:numPr>
          <w:ilvl w:val="0"/>
          <w:numId w:val="34"/>
        </w:numPr>
        <w:spacing w:line="388" w:lineRule="exact"/>
        <w:ind w:left="336" w:right="1" w:hanging="331"/>
        <w:rPr>
          <w:sz w:val="19"/>
          <w:szCs w:val="19"/>
        </w:rPr>
      </w:pPr>
      <w:r>
        <w:rPr>
          <w:sz w:val="19"/>
          <w:szCs w:val="19"/>
        </w:rPr>
        <w:t xml:space="preserve">Which of the following is an artifact used in the real-time systems? (Select all that apply.) </w:t>
      </w:r>
    </w:p>
    <w:p w:rsidR="00563FAE" w:rsidRDefault="00563FAE" w:rsidP="00132D40">
      <w:pPr>
        <w:pStyle w:val="Style"/>
        <w:numPr>
          <w:ilvl w:val="0"/>
          <w:numId w:val="35"/>
        </w:numPr>
        <w:spacing w:line="273" w:lineRule="exact"/>
        <w:ind w:left="576" w:right="1" w:hanging="240"/>
        <w:rPr>
          <w:sz w:val="19"/>
          <w:szCs w:val="19"/>
        </w:rPr>
      </w:pPr>
      <w:r>
        <w:rPr>
          <w:sz w:val="19"/>
          <w:szCs w:val="19"/>
        </w:rPr>
        <w:t xml:space="preserve">Capsule </w:t>
      </w:r>
    </w:p>
    <w:p w:rsidR="00563FAE" w:rsidRDefault="00563FAE" w:rsidP="00132D40">
      <w:pPr>
        <w:pStyle w:val="Style"/>
        <w:numPr>
          <w:ilvl w:val="0"/>
          <w:numId w:val="35"/>
        </w:numPr>
        <w:spacing w:line="273" w:lineRule="exact"/>
        <w:ind w:left="576" w:right="1" w:hanging="240"/>
        <w:rPr>
          <w:sz w:val="19"/>
          <w:szCs w:val="19"/>
        </w:rPr>
      </w:pPr>
      <w:r>
        <w:rPr>
          <w:sz w:val="19"/>
          <w:szCs w:val="19"/>
        </w:rPr>
        <w:t xml:space="preserve">Event </w:t>
      </w:r>
    </w:p>
    <w:p w:rsidR="00563FAE" w:rsidRDefault="00563FAE" w:rsidP="00132D40">
      <w:pPr>
        <w:pStyle w:val="Style"/>
        <w:numPr>
          <w:ilvl w:val="0"/>
          <w:numId w:val="35"/>
        </w:numPr>
        <w:spacing w:line="273" w:lineRule="exact"/>
        <w:ind w:left="576" w:right="1" w:hanging="240"/>
        <w:rPr>
          <w:sz w:val="19"/>
          <w:szCs w:val="19"/>
        </w:rPr>
      </w:pPr>
      <w:r>
        <w:rPr>
          <w:sz w:val="19"/>
          <w:szCs w:val="19"/>
        </w:rPr>
        <w:t xml:space="preserve">Protocol </w:t>
      </w:r>
    </w:p>
    <w:p w:rsidR="00563FAE" w:rsidRDefault="00563FAE" w:rsidP="00132D40">
      <w:pPr>
        <w:pStyle w:val="Style"/>
        <w:numPr>
          <w:ilvl w:val="0"/>
          <w:numId w:val="35"/>
        </w:numPr>
        <w:spacing w:line="273" w:lineRule="exact"/>
        <w:ind w:left="576" w:right="1" w:hanging="240"/>
        <w:rPr>
          <w:sz w:val="19"/>
          <w:szCs w:val="19"/>
        </w:rPr>
      </w:pPr>
      <w:r>
        <w:rPr>
          <w:sz w:val="19"/>
          <w:szCs w:val="19"/>
        </w:rPr>
        <w:t xml:space="preserve">Signal </w:t>
      </w:r>
    </w:p>
    <w:p w:rsidR="00563FAE" w:rsidRDefault="00563FAE">
      <w:pPr>
        <w:pStyle w:val="Style"/>
        <w:rPr>
          <w:sz w:val="19"/>
          <w:szCs w:val="19"/>
        </w:rPr>
      </w:pPr>
    </w:p>
    <w:sectPr w:rsidR="00563FAE" w:rsidSect="00563FAE">
      <w:pgSz w:w="12242" w:h="15842"/>
      <w:pgMar w:top="417" w:right="3996" w:bottom="360" w:left="10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415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4513416"/>
    <w:multiLevelType w:val="singleLevel"/>
    <w:tmpl w:val="C0C6052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BC526B5"/>
    <w:multiLevelType w:val="singleLevel"/>
    <w:tmpl w:val="3EEC5636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2B9724E"/>
    <w:multiLevelType w:val="singleLevel"/>
    <w:tmpl w:val="B5CE51FC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2F4510E"/>
    <w:multiLevelType w:val="singleLevel"/>
    <w:tmpl w:val="9626A95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92851E2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9DD7213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BA25551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C906611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FEC4D2B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2617703D"/>
    <w:multiLevelType w:val="singleLevel"/>
    <w:tmpl w:val="4512123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D316E72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3E06343"/>
    <w:multiLevelType w:val="singleLevel"/>
    <w:tmpl w:val="964E9BB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9AC3057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A63317B"/>
    <w:multiLevelType w:val="singleLevel"/>
    <w:tmpl w:val="064CD33C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46131840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8B93012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9242554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50EF2279"/>
    <w:multiLevelType w:val="singleLevel"/>
    <w:tmpl w:val="7F0C70A8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58573FBC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17508CD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625C30F0"/>
    <w:multiLevelType w:val="singleLevel"/>
    <w:tmpl w:val="2CC253C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6A365E30"/>
    <w:multiLevelType w:val="singleLevel"/>
    <w:tmpl w:val="41364588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6F4D2F04"/>
    <w:multiLevelType w:val="singleLevel"/>
    <w:tmpl w:val="CFEC1A8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6FD51DCF"/>
    <w:multiLevelType w:val="singleLevel"/>
    <w:tmpl w:val="AB7052B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70972CB7"/>
    <w:multiLevelType w:val="singleLevel"/>
    <w:tmpl w:val="314EF0C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70E134C6"/>
    <w:multiLevelType w:val="singleLevel"/>
    <w:tmpl w:val="DA4C180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725F652A"/>
    <w:multiLevelType w:val="singleLevel"/>
    <w:tmpl w:val="977045D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7E1654D3"/>
    <w:multiLevelType w:val="singleLevel"/>
    <w:tmpl w:val="CAD84FE8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8"/>
  </w:num>
  <w:num w:numId="3">
    <w:abstractNumId w:val="8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</w:num>
  <w:num w:numId="5">
    <w:abstractNumId w:val="17"/>
  </w:num>
  <w:num w:numId="6">
    <w:abstractNumId w:val="24"/>
  </w:num>
  <w:num w:numId="7">
    <w:abstractNumId w:val="0"/>
  </w:num>
  <w:num w:numId="8">
    <w:abstractNumId w:val="25"/>
  </w:num>
  <w:num w:numId="9">
    <w:abstractNumId w:val="6"/>
  </w:num>
  <w:num w:numId="10">
    <w:abstractNumId w:val="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23"/>
  </w:num>
  <w:num w:numId="16">
    <w:abstractNumId w:val="16"/>
  </w:num>
  <w:num w:numId="17">
    <w:abstractNumId w:val="1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9"/>
  </w:num>
  <w:num w:numId="20">
    <w:abstractNumId w:val="9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5"/>
  </w:num>
  <w:num w:numId="23">
    <w:abstractNumId w:val="2"/>
  </w:num>
  <w:num w:numId="24">
    <w:abstractNumId w:val="19"/>
  </w:num>
  <w:num w:numId="25">
    <w:abstractNumId w:val="28"/>
  </w:num>
  <w:num w:numId="26">
    <w:abstractNumId w:val="26"/>
  </w:num>
  <w:num w:numId="27">
    <w:abstractNumId w:val="18"/>
  </w:num>
  <w:num w:numId="28">
    <w:abstractNumId w:val="18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4"/>
  </w:num>
  <w:num w:numId="30">
    <w:abstractNumId w:val="11"/>
  </w:num>
  <w:num w:numId="31">
    <w:abstractNumId w:val="3"/>
  </w:num>
  <w:num w:numId="32">
    <w:abstractNumId w:val="15"/>
  </w:num>
  <w:num w:numId="33">
    <w:abstractNumId w:val="15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2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87D02"/>
    <w:rsid w:val="00132D40"/>
    <w:rsid w:val="0035174F"/>
    <w:rsid w:val="00563FAE"/>
    <w:rsid w:val="00597B2A"/>
    <w:rsid w:val="00706813"/>
    <w:rsid w:val="00D5301E"/>
    <w:rsid w:val="00D7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514</Words>
  <Characters>2934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>Helm</cp:lastModifiedBy>
  <cp:revision>7</cp:revision>
  <dcterms:created xsi:type="dcterms:W3CDTF">2008-04-16T01:37:00Z</dcterms:created>
  <dcterms:modified xsi:type="dcterms:W3CDTF">2008-04-16T01:42:00Z</dcterms:modified>
</cp:coreProperties>
</file>