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E4" w:rsidRPr="00932765" w:rsidRDefault="008711E4" w:rsidP="00A016AE">
      <w:pPr>
        <w:pStyle w:val="Style"/>
        <w:spacing w:before="264" w:line="254" w:lineRule="exact"/>
        <w:ind w:left="4" w:right="-145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Final </w:t>
      </w:r>
      <w:r w:rsidRPr="00932765">
        <w:rPr>
          <w:rFonts w:ascii="Times New Roman" w:hAnsi="Times New Roman" w:cs="Times New Roman"/>
          <w:b/>
          <w:bCs/>
        </w:rPr>
        <w:t>Examination</w:t>
      </w:r>
    </w:p>
    <w:p w:rsidR="008711E4" w:rsidRPr="00932765" w:rsidRDefault="008711E4" w:rsidP="00A016AE">
      <w:pPr>
        <w:pStyle w:val="Style"/>
        <w:numPr>
          <w:ilvl w:val="0"/>
          <w:numId w:val="1"/>
        </w:numPr>
        <w:spacing w:before="211" w:line="264" w:lineRule="exact"/>
        <w:ind w:left="854" w:right="-1459" w:hanging="22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Which of the following concepts is the most coarse-grain</w:t>
      </w:r>
      <w:r>
        <w:rPr>
          <w:rFonts w:ascii="Times New Roman" w:hAnsi="Times New Roman" w:cs="Times New Roman"/>
        </w:rPr>
        <w:t>ed element of the four that fol</w:t>
      </w:r>
      <w:r w:rsidRPr="00932765">
        <w:rPr>
          <w:rFonts w:ascii="Times New Roman" w:hAnsi="Times New Roman" w:cs="Times New Roman"/>
        </w:rPr>
        <w:t xml:space="preserve">low? </w:t>
      </w:r>
    </w:p>
    <w:p w:rsidR="008711E4" w:rsidRPr="00932765" w:rsidRDefault="008711E4" w:rsidP="00AE0626">
      <w:pPr>
        <w:pStyle w:val="Style"/>
        <w:numPr>
          <w:ilvl w:val="0"/>
          <w:numId w:val="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Step </w:t>
      </w:r>
    </w:p>
    <w:p w:rsidR="008711E4" w:rsidRPr="00932765" w:rsidRDefault="008711E4" w:rsidP="00AE0626">
      <w:pPr>
        <w:pStyle w:val="Style"/>
        <w:numPr>
          <w:ilvl w:val="0"/>
          <w:numId w:val="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Activity </w:t>
      </w:r>
    </w:p>
    <w:p w:rsidR="008711E4" w:rsidRDefault="008711E4" w:rsidP="00AE0626">
      <w:pPr>
        <w:pStyle w:val="Style"/>
        <w:numPr>
          <w:ilvl w:val="0"/>
          <w:numId w:val="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Task </w:t>
      </w:r>
    </w:p>
    <w:p w:rsidR="008711E4" w:rsidRPr="00932765" w:rsidRDefault="008711E4" w:rsidP="00AE0626">
      <w:pPr>
        <w:pStyle w:val="Style"/>
        <w:numPr>
          <w:ilvl w:val="0"/>
          <w:numId w:val="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Task Descriptor </w:t>
      </w:r>
    </w:p>
    <w:p w:rsidR="008711E4" w:rsidRPr="00932765" w:rsidRDefault="008711E4" w:rsidP="00A016AE">
      <w:pPr>
        <w:pStyle w:val="Style"/>
        <w:numPr>
          <w:ilvl w:val="0"/>
          <w:numId w:val="3"/>
        </w:numPr>
        <w:spacing w:before="120" w:line="259" w:lineRule="exact"/>
        <w:ind w:left="868" w:right="-1459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team is developing use cases that are not critical to the architecture. Which phase is the project in? </w:t>
      </w:r>
    </w:p>
    <w:p w:rsidR="008711E4" w:rsidRPr="00932765" w:rsidRDefault="008711E4" w:rsidP="00AE0626">
      <w:pPr>
        <w:pStyle w:val="Style"/>
        <w:numPr>
          <w:ilvl w:val="0"/>
          <w:numId w:val="4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Testing </w:t>
      </w:r>
    </w:p>
    <w:p w:rsidR="008711E4" w:rsidRPr="00932765" w:rsidRDefault="008711E4" w:rsidP="00AE0626">
      <w:pPr>
        <w:pStyle w:val="Style"/>
        <w:numPr>
          <w:ilvl w:val="0"/>
          <w:numId w:val="4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Elaboration </w:t>
      </w:r>
    </w:p>
    <w:p w:rsidR="008711E4" w:rsidRPr="00932765" w:rsidRDefault="008711E4" w:rsidP="00AE0626">
      <w:pPr>
        <w:pStyle w:val="Style"/>
        <w:numPr>
          <w:ilvl w:val="0"/>
          <w:numId w:val="4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Collaboration </w:t>
      </w:r>
    </w:p>
    <w:p w:rsidR="008711E4" w:rsidRPr="00932765" w:rsidRDefault="008711E4" w:rsidP="00AE0626">
      <w:pPr>
        <w:pStyle w:val="Style"/>
        <w:numPr>
          <w:ilvl w:val="0"/>
          <w:numId w:val="4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Construction </w:t>
      </w:r>
    </w:p>
    <w:p w:rsidR="008711E4" w:rsidRPr="00932765" w:rsidRDefault="008711E4" w:rsidP="00393B59">
      <w:pPr>
        <w:pStyle w:val="Style"/>
        <w:numPr>
          <w:ilvl w:val="0"/>
          <w:numId w:val="5"/>
        </w:numPr>
        <w:spacing w:before="172" w:line="264" w:lineRule="exact"/>
        <w:ind w:left="854" w:right="29" w:hanging="22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work products is part of the project management discipline? (Select all that apply.) </w:t>
      </w:r>
    </w:p>
    <w:p w:rsidR="008711E4" w:rsidRPr="00932765" w:rsidRDefault="008711E4" w:rsidP="00AE0626">
      <w:pPr>
        <w:pStyle w:val="Style"/>
        <w:numPr>
          <w:ilvl w:val="0"/>
          <w:numId w:val="6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Project Repository </w:t>
      </w:r>
    </w:p>
    <w:p w:rsidR="008711E4" w:rsidRPr="00932765" w:rsidRDefault="008711E4" w:rsidP="00AE0626">
      <w:pPr>
        <w:pStyle w:val="Style"/>
        <w:numPr>
          <w:ilvl w:val="0"/>
          <w:numId w:val="6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Business Case </w:t>
      </w:r>
    </w:p>
    <w:p w:rsidR="008711E4" w:rsidRPr="00932765" w:rsidRDefault="008711E4" w:rsidP="00AE0626">
      <w:pPr>
        <w:pStyle w:val="Style"/>
        <w:numPr>
          <w:ilvl w:val="0"/>
          <w:numId w:val="6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Glossary </w:t>
      </w:r>
    </w:p>
    <w:p w:rsidR="008711E4" w:rsidRPr="00932765" w:rsidRDefault="008711E4" w:rsidP="00AE0626">
      <w:pPr>
        <w:pStyle w:val="Style"/>
        <w:numPr>
          <w:ilvl w:val="0"/>
          <w:numId w:val="6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Review Record </w:t>
      </w:r>
    </w:p>
    <w:p w:rsidR="008711E4" w:rsidRPr="00932765" w:rsidRDefault="008711E4" w:rsidP="00393B59">
      <w:pPr>
        <w:pStyle w:val="Style"/>
        <w:numPr>
          <w:ilvl w:val="0"/>
          <w:numId w:val="7"/>
        </w:numPr>
        <w:spacing w:before="172" w:line="201" w:lineRule="exact"/>
        <w:ind w:left="868" w:right="1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An inexperienced Project Manager makes four different statements about iterations. </w:t>
      </w:r>
    </w:p>
    <w:p w:rsidR="008711E4" w:rsidRPr="00932765" w:rsidRDefault="008711E4">
      <w:pPr>
        <w:pStyle w:val="Style"/>
        <w:spacing w:line="278" w:lineRule="exact"/>
        <w:ind w:left="858" w:right="1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ones are correct? (Select all that apply.) </w:t>
      </w:r>
    </w:p>
    <w:p w:rsidR="008711E4" w:rsidRPr="00932765" w:rsidRDefault="008711E4" w:rsidP="00AE0626">
      <w:pPr>
        <w:pStyle w:val="Style"/>
        <w:numPr>
          <w:ilvl w:val="0"/>
          <w:numId w:val="8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Every project consists of four phases, and each phase always consists of only one iteration. </w:t>
      </w:r>
    </w:p>
    <w:p w:rsidR="008711E4" w:rsidRDefault="008711E4" w:rsidP="00AE0626">
      <w:pPr>
        <w:pStyle w:val="Style"/>
        <w:numPr>
          <w:ilvl w:val="0"/>
          <w:numId w:val="9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An iteration can include all disciplines. </w:t>
      </w:r>
    </w:p>
    <w:p w:rsidR="008711E4" w:rsidRDefault="008711E4" w:rsidP="00AE0626">
      <w:pPr>
        <w:pStyle w:val="Style"/>
        <w:numPr>
          <w:ilvl w:val="0"/>
          <w:numId w:val="9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Iterations are optional and are only needed </w:t>
      </w:r>
      <w:r>
        <w:rPr>
          <w:rFonts w:ascii="Times New Roman" w:hAnsi="Times New Roman" w:cs="Times New Roman"/>
        </w:rPr>
        <w:t>when stakeholders ask for them.</w:t>
      </w:r>
    </w:p>
    <w:p w:rsidR="008711E4" w:rsidRPr="00932765" w:rsidRDefault="008711E4" w:rsidP="00AE0626">
      <w:pPr>
        <w:pStyle w:val="Style"/>
        <w:numPr>
          <w:ilvl w:val="0"/>
          <w:numId w:val="9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Iterations should be between 2 and 8 weeks long. </w:t>
      </w:r>
    </w:p>
    <w:p w:rsidR="008711E4" w:rsidRPr="00932765" w:rsidRDefault="008711E4" w:rsidP="00393B59">
      <w:pPr>
        <w:pStyle w:val="Style"/>
        <w:numPr>
          <w:ilvl w:val="0"/>
          <w:numId w:val="11"/>
        </w:numPr>
        <w:spacing w:before="120" w:line="259" w:lineRule="exact"/>
        <w:ind w:left="868" w:right="1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On which concepts does iterative development have a positive impact? (Select all that apply.) </w:t>
      </w:r>
    </w:p>
    <w:p w:rsidR="008711E4" w:rsidRPr="00932765" w:rsidRDefault="008711E4" w:rsidP="00AE0626">
      <w:pPr>
        <w:pStyle w:val="Style"/>
        <w:numPr>
          <w:ilvl w:val="0"/>
          <w:numId w:val="1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Syntax </w:t>
      </w:r>
    </w:p>
    <w:p w:rsidR="008711E4" w:rsidRPr="00932765" w:rsidRDefault="008711E4" w:rsidP="00AE0626">
      <w:pPr>
        <w:pStyle w:val="Style"/>
        <w:numPr>
          <w:ilvl w:val="0"/>
          <w:numId w:val="1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Risks </w:t>
      </w:r>
    </w:p>
    <w:p w:rsidR="008711E4" w:rsidRPr="00932765" w:rsidRDefault="008711E4" w:rsidP="00AE0626">
      <w:pPr>
        <w:pStyle w:val="Style"/>
        <w:numPr>
          <w:ilvl w:val="0"/>
          <w:numId w:val="1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Customer Feedback </w:t>
      </w:r>
    </w:p>
    <w:p w:rsidR="008711E4" w:rsidRDefault="008711E4" w:rsidP="00AE0626">
      <w:pPr>
        <w:pStyle w:val="Style"/>
        <w:numPr>
          <w:ilvl w:val="0"/>
          <w:numId w:val="12"/>
        </w:numPr>
        <w:spacing w:line="278" w:lineRule="exact"/>
        <w:ind w:left="1358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Quality </w:t>
      </w:r>
    </w:p>
    <w:p w:rsidR="008711E4" w:rsidRPr="00932765" w:rsidRDefault="008711E4" w:rsidP="00AE0626">
      <w:pPr>
        <w:pStyle w:val="Style"/>
        <w:spacing w:line="278" w:lineRule="exact"/>
        <w:ind w:right="1"/>
        <w:rPr>
          <w:rFonts w:ascii="Times New Roman" w:hAnsi="Times New Roman" w:cs="Times New Roman"/>
        </w:rPr>
      </w:pPr>
    </w:p>
    <w:p w:rsidR="008711E4" w:rsidRPr="00932765" w:rsidRDefault="008711E4" w:rsidP="00AE0626">
      <w:pPr>
        <w:pStyle w:val="Style"/>
        <w:numPr>
          <w:ilvl w:val="0"/>
          <w:numId w:val="13"/>
        </w:numPr>
        <w:spacing w:line="216" w:lineRule="exact"/>
        <w:ind w:left="900" w:hanging="23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RUP discipline? (Select all that apply.) </w:t>
      </w:r>
    </w:p>
    <w:p w:rsidR="008711E4" w:rsidRPr="00932765" w:rsidRDefault="008711E4" w:rsidP="00AE0626">
      <w:pPr>
        <w:pStyle w:val="Style"/>
        <w:numPr>
          <w:ilvl w:val="0"/>
          <w:numId w:val="1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Environment </w:t>
      </w:r>
    </w:p>
    <w:p w:rsidR="008711E4" w:rsidRDefault="008711E4" w:rsidP="00AE0626">
      <w:pPr>
        <w:pStyle w:val="Style"/>
        <w:numPr>
          <w:ilvl w:val="0"/>
          <w:numId w:val="1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Configuration and Change Management </w:t>
      </w:r>
    </w:p>
    <w:p w:rsidR="008711E4" w:rsidRDefault="008711E4" w:rsidP="00AE0626">
      <w:pPr>
        <w:pStyle w:val="Style"/>
        <w:numPr>
          <w:ilvl w:val="0"/>
          <w:numId w:val="14"/>
        </w:numPr>
        <w:spacing w:line="26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Assurance</w:t>
      </w:r>
    </w:p>
    <w:p w:rsidR="008711E4" w:rsidRDefault="008711E4" w:rsidP="00AE0626">
      <w:pPr>
        <w:pStyle w:val="Style"/>
        <w:numPr>
          <w:ilvl w:val="0"/>
          <w:numId w:val="1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Quality Control </w:t>
      </w:r>
    </w:p>
    <w:p w:rsidR="008711E4" w:rsidRPr="00932765" w:rsidRDefault="008711E4" w:rsidP="00AE0626">
      <w:pPr>
        <w:pStyle w:val="Style"/>
        <w:spacing w:line="268" w:lineRule="exact"/>
        <w:rPr>
          <w:rFonts w:ascii="Times New Roman" w:hAnsi="Times New Roman" w:cs="Times New Roman"/>
        </w:rPr>
      </w:pPr>
    </w:p>
    <w:p w:rsidR="008711E4" w:rsidRPr="00932765" w:rsidRDefault="008711E4" w:rsidP="00AE0626">
      <w:pPr>
        <w:pStyle w:val="Style"/>
        <w:numPr>
          <w:ilvl w:val="0"/>
          <w:numId w:val="16"/>
        </w:numPr>
        <w:spacing w:line="326" w:lineRule="exact"/>
        <w:ind w:left="900" w:hanging="23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true about risks in iterative development? </w:t>
      </w:r>
    </w:p>
    <w:p w:rsidR="008711E4" w:rsidRPr="00932765" w:rsidRDefault="008711E4" w:rsidP="00AE0626">
      <w:pPr>
        <w:pStyle w:val="Style"/>
        <w:numPr>
          <w:ilvl w:val="0"/>
          <w:numId w:val="1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They increase over time and peak at the end of the project. </w:t>
      </w:r>
    </w:p>
    <w:p w:rsidR="008711E4" w:rsidRPr="00932765" w:rsidRDefault="008711E4" w:rsidP="00AE0626">
      <w:pPr>
        <w:pStyle w:val="Style"/>
        <w:numPr>
          <w:ilvl w:val="0"/>
          <w:numId w:val="1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Architectural risks are addressed early in the project. </w:t>
      </w:r>
    </w:p>
    <w:p w:rsidR="008711E4" w:rsidRDefault="008711E4" w:rsidP="00AE0626">
      <w:pPr>
        <w:pStyle w:val="Style"/>
        <w:numPr>
          <w:ilvl w:val="0"/>
          <w:numId w:val="1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Risks are transferred during transition. </w:t>
      </w:r>
    </w:p>
    <w:p w:rsidR="008711E4" w:rsidRDefault="008711E4" w:rsidP="00AE0626">
      <w:pPr>
        <w:pStyle w:val="Style"/>
        <w:numPr>
          <w:ilvl w:val="0"/>
          <w:numId w:val="1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Without any high risks, iterative development is not necessary. </w:t>
      </w:r>
    </w:p>
    <w:p w:rsidR="008711E4" w:rsidRPr="00932765" w:rsidRDefault="008711E4" w:rsidP="00AE0626">
      <w:pPr>
        <w:pStyle w:val="Style"/>
        <w:spacing w:line="268" w:lineRule="exact"/>
        <w:rPr>
          <w:rFonts w:ascii="Times New Roman" w:hAnsi="Times New Roman" w:cs="Times New Roman"/>
        </w:rPr>
      </w:pPr>
    </w:p>
    <w:p w:rsidR="008711E4" w:rsidRPr="00932765" w:rsidRDefault="008711E4" w:rsidP="00AE0626">
      <w:pPr>
        <w:pStyle w:val="Style"/>
        <w:numPr>
          <w:ilvl w:val="0"/>
          <w:numId w:val="18"/>
        </w:numPr>
        <w:spacing w:line="326" w:lineRule="exact"/>
        <w:ind w:left="900" w:hanging="23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"type" of test in RUP? </w:t>
      </w:r>
    </w:p>
    <w:p w:rsidR="008711E4" w:rsidRPr="00932765" w:rsidRDefault="008711E4" w:rsidP="00A016AE">
      <w:pPr>
        <w:pStyle w:val="Style"/>
        <w:numPr>
          <w:ilvl w:val="0"/>
          <w:numId w:val="19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Stress </w:t>
      </w:r>
    </w:p>
    <w:p w:rsidR="008711E4" w:rsidRPr="00932765" w:rsidRDefault="008711E4" w:rsidP="00A016AE">
      <w:pPr>
        <w:pStyle w:val="Style"/>
        <w:numPr>
          <w:ilvl w:val="0"/>
          <w:numId w:val="19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Safety </w:t>
      </w:r>
    </w:p>
    <w:p w:rsidR="008711E4" w:rsidRDefault="008711E4" w:rsidP="00A016AE">
      <w:pPr>
        <w:pStyle w:val="Style"/>
        <w:numPr>
          <w:ilvl w:val="0"/>
          <w:numId w:val="19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Refact</w:t>
      </w:r>
      <w:r>
        <w:rPr>
          <w:rFonts w:ascii="Times New Roman" w:hAnsi="Times New Roman" w:cs="Times New Roman"/>
        </w:rPr>
        <w:t>oring</w:t>
      </w:r>
    </w:p>
    <w:p w:rsidR="008711E4" w:rsidRPr="00932765" w:rsidRDefault="008711E4" w:rsidP="00A016AE">
      <w:pPr>
        <w:pStyle w:val="Style"/>
        <w:numPr>
          <w:ilvl w:val="0"/>
          <w:numId w:val="19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Load </w:t>
      </w:r>
    </w:p>
    <w:p w:rsidR="008711E4" w:rsidRDefault="008711E4" w:rsidP="00A016AE">
      <w:pPr>
        <w:pStyle w:val="Style"/>
        <w:spacing w:before="81" w:line="249" w:lineRule="exact"/>
        <w:ind w:left="660" w:right="14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20"/>
        </w:numPr>
        <w:spacing w:before="81" w:line="249" w:lineRule="exact"/>
        <w:ind w:left="900" w:right="14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For which of the following work products is the RUP Project Manager responsible? (Select all that apply.) </w:t>
      </w:r>
    </w:p>
    <w:p w:rsidR="008711E4" w:rsidRPr="00932765" w:rsidRDefault="008711E4" w:rsidP="00A016AE">
      <w:pPr>
        <w:pStyle w:val="Style"/>
        <w:numPr>
          <w:ilvl w:val="0"/>
          <w:numId w:val="21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Every work product </w:t>
      </w:r>
    </w:p>
    <w:p w:rsidR="008711E4" w:rsidRDefault="008711E4" w:rsidP="00A016AE">
      <w:pPr>
        <w:pStyle w:val="Style"/>
        <w:numPr>
          <w:ilvl w:val="0"/>
          <w:numId w:val="21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Business Vision </w:t>
      </w:r>
    </w:p>
    <w:p w:rsidR="008711E4" w:rsidRDefault="008711E4" w:rsidP="00A016AE">
      <w:pPr>
        <w:pStyle w:val="Style"/>
        <w:numPr>
          <w:ilvl w:val="0"/>
          <w:numId w:val="21"/>
        </w:numPr>
        <w:spacing w:line="26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Case</w:t>
      </w:r>
    </w:p>
    <w:p w:rsidR="008711E4" w:rsidRPr="00932765" w:rsidRDefault="008711E4" w:rsidP="00A016AE">
      <w:pPr>
        <w:pStyle w:val="Style"/>
        <w:numPr>
          <w:ilvl w:val="0"/>
          <w:numId w:val="21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Iteration Plan </w:t>
      </w:r>
    </w:p>
    <w:p w:rsidR="008711E4" w:rsidRPr="00932765" w:rsidRDefault="008711E4" w:rsidP="00A016AE">
      <w:pPr>
        <w:pStyle w:val="Style"/>
        <w:numPr>
          <w:ilvl w:val="0"/>
          <w:numId w:val="23"/>
        </w:numPr>
        <w:spacing w:before="81" w:line="249" w:lineRule="exact"/>
        <w:ind w:left="900" w:right="9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Configuration management tools support project team members with doing which of the following? (Select all that apply.) </w:t>
      </w:r>
    </w:p>
    <w:p w:rsidR="008711E4" w:rsidRPr="00932765" w:rsidRDefault="008711E4" w:rsidP="00A016AE">
      <w:pPr>
        <w:pStyle w:val="Style"/>
        <w:numPr>
          <w:ilvl w:val="0"/>
          <w:numId w:val="2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Performing version control </w:t>
      </w:r>
    </w:p>
    <w:p w:rsidR="008711E4" w:rsidRDefault="008711E4" w:rsidP="00A016AE">
      <w:pPr>
        <w:pStyle w:val="Style"/>
        <w:numPr>
          <w:ilvl w:val="0"/>
          <w:numId w:val="2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Eliciting change requests </w:t>
      </w:r>
    </w:p>
    <w:p w:rsidR="008711E4" w:rsidRDefault="008711E4" w:rsidP="00A016AE">
      <w:pPr>
        <w:pStyle w:val="Style"/>
        <w:numPr>
          <w:ilvl w:val="0"/>
          <w:numId w:val="24"/>
        </w:numPr>
        <w:spacing w:line="26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Enabling human collaboration</w:t>
      </w:r>
    </w:p>
    <w:p w:rsidR="008711E4" w:rsidRDefault="008711E4" w:rsidP="00A016AE">
      <w:pPr>
        <w:pStyle w:val="Style"/>
        <w:numPr>
          <w:ilvl w:val="0"/>
          <w:numId w:val="24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Creating a baseline </w:t>
      </w:r>
    </w:p>
    <w:p w:rsidR="008711E4" w:rsidRPr="00932765" w:rsidRDefault="008711E4" w:rsidP="00A016AE">
      <w:pPr>
        <w:pStyle w:val="Style"/>
        <w:spacing w:line="26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26"/>
        </w:numPr>
        <w:spacing w:line="321" w:lineRule="exact"/>
        <w:ind w:left="900" w:hanging="331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Who is responsible for the Requirements Management Plan? </w:t>
      </w:r>
    </w:p>
    <w:p w:rsidR="008711E4" w:rsidRPr="00932765" w:rsidRDefault="008711E4" w:rsidP="00A016AE">
      <w:pPr>
        <w:pStyle w:val="Style"/>
        <w:numPr>
          <w:ilvl w:val="0"/>
          <w:numId w:val="2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System Analyst </w:t>
      </w:r>
    </w:p>
    <w:p w:rsidR="008711E4" w:rsidRDefault="008711E4" w:rsidP="00A016AE">
      <w:pPr>
        <w:pStyle w:val="Style"/>
        <w:numPr>
          <w:ilvl w:val="0"/>
          <w:numId w:val="2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Project Manager </w:t>
      </w:r>
    </w:p>
    <w:p w:rsidR="008711E4" w:rsidRDefault="008711E4" w:rsidP="00A016AE">
      <w:pPr>
        <w:pStyle w:val="Style"/>
        <w:numPr>
          <w:ilvl w:val="0"/>
          <w:numId w:val="27"/>
        </w:numPr>
        <w:spacing w:line="26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Control Manager</w:t>
      </w:r>
    </w:p>
    <w:p w:rsidR="008711E4" w:rsidRDefault="008711E4" w:rsidP="00A016AE">
      <w:pPr>
        <w:pStyle w:val="Style"/>
        <w:numPr>
          <w:ilvl w:val="0"/>
          <w:numId w:val="27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Configuration Manager </w:t>
      </w:r>
    </w:p>
    <w:p w:rsidR="008711E4" w:rsidRPr="00932765" w:rsidRDefault="008711E4" w:rsidP="00A016AE">
      <w:pPr>
        <w:pStyle w:val="Style"/>
        <w:spacing w:line="26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29"/>
        </w:numPr>
        <w:spacing w:before="81" w:line="249" w:lineRule="exact"/>
        <w:ind w:left="900" w:right="9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What artifact references the iteration plan, the iteration objectives, and the evaluation criteria of an iteration? </w:t>
      </w:r>
    </w:p>
    <w:p w:rsidR="008711E4" w:rsidRPr="00932765" w:rsidRDefault="008711E4" w:rsidP="00A016AE">
      <w:pPr>
        <w:pStyle w:val="Style"/>
        <w:numPr>
          <w:ilvl w:val="0"/>
          <w:numId w:val="30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Status Assessment </w:t>
      </w:r>
    </w:p>
    <w:p w:rsidR="008711E4" w:rsidRPr="00932765" w:rsidRDefault="008711E4" w:rsidP="00A016AE">
      <w:pPr>
        <w:pStyle w:val="Style"/>
        <w:numPr>
          <w:ilvl w:val="0"/>
          <w:numId w:val="30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Risk List </w:t>
      </w:r>
    </w:p>
    <w:p w:rsidR="008711E4" w:rsidRPr="00932765" w:rsidRDefault="008711E4" w:rsidP="00A016AE">
      <w:pPr>
        <w:pStyle w:val="Style"/>
        <w:numPr>
          <w:ilvl w:val="0"/>
          <w:numId w:val="30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Deployment Plan </w:t>
      </w:r>
    </w:p>
    <w:p w:rsidR="008711E4" w:rsidRDefault="008711E4" w:rsidP="00A016AE">
      <w:pPr>
        <w:pStyle w:val="Style"/>
        <w:numPr>
          <w:ilvl w:val="0"/>
          <w:numId w:val="30"/>
        </w:numPr>
        <w:spacing w:line="26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Software Development Plan </w:t>
      </w:r>
    </w:p>
    <w:p w:rsidR="008711E4" w:rsidRPr="00932765" w:rsidRDefault="008711E4" w:rsidP="00A016AE">
      <w:pPr>
        <w:pStyle w:val="Style"/>
        <w:spacing w:line="268" w:lineRule="exact"/>
        <w:ind w:left="114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spacing w:line="259" w:lineRule="exact"/>
        <w:ind w:left="900" w:right="48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32765">
        <w:rPr>
          <w:rFonts w:ascii="Times New Roman" w:hAnsi="Times New Roman" w:cs="Times New Roman"/>
        </w:rPr>
        <w:t xml:space="preserve">. You are playing the role of a project manager, and you have estimated the length of the entire project. Now you need to allocate a length to each phase. Without prior project experience, you want to apply the template recommendation of RUP. Which one would you choose? </w:t>
      </w:r>
    </w:p>
    <w:p w:rsidR="008711E4" w:rsidRPr="00932765" w:rsidRDefault="008711E4" w:rsidP="00F14C6E">
      <w:pPr>
        <w:pStyle w:val="Style"/>
        <w:numPr>
          <w:ilvl w:val="0"/>
          <w:numId w:val="31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Inception (10%), Elaboration (30%), Construction (50%), Transition (10%) </w:t>
      </w:r>
    </w:p>
    <w:p w:rsidR="008711E4" w:rsidRDefault="008711E4" w:rsidP="00F14C6E">
      <w:pPr>
        <w:pStyle w:val="Style"/>
        <w:numPr>
          <w:ilvl w:val="0"/>
          <w:numId w:val="31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Inception (5%), Elaboration (20%), Construction (65%), Transition (10%) </w:t>
      </w:r>
    </w:p>
    <w:p w:rsidR="008711E4" w:rsidRDefault="008711E4" w:rsidP="00F14C6E">
      <w:pPr>
        <w:pStyle w:val="Style"/>
        <w:numPr>
          <w:ilvl w:val="0"/>
          <w:numId w:val="31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Inception (20%), Elaboration (20%), Constru</w:t>
      </w:r>
      <w:r>
        <w:rPr>
          <w:rFonts w:ascii="Times New Roman" w:hAnsi="Times New Roman" w:cs="Times New Roman"/>
        </w:rPr>
        <w:t>ction (40%), Transition (20%)</w:t>
      </w:r>
    </w:p>
    <w:p w:rsidR="008711E4" w:rsidRDefault="008711E4" w:rsidP="00F14C6E">
      <w:pPr>
        <w:pStyle w:val="Style"/>
        <w:numPr>
          <w:ilvl w:val="0"/>
          <w:numId w:val="31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Inception (25%), Elaboration (25%), Construction (25%), Transition (25%) </w:t>
      </w:r>
    </w:p>
    <w:p w:rsidR="008711E4" w:rsidRPr="00932765" w:rsidRDefault="008711E4" w:rsidP="00F14C6E">
      <w:pPr>
        <w:pStyle w:val="Style"/>
        <w:spacing w:line="27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33"/>
        </w:numPr>
        <w:spacing w:line="326" w:lineRule="exact"/>
        <w:ind w:left="900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Who is responsible for the Deployment Plan? </w:t>
      </w:r>
    </w:p>
    <w:p w:rsidR="008711E4" w:rsidRPr="00932765" w:rsidRDefault="008711E4" w:rsidP="00F14C6E">
      <w:pPr>
        <w:pStyle w:val="Style"/>
        <w:numPr>
          <w:ilvl w:val="0"/>
          <w:numId w:val="34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Deployment Architect </w:t>
      </w:r>
    </w:p>
    <w:p w:rsidR="008711E4" w:rsidRDefault="008711E4" w:rsidP="00F14C6E">
      <w:pPr>
        <w:pStyle w:val="Style"/>
        <w:numPr>
          <w:ilvl w:val="0"/>
          <w:numId w:val="34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Deployment Manager </w:t>
      </w:r>
    </w:p>
    <w:p w:rsidR="008711E4" w:rsidRDefault="008711E4" w:rsidP="00F14C6E">
      <w:pPr>
        <w:pStyle w:val="Style"/>
        <w:numPr>
          <w:ilvl w:val="0"/>
          <w:numId w:val="34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Configuration Manager </w:t>
      </w:r>
    </w:p>
    <w:p w:rsidR="008711E4" w:rsidRPr="00932765" w:rsidRDefault="008711E4" w:rsidP="00F14C6E">
      <w:pPr>
        <w:pStyle w:val="Style"/>
        <w:numPr>
          <w:ilvl w:val="0"/>
          <w:numId w:val="34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Technical Writer </w:t>
      </w:r>
    </w:p>
    <w:p w:rsidR="008711E4" w:rsidRPr="00932765" w:rsidRDefault="008711E4" w:rsidP="00A016AE">
      <w:pPr>
        <w:pStyle w:val="Style"/>
        <w:numPr>
          <w:ilvl w:val="0"/>
          <w:numId w:val="36"/>
        </w:numPr>
        <w:spacing w:before="48" w:line="264" w:lineRule="exact"/>
        <w:ind w:left="900" w:right="33" w:hanging="345"/>
        <w:jc w:val="both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Risk-List contains high-ranked architectural risks, and the Software Architect is leading a team of developers to create an architectural prototype for a use-case scenario. What RUP phase is this project in? </w:t>
      </w:r>
    </w:p>
    <w:p w:rsidR="008711E4" w:rsidRPr="00932765" w:rsidRDefault="008711E4" w:rsidP="00F14C6E">
      <w:pPr>
        <w:pStyle w:val="Style"/>
        <w:numPr>
          <w:ilvl w:val="0"/>
          <w:numId w:val="37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Elaboration </w:t>
      </w:r>
    </w:p>
    <w:p w:rsidR="008711E4" w:rsidRDefault="008711E4" w:rsidP="00F14C6E">
      <w:pPr>
        <w:pStyle w:val="Style"/>
        <w:numPr>
          <w:ilvl w:val="0"/>
          <w:numId w:val="37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Inception </w:t>
      </w:r>
    </w:p>
    <w:p w:rsidR="008711E4" w:rsidRDefault="008711E4" w:rsidP="00F14C6E">
      <w:pPr>
        <w:pStyle w:val="Style"/>
        <w:numPr>
          <w:ilvl w:val="0"/>
          <w:numId w:val="37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</w:t>
      </w:r>
    </w:p>
    <w:p w:rsidR="008711E4" w:rsidRPr="00932765" w:rsidRDefault="008711E4" w:rsidP="00F14C6E">
      <w:pPr>
        <w:pStyle w:val="Style"/>
        <w:numPr>
          <w:ilvl w:val="0"/>
          <w:numId w:val="37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Prototyping </w:t>
      </w:r>
    </w:p>
    <w:p w:rsidR="008711E4" w:rsidRPr="00932765" w:rsidRDefault="008711E4" w:rsidP="00A016AE">
      <w:pPr>
        <w:pStyle w:val="Style"/>
        <w:numPr>
          <w:ilvl w:val="0"/>
          <w:numId w:val="39"/>
        </w:numPr>
        <w:spacing w:line="326" w:lineRule="exact"/>
        <w:ind w:left="900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Use cases are a basis for which of the following? (Select all that apply.) </w:t>
      </w:r>
    </w:p>
    <w:p w:rsidR="008711E4" w:rsidRPr="00932765" w:rsidRDefault="008711E4" w:rsidP="00F14C6E">
      <w:pPr>
        <w:pStyle w:val="Style"/>
        <w:numPr>
          <w:ilvl w:val="0"/>
          <w:numId w:val="40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System Modeling </w:t>
      </w:r>
    </w:p>
    <w:p w:rsidR="008711E4" w:rsidRDefault="008711E4" w:rsidP="00F14C6E">
      <w:pPr>
        <w:pStyle w:val="Style"/>
        <w:numPr>
          <w:ilvl w:val="0"/>
          <w:numId w:val="40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Iteration Planning </w:t>
      </w:r>
    </w:p>
    <w:p w:rsidR="008711E4" w:rsidRDefault="008711E4" w:rsidP="00F14C6E">
      <w:pPr>
        <w:pStyle w:val="Style"/>
        <w:numPr>
          <w:ilvl w:val="0"/>
          <w:numId w:val="40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Planning</w:t>
      </w:r>
    </w:p>
    <w:p w:rsidR="008711E4" w:rsidRDefault="008711E4" w:rsidP="00F14C6E">
      <w:pPr>
        <w:pStyle w:val="Style"/>
        <w:numPr>
          <w:ilvl w:val="0"/>
          <w:numId w:val="40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Test Planning </w:t>
      </w:r>
    </w:p>
    <w:p w:rsidR="008711E4" w:rsidRDefault="008711E4" w:rsidP="00F14C6E">
      <w:pPr>
        <w:pStyle w:val="Style"/>
        <w:spacing w:line="278" w:lineRule="exact"/>
        <w:rPr>
          <w:rFonts w:ascii="Times New Roman" w:hAnsi="Times New Roman" w:cs="Times New Roman"/>
        </w:rPr>
      </w:pPr>
    </w:p>
    <w:p w:rsidR="008711E4" w:rsidRPr="00932765" w:rsidRDefault="008711E4" w:rsidP="00F14C6E">
      <w:pPr>
        <w:pStyle w:val="Style"/>
        <w:spacing w:line="278" w:lineRule="exact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42"/>
        </w:numPr>
        <w:spacing w:before="52" w:line="259" w:lineRule="exact"/>
        <w:ind w:left="900" w:right="4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How many iterations would a RUP project have during the Construction phase when the "Grand Design" strategy for iterative development was chosen? </w:t>
      </w:r>
    </w:p>
    <w:p w:rsidR="008711E4" w:rsidRPr="00932765" w:rsidRDefault="008711E4" w:rsidP="00F14C6E">
      <w:pPr>
        <w:pStyle w:val="Style"/>
        <w:numPr>
          <w:ilvl w:val="0"/>
          <w:numId w:val="43"/>
        </w:numPr>
        <w:spacing w:line="288" w:lineRule="exact"/>
        <w:ind w:left="1360" w:hanging="23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4 </w:t>
      </w:r>
    </w:p>
    <w:p w:rsidR="008711E4" w:rsidRDefault="008711E4" w:rsidP="00F14C6E">
      <w:pPr>
        <w:pStyle w:val="Style"/>
        <w:numPr>
          <w:ilvl w:val="0"/>
          <w:numId w:val="43"/>
        </w:numPr>
        <w:spacing w:line="278" w:lineRule="exact"/>
        <w:ind w:left="136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1 </w:t>
      </w:r>
    </w:p>
    <w:p w:rsidR="008711E4" w:rsidRDefault="008711E4" w:rsidP="00F14C6E">
      <w:pPr>
        <w:pStyle w:val="Style"/>
        <w:numPr>
          <w:ilvl w:val="0"/>
          <w:numId w:val="43"/>
        </w:numPr>
        <w:spacing w:line="278" w:lineRule="exact"/>
        <w:ind w:left="136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more than Elaboration</w:t>
      </w:r>
    </w:p>
    <w:p w:rsidR="008711E4" w:rsidRDefault="008711E4" w:rsidP="00F14C6E">
      <w:pPr>
        <w:pStyle w:val="Style"/>
        <w:numPr>
          <w:ilvl w:val="0"/>
          <w:numId w:val="43"/>
        </w:numPr>
        <w:spacing w:line="278" w:lineRule="exact"/>
        <w:ind w:left="136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possible to determine.</w:t>
      </w:r>
    </w:p>
    <w:p w:rsidR="008711E4" w:rsidRPr="00932765" w:rsidRDefault="008711E4" w:rsidP="00F14C6E">
      <w:pPr>
        <w:pStyle w:val="Style"/>
        <w:spacing w:line="27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45"/>
        </w:numPr>
        <w:spacing w:before="52" w:line="259" w:lineRule="exact"/>
        <w:ind w:left="900" w:right="4" w:hanging="336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of. the following statements best defines the relationship between roles and a team member? </w:t>
      </w:r>
    </w:p>
    <w:p w:rsidR="008711E4" w:rsidRPr="00932765" w:rsidRDefault="008711E4" w:rsidP="00F14C6E">
      <w:pPr>
        <w:pStyle w:val="Style"/>
        <w:numPr>
          <w:ilvl w:val="0"/>
          <w:numId w:val="46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Roles might or might not be assigned to team members. </w:t>
      </w:r>
    </w:p>
    <w:p w:rsidR="008711E4" w:rsidRPr="00932765" w:rsidRDefault="008711E4" w:rsidP="00F14C6E">
      <w:pPr>
        <w:pStyle w:val="Style"/>
        <w:numPr>
          <w:ilvl w:val="0"/>
          <w:numId w:val="46"/>
        </w:numPr>
        <w:spacing w:before="52" w:line="225" w:lineRule="exact"/>
        <w:ind w:left="1380" w:right="1137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team member fills one role, and a role is filled by exactly one team member. </w:t>
      </w:r>
    </w:p>
    <w:p w:rsidR="008711E4" w:rsidRPr="00932765" w:rsidRDefault="008711E4" w:rsidP="00F14C6E">
      <w:pPr>
        <w:pStyle w:val="Style"/>
        <w:numPr>
          <w:ilvl w:val="0"/>
          <w:numId w:val="47"/>
        </w:numPr>
        <w:spacing w:line="211" w:lineRule="exact"/>
        <w:ind w:left="1380" w:right="83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team member can fill one or more roles, and a role can be filled by one or more team members. </w:t>
      </w:r>
    </w:p>
    <w:p w:rsidR="008711E4" w:rsidRPr="00932765" w:rsidRDefault="008711E4" w:rsidP="00F14C6E">
      <w:pPr>
        <w:pStyle w:val="Style"/>
        <w:numPr>
          <w:ilvl w:val="0"/>
          <w:numId w:val="47"/>
        </w:numPr>
        <w:spacing w:before="81" w:line="211" w:lineRule="exact"/>
        <w:ind w:left="1380" w:right="1008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team member can fill one role only, but a role can be filled by one or more team members. </w:t>
      </w:r>
    </w:p>
    <w:p w:rsidR="008711E4" w:rsidRPr="00932765" w:rsidRDefault="008711E4" w:rsidP="00A016AE">
      <w:pPr>
        <w:pStyle w:val="Style"/>
        <w:numPr>
          <w:ilvl w:val="0"/>
          <w:numId w:val="48"/>
        </w:numPr>
        <w:spacing w:before="129" w:line="216" w:lineRule="exact"/>
        <w:ind w:left="900" w:right="5" w:hanging="35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phase in a RUP development project? (Choose two.) </w:t>
      </w:r>
    </w:p>
    <w:p w:rsidR="008711E4" w:rsidRPr="00932765" w:rsidRDefault="008711E4" w:rsidP="00F14C6E">
      <w:pPr>
        <w:pStyle w:val="Style"/>
        <w:numPr>
          <w:ilvl w:val="0"/>
          <w:numId w:val="49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Test </w:t>
      </w:r>
    </w:p>
    <w:p w:rsidR="008711E4" w:rsidRPr="00932765" w:rsidRDefault="008711E4" w:rsidP="00F14C6E">
      <w:pPr>
        <w:pStyle w:val="Style"/>
        <w:numPr>
          <w:ilvl w:val="0"/>
          <w:numId w:val="49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Transition </w:t>
      </w:r>
    </w:p>
    <w:p w:rsidR="008711E4" w:rsidRPr="00932765" w:rsidRDefault="008711E4" w:rsidP="00F14C6E">
      <w:pPr>
        <w:pStyle w:val="Style"/>
        <w:numPr>
          <w:ilvl w:val="0"/>
          <w:numId w:val="49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Collaboration </w:t>
      </w:r>
    </w:p>
    <w:p w:rsidR="008711E4" w:rsidRPr="00932765" w:rsidRDefault="008711E4" w:rsidP="00F14C6E">
      <w:pPr>
        <w:pStyle w:val="Style"/>
        <w:numPr>
          <w:ilvl w:val="0"/>
          <w:numId w:val="49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Construction </w:t>
      </w:r>
    </w:p>
    <w:p w:rsidR="008711E4" w:rsidRPr="00932765" w:rsidRDefault="008711E4" w:rsidP="00A016AE">
      <w:pPr>
        <w:pStyle w:val="Style"/>
        <w:numPr>
          <w:ilvl w:val="0"/>
          <w:numId w:val="50"/>
        </w:numPr>
        <w:spacing w:before="134" w:line="216" w:lineRule="exact"/>
        <w:ind w:left="900" w:hanging="35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terms characterizes a role? (Select all that apply.) </w:t>
      </w:r>
    </w:p>
    <w:p w:rsidR="008711E4" w:rsidRPr="00932765" w:rsidRDefault="008711E4" w:rsidP="00F14C6E">
      <w:pPr>
        <w:pStyle w:val="Style"/>
        <w:numPr>
          <w:ilvl w:val="0"/>
          <w:numId w:val="51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Competency </w:t>
      </w:r>
    </w:p>
    <w:p w:rsidR="008711E4" w:rsidRPr="00932765" w:rsidRDefault="008711E4" w:rsidP="00F14C6E">
      <w:pPr>
        <w:pStyle w:val="Style"/>
        <w:numPr>
          <w:ilvl w:val="0"/>
          <w:numId w:val="51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Skills </w:t>
      </w:r>
    </w:p>
    <w:p w:rsidR="008711E4" w:rsidRDefault="008711E4" w:rsidP="00F14C6E">
      <w:pPr>
        <w:pStyle w:val="Style"/>
        <w:numPr>
          <w:ilvl w:val="0"/>
          <w:numId w:val="51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Integrity </w:t>
      </w:r>
    </w:p>
    <w:p w:rsidR="008711E4" w:rsidRPr="00932765" w:rsidRDefault="008711E4" w:rsidP="00F14C6E">
      <w:pPr>
        <w:pStyle w:val="Style"/>
        <w:numPr>
          <w:ilvl w:val="0"/>
          <w:numId w:val="51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Responsibility </w:t>
      </w:r>
    </w:p>
    <w:p w:rsidR="008711E4" w:rsidRPr="00932765" w:rsidRDefault="008711E4" w:rsidP="00A016AE">
      <w:pPr>
        <w:pStyle w:val="Style"/>
        <w:numPr>
          <w:ilvl w:val="0"/>
          <w:numId w:val="52"/>
        </w:numPr>
        <w:spacing w:before="105" w:line="249" w:lineRule="exact"/>
        <w:ind w:left="900" w:right="4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statements is true about the software development plan? (Select all that apply.) </w:t>
      </w:r>
    </w:p>
    <w:p w:rsidR="008711E4" w:rsidRPr="00932765" w:rsidRDefault="008711E4" w:rsidP="00F14C6E">
      <w:pPr>
        <w:pStyle w:val="Style"/>
        <w:numPr>
          <w:ilvl w:val="0"/>
          <w:numId w:val="53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is only useful for inexperienced Project Managers. </w:t>
      </w:r>
    </w:p>
    <w:p w:rsidR="008711E4" w:rsidRPr="00932765" w:rsidRDefault="008711E4" w:rsidP="00F14C6E">
      <w:pPr>
        <w:pStyle w:val="Style"/>
        <w:numPr>
          <w:ilvl w:val="0"/>
          <w:numId w:val="53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describes all iterations in depth from project start to end. </w:t>
      </w:r>
    </w:p>
    <w:p w:rsidR="008711E4" w:rsidRDefault="008711E4" w:rsidP="00F14C6E">
      <w:pPr>
        <w:pStyle w:val="Style"/>
        <w:numPr>
          <w:ilvl w:val="0"/>
          <w:numId w:val="53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contains the Risk Management Plan. </w:t>
      </w:r>
    </w:p>
    <w:p w:rsidR="008711E4" w:rsidRPr="00932765" w:rsidRDefault="008711E4" w:rsidP="00F14C6E">
      <w:pPr>
        <w:pStyle w:val="Style"/>
        <w:numPr>
          <w:ilvl w:val="0"/>
          <w:numId w:val="53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outlines the phases and major milestones of the project. </w:t>
      </w:r>
    </w:p>
    <w:p w:rsidR="008711E4" w:rsidRPr="00932765" w:rsidRDefault="008711E4" w:rsidP="00A016AE">
      <w:pPr>
        <w:pStyle w:val="Style"/>
        <w:numPr>
          <w:ilvl w:val="0"/>
          <w:numId w:val="54"/>
        </w:numPr>
        <w:spacing w:before="96" w:line="249" w:lineRule="exact"/>
        <w:ind w:left="900" w:right="4" w:hanging="355"/>
        <w:jc w:val="both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customer asks you to assemble and publish a process that is similar to the existing one but only slightly different in one area. Which elements do you focus your attention on first? </w:t>
      </w:r>
    </w:p>
    <w:p w:rsidR="008711E4" w:rsidRPr="00932765" w:rsidRDefault="008711E4" w:rsidP="00A07B21">
      <w:pPr>
        <w:pStyle w:val="Style"/>
        <w:numPr>
          <w:ilvl w:val="0"/>
          <w:numId w:val="55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Delivery Processes </w:t>
      </w:r>
    </w:p>
    <w:p w:rsidR="008711E4" w:rsidRPr="00932765" w:rsidRDefault="008711E4" w:rsidP="00A07B21">
      <w:pPr>
        <w:pStyle w:val="Style"/>
        <w:numPr>
          <w:ilvl w:val="0"/>
          <w:numId w:val="55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Capability Patterns </w:t>
      </w:r>
    </w:p>
    <w:p w:rsidR="008711E4" w:rsidRPr="00932765" w:rsidRDefault="008711E4" w:rsidP="00A07B21">
      <w:pPr>
        <w:pStyle w:val="Style"/>
        <w:numPr>
          <w:ilvl w:val="0"/>
          <w:numId w:val="55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Reusable Assets </w:t>
      </w:r>
    </w:p>
    <w:p w:rsidR="008711E4" w:rsidRPr="00932765" w:rsidRDefault="008711E4" w:rsidP="00A07B21">
      <w:pPr>
        <w:pStyle w:val="Style"/>
        <w:numPr>
          <w:ilvl w:val="0"/>
          <w:numId w:val="55"/>
        </w:numPr>
        <w:spacing w:line="264" w:lineRule="exact"/>
        <w:ind w:left="138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Practices </w:t>
      </w:r>
    </w:p>
    <w:p w:rsidR="008711E4" w:rsidRPr="00932765" w:rsidRDefault="008711E4" w:rsidP="00A016AE">
      <w:pPr>
        <w:pStyle w:val="Style"/>
        <w:numPr>
          <w:ilvl w:val="0"/>
          <w:numId w:val="56"/>
        </w:numPr>
        <w:spacing w:before="134" w:line="216" w:lineRule="exact"/>
        <w:ind w:left="900" w:right="5" w:hanging="35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work product type? (Select all that apply.) </w:t>
      </w:r>
    </w:p>
    <w:p w:rsidR="008711E4" w:rsidRPr="00932765" w:rsidRDefault="008711E4" w:rsidP="00A07B21">
      <w:pPr>
        <w:pStyle w:val="Style"/>
        <w:numPr>
          <w:ilvl w:val="0"/>
          <w:numId w:val="57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Package </w:t>
      </w:r>
    </w:p>
    <w:p w:rsidR="008711E4" w:rsidRDefault="008711E4" w:rsidP="00A07B21">
      <w:pPr>
        <w:pStyle w:val="Style"/>
        <w:numPr>
          <w:ilvl w:val="0"/>
          <w:numId w:val="57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Deliverable </w:t>
      </w:r>
    </w:p>
    <w:p w:rsidR="008711E4" w:rsidRDefault="008711E4" w:rsidP="00A07B21">
      <w:pPr>
        <w:pStyle w:val="Style"/>
        <w:numPr>
          <w:ilvl w:val="0"/>
          <w:numId w:val="57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Outcome</w:t>
      </w:r>
    </w:p>
    <w:p w:rsidR="008711E4" w:rsidRPr="00932765" w:rsidRDefault="008711E4" w:rsidP="00A07B21">
      <w:pPr>
        <w:pStyle w:val="Style"/>
        <w:numPr>
          <w:ilvl w:val="0"/>
          <w:numId w:val="57"/>
        </w:numPr>
        <w:spacing w:line="264" w:lineRule="exact"/>
        <w:ind w:left="1388" w:right="5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Artifact </w:t>
      </w:r>
    </w:p>
    <w:p w:rsidR="008711E4" w:rsidRPr="00932765" w:rsidRDefault="008711E4" w:rsidP="00A016AE">
      <w:pPr>
        <w:pStyle w:val="Style"/>
        <w:numPr>
          <w:ilvl w:val="0"/>
          <w:numId w:val="59"/>
        </w:numPr>
        <w:spacing w:before="105" w:line="249" w:lineRule="exact"/>
        <w:ind w:left="900" w:right="9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correct about the primary and the secondary performer of a task? </w:t>
      </w:r>
    </w:p>
    <w:p w:rsidR="008711E4" w:rsidRPr="00932765" w:rsidRDefault="008711E4" w:rsidP="004E20C4">
      <w:pPr>
        <w:pStyle w:val="Style"/>
        <w:numPr>
          <w:ilvl w:val="0"/>
          <w:numId w:val="60"/>
        </w:numPr>
        <w:spacing w:before="81" w:line="211" w:lineRule="exact"/>
        <w:ind w:left="1380" w:right="1425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primary performer is supposed to do the work; the secondary performer is the backup. </w:t>
      </w:r>
    </w:p>
    <w:p w:rsidR="008711E4" w:rsidRPr="00932765" w:rsidRDefault="008711E4" w:rsidP="004E20C4">
      <w:pPr>
        <w:pStyle w:val="Style"/>
        <w:numPr>
          <w:ilvl w:val="0"/>
          <w:numId w:val="60"/>
        </w:numPr>
        <w:spacing w:before="86" w:line="206" w:lineRule="exact"/>
        <w:ind w:left="1380" w:right="1185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primary performer does the planning of the work; the secondary executes. </w:t>
      </w:r>
    </w:p>
    <w:p w:rsidR="008711E4" w:rsidRPr="00932765" w:rsidRDefault="008711E4" w:rsidP="004E20C4">
      <w:pPr>
        <w:pStyle w:val="Style"/>
        <w:numPr>
          <w:ilvl w:val="0"/>
          <w:numId w:val="61"/>
        </w:numPr>
        <w:spacing w:line="201" w:lineRule="exact"/>
        <w:ind w:left="1380" w:hanging="23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primary performer is responsible for the task; the secondary assists. </w:t>
      </w:r>
    </w:p>
    <w:p w:rsidR="008711E4" w:rsidRDefault="008711E4" w:rsidP="004E20C4">
      <w:pPr>
        <w:pStyle w:val="Style"/>
        <w:numPr>
          <w:ilvl w:val="0"/>
          <w:numId w:val="61"/>
        </w:numPr>
        <w:spacing w:before="62" w:line="220" w:lineRule="exact"/>
        <w:ind w:left="1380" w:right="926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There is no difference. It is useful only for senior management to have a point of contact for each task. </w:t>
      </w:r>
    </w:p>
    <w:p w:rsidR="008711E4" w:rsidRDefault="008711E4" w:rsidP="004E20C4">
      <w:pPr>
        <w:pStyle w:val="Style"/>
        <w:spacing w:before="62" w:line="220" w:lineRule="exact"/>
        <w:ind w:right="926"/>
        <w:rPr>
          <w:rFonts w:ascii="Times New Roman" w:hAnsi="Times New Roman" w:cs="Times New Roman"/>
        </w:rPr>
      </w:pPr>
    </w:p>
    <w:p w:rsidR="008711E4" w:rsidRPr="00932765" w:rsidRDefault="008711E4" w:rsidP="004E20C4">
      <w:pPr>
        <w:pStyle w:val="Style"/>
        <w:spacing w:before="62" w:line="220" w:lineRule="exact"/>
        <w:ind w:right="926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62"/>
        </w:numPr>
        <w:spacing w:line="321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project is considered low ceremony. What characteristics apply to it? (Choose two.) </w:t>
      </w:r>
    </w:p>
    <w:p w:rsidR="008711E4" w:rsidRPr="00932765" w:rsidRDefault="008711E4" w:rsidP="004E20C4">
      <w:pPr>
        <w:pStyle w:val="Style"/>
        <w:numPr>
          <w:ilvl w:val="0"/>
          <w:numId w:val="63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Large project </w:t>
      </w:r>
    </w:p>
    <w:p w:rsidR="008711E4" w:rsidRDefault="008711E4" w:rsidP="004E20C4">
      <w:pPr>
        <w:pStyle w:val="Style"/>
        <w:numPr>
          <w:ilvl w:val="0"/>
          <w:numId w:val="63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Small project </w:t>
      </w:r>
    </w:p>
    <w:p w:rsidR="008711E4" w:rsidRDefault="008711E4" w:rsidP="004E20C4">
      <w:pPr>
        <w:pStyle w:val="Style"/>
        <w:numPr>
          <w:ilvl w:val="0"/>
          <w:numId w:val="63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Few stakeholders</w:t>
      </w:r>
    </w:p>
    <w:p w:rsidR="008711E4" w:rsidRDefault="008711E4" w:rsidP="004E20C4">
      <w:pPr>
        <w:pStyle w:val="Style"/>
        <w:numPr>
          <w:ilvl w:val="0"/>
          <w:numId w:val="63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Distributed teams </w:t>
      </w:r>
    </w:p>
    <w:p w:rsidR="008711E4" w:rsidRPr="00932765" w:rsidRDefault="008711E4" w:rsidP="004E20C4">
      <w:pPr>
        <w:pStyle w:val="Style"/>
        <w:spacing w:line="27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65"/>
        </w:numPr>
        <w:spacing w:before="62" w:line="259" w:lineRule="exact"/>
        <w:ind w:left="900" w:right="4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elements contains a practical explanation of how to create or revise a work product? </w:t>
      </w:r>
    </w:p>
    <w:p w:rsidR="008711E4" w:rsidRPr="00932765" w:rsidRDefault="008711E4" w:rsidP="004E20C4">
      <w:pPr>
        <w:pStyle w:val="Style"/>
        <w:numPr>
          <w:ilvl w:val="0"/>
          <w:numId w:val="66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Concept </w:t>
      </w:r>
    </w:p>
    <w:p w:rsidR="008711E4" w:rsidRDefault="008711E4" w:rsidP="004E20C4">
      <w:pPr>
        <w:pStyle w:val="Style"/>
        <w:numPr>
          <w:ilvl w:val="0"/>
          <w:numId w:val="66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Template </w:t>
      </w:r>
    </w:p>
    <w:p w:rsidR="008711E4" w:rsidRDefault="008711E4" w:rsidP="004E20C4">
      <w:pPr>
        <w:pStyle w:val="Style"/>
        <w:numPr>
          <w:ilvl w:val="0"/>
          <w:numId w:val="66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Guideline</w:t>
      </w:r>
    </w:p>
    <w:p w:rsidR="008711E4" w:rsidRPr="00932765" w:rsidRDefault="008711E4" w:rsidP="004E20C4">
      <w:pPr>
        <w:pStyle w:val="Style"/>
        <w:numPr>
          <w:ilvl w:val="0"/>
          <w:numId w:val="66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Roadmap </w:t>
      </w:r>
    </w:p>
    <w:p w:rsidR="008711E4" w:rsidRPr="00932765" w:rsidRDefault="008711E4" w:rsidP="00A016AE">
      <w:pPr>
        <w:pStyle w:val="Style"/>
        <w:numPr>
          <w:ilvl w:val="0"/>
          <w:numId w:val="68"/>
        </w:numPr>
        <w:spacing w:before="57" w:line="259" w:lineRule="exact"/>
        <w:ind w:left="900" w:right="14" w:hanging="360"/>
        <w:jc w:val="both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content page provides a general purpose, primary, and additional performer, optional and mandatory input work products, output work products, and steps. Which content element is described? </w:t>
      </w:r>
    </w:p>
    <w:p w:rsidR="008711E4" w:rsidRPr="00932765" w:rsidRDefault="008711E4" w:rsidP="000C4B72">
      <w:pPr>
        <w:pStyle w:val="Style"/>
        <w:numPr>
          <w:ilvl w:val="0"/>
          <w:numId w:val="69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Task </w:t>
      </w:r>
    </w:p>
    <w:p w:rsidR="008711E4" w:rsidRDefault="008711E4" w:rsidP="000C4B72">
      <w:pPr>
        <w:pStyle w:val="Style"/>
        <w:numPr>
          <w:ilvl w:val="0"/>
          <w:numId w:val="69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Checklist</w:t>
      </w:r>
    </w:p>
    <w:p w:rsidR="008711E4" w:rsidRDefault="008711E4" w:rsidP="000C4B72">
      <w:pPr>
        <w:pStyle w:val="Style"/>
        <w:numPr>
          <w:ilvl w:val="0"/>
          <w:numId w:val="69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Work-Product Descriptor</w:t>
      </w:r>
    </w:p>
    <w:p w:rsidR="008711E4" w:rsidRDefault="008711E4" w:rsidP="000C4B72">
      <w:pPr>
        <w:pStyle w:val="Style"/>
        <w:numPr>
          <w:ilvl w:val="0"/>
          <w:numId w:val="69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Activity </w:t>
      </w:r>
    </w:p>
    <w:p w:rsidR="008711E4" w:rsidRPr="00932765" w:rsidRDefault="008711E4" w:rsidP="000C4B72">
      <w:pPr>
        <w:pStyle w:val="Style"/>
        <w:spacing w:line="278" w:lineRule="exact"/>
        <w:ind w:right="4584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71"/>
        </w:numPr>
        <w:spacing w:line="321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What is the benefit of the key principle Balance Stakeholder Needs? </w:t>
      </w:r>
    </w:p>
    <w:p w:rsidR="008711E4" w:rsidRPr="00932765" w:rsidRDefault="008711E4" w:rsidP="000C4B72">
      <w:pPr>
        <w:pStyle w:val="Style"/>
        <w:numPr>
          <w:ilvl w:val="0"/>
          <w:numId w:val="72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Perform version control. </w:t>
      </w:r>
    </w:p>
    <w:p w:rsidR="008711E4" w:rsidRDefault="008711E4" w:rsidP="000C4B72">
      <w:pPr>
        <w:pStyle w:val="Style"/>
        <w:numPr>
          <w:ilvl w:val="0"/>
          <w:numId w:val="72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orecast future change requests.</w:t>
      </w:r>
    </w:p>
    <w:p w:rsidR="008711E4" w:rsidRDefault="008711E4" w:rsidP="000C4B72">
      <w:pPr>
        <w:pStyle w:val="Style"/>
        <w:numPr>
          <w:ilvl w:val="0"/>
          <w:numId w:val="72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Align applications w</w:t>
      </w:r>
      <w:r>
        <w:rPr>
          <w:rFonts w:ascii="Times New Roman" w:hAnsi="Times New Roman" w:cs="Times New Roman"/>
        </w:rPr>
        <w:t>ith business and user needs.</w:t>
      </w:r>
    </w:p>
    <w:p w:rsidR="008711E4" w:rsidRDefault="008711E4" w:rsidP="000C4B72">
      <w:pPr>
        <w:pStyle w:val="Style"/>
        <w:numPr>
          <w:ilvl w:val="0"/>
          <w:numId w:val="72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Get ag</w:t>
      </w:r>
      <w:r>
        <w:rPr>
          <w:rFonts w:ascii="Times New Roman" w:hAnsi="Times New Roman" w:cs="Times New Roman"/>
        </w:rPr>
        <w:t>reement of the acceptance test.</w:t>
      </w:r>
    </w:p>
    <w:p w:rsidR="008711E4" w:rsidRPr="00932765" w:rsidRDefault="008711E4" w:rsidP="000C4B72">
      <w:pPr>
        <w:pStyle w:val="Style"/>
        <w:spacing w:before="4" w:line="278" w:lineRule="exact"/>
        <w:ind w:left="900" w:right="2764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74"/>
        </w:numPr>
        <w:spacing w:line="321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process element? </w:t>
      </w:r>
    </w:p>
    <w:p w:rsidR="008711E4" w:rsidRPr="00932765" w:rsidRDefault="008711E4" w:rsidP="000C4B72">
      <w:pPr>
        <w:pStyle w:val="Style"/>
        <w:numPr>
          <w:ilvl w:val="0"/>
          <w:numId w:val="75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Capability Pattern </w:t>
      </w:r>
    </w:p>
    <w:p w:rsidR="008711E4" w:rsidRDefault="008711E4" w:rsidP="000C4B72">
      <w:pPr>
        <w:pStyle w:val="Style"/>
        <w:numPr>
          <w:ilvl w:val="0"/>
          <w:numId w:val="75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Role Descriptor </w:t>
      </w:r>
    </w:p>
    <w:p w:rsidR="008711E4" w:rsidRDefault="008711E4" w:rsidP="000C4B72">
      <w:pPr>
        <w:pStyle w:val="Style"/>
        <w:numPr>
          <w:ilvl w:val="0"/>
          <w:numId w:val="75"/>
        </w:numPr>
        <w:spacing w:line="27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</w:t>
      </w:r>
    </w:p>
    <w:p w:rsidR="008711E4" w:rsidRDefault="008711E4" w:rsidP="000C4B72">
      <w:pPr>
        <w:pStyle w:val="Style"/>
        <w:numPr>
          <w:ilvl w:val="0"/>
          <w:numId w:val="75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Task </w:t>
      </w:r>
    </w:p>
    <w:p w:rsidR="008711E4" w:rsidRPr="00932765" w:rsidRDefault="008711E4" w:rsidP="000C4B72">
      <w:pPr>
        <w:pStyle w:val="Style"/>
        <w:spacing w:line="278" w:lineRule="exact"/>
        <w:ind w:left="114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77"/>
        </w:numPr>
        <w:spacing w:before="62" w:line="259" w:lineRule="exact"/>
        <w:ind w:left="900" w:right="4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statements is correct about a Capability Pattern? (Select all that apply.) </w:t>
      </w:r>
    </w:p>
    <w:p w:rsidR="008711E4" w:rsidRPr="00932765" w:rsidRDefault="008711E4" w:rsidP="000C4B72">
      <w:pPr>
        <w:pStyle w:val="Style"/>
        <w:numPr>
          <w:ilvl w:val="0"/>
          <w:numId w:val="78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allows reuse of common process fragments. </w:t>
      </w:r>
    </w:p>
    <w:p w:rsidR="008711E4" w:rsidRPr="00932765" w:rsidRDefault="008711E4" w:rsidP="000C4B72">
      <w:pPr>
        <w:pStyle w:val="Style"/>
        <w:numPr>
          <w:ilvl w:val="0"/>
          <w:numId w:val="78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is used to compose delivery processes. </w:t>
      </w:r>
    </w:p>
    <w:p w:rsidR="008711E4" w:rsidRPr="00932765" w:rsidRDefault="008711E4" w:rsidP="000C4B72">
      <w:pPr>
        <w:pStyle w:val="Style"/>
        <w:numPr>
          <w:ilvl w:val="0"/>
          <w:numId w:val="78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shows the capabilities assigned to a role. </w:t>
      </w:r>
    </w:p>
    <w:p w:rsidR="008711E4" w:rsidRDefault="008711E4" w:rsidP="000C4B72">
      <w:pPr>
        <w:pStyle w:val="Style"/>
        <w:numPr>
          <w:ilvl w:val="0"/>
          <w:numId w:val="78"/>
        </w:numPr>
        <w:spacing w:line="27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 is a mandatory process element. </w:t>
      </w:r>
    </w:p>
    <w:p w:rsidR="008711E4" w:rsidRPr="00932765" w:rsidRDefault="008711E4" w:rsidP="000C4B72">
      <w:pPr>
        <w:pStyle w:val="Style"/>
        <w:spacing w:line="278" w:lineRule="exact"/>
        <w:ind w:left="114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79"/>
        </w:numPr>
        <w:spacing w:line="249" w:lineRule="exact"/>
        <w:ind w:left="900" w:hanging="35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process engineer wants to organize Capability Patterns. Which folder could she group them in? (Select all that apply.) </w:t>
      </w:r>
    </w:p>
    <w:p w:rsidR="008711E4" w:rsidRPr="00932765" w:rsidRDefault="008711E4" w:rsidP="000C4B72">
      <w:pPr>
        <w:pStyle w:val="Style"/>
        <w:numPr>
          <w:ilvl w:val="0"/>
          <w:numId w:val="80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Process Package </w:t>
      </w:r>
    </w:p>
    <w:p w:rsidR="008711E4" w:rsidRDefault="008711E4" w:rsidP="000C4B72">
      <w:pPr>
        <w:pStyle w:val="Style"/>
        <w:numPr>
          <w:ilvl w:val="0"/>
          <w:numId w:val="80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Parcel </w:t>
      </w:r>
    </w:p>
    <w:p w:rsidR="008711E4" w:rsidRDefault="008711E4" w:rsidP="000C4B72">
      <w:pPr>
        <w:pStyle w:val="Style"/>
        <w:numPr>
          <w:ilvl w:val="0"/>
          <w:numId w:val="80"/>
        </w:numPr>
        <w:spacing w:line="283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 Package</w:t>
      </w:r>
    </w:p>
    <w:p w:rsidR="008711E4" w:rsidRPr="00932765" w:rsidRDefault="008711E4" w:rsidP="000C4B72">
      <w:pPr>
        <w:pStyle w:val="Style"/>
        <w:numPr>
          <w:ilvl w:val="0"/>
          <w:numId w:val="80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Capability Pattern </w:t>
      </w:r>
    </w:p>
    <w:p w:rsidR="008711E4" w:rsidRPr="00932765" w:rsidRDefault="008711E4" w:rsidP="00A016AE">
      <w:pPr>
        <w:pStyle w:val="Style"/>
        <w:numPr>
          <w:ilvl w:val="0"/>
          <w:numId w:val="82"/>
        </w:numPr>
        <w:spacing w:before="81" w:line="249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statement is true about the relationship between Capability Pattern, Activities, and Tasks? </w:t>
      </w:r>
    </w:p>
    <w:p w:rsidR="008711E4" w:rsidRPr="00932765" w:rsidRDefault="008711E4" w:rsidP="000C4B72">
      <w:pPr>
        <w:pStyle w:val="Style"/>
        <w:numPr>
          <w:ilvl w:val="0"/>
          <w:numId w:val="83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Activities assemble Tasks, Tasks assemble Capability Patterns. </w:t>
      </w:r>
    </w:p>
    <w:p w:rsidR="008711E4" w:rsidRDefault="008711E4" w:rsidP="000C4B72">
      <w:pPr>
        <w:pStyle w:val="Style"/>
        <w:numPr>
          <w:ilvl w:val="0"/>
          <w:numId w:val="83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Tasks assemble Capability Patterns, Capabilit</w:t>
      </w:r>
      <w:r>
        <w:rPr>
          <w:rFonts w:ascii="Times New Roman" w:hAnsi="Times New Roman" w:cs="Times New Roman"/>
        </w:rPr>
        <w:t>y Patterns assemble Activities.</w:t>
      </w:r>
    </w:p>
    <w:p w:rsidR="008711E4" w:rsidRDefault="008711E4" w:rsidP="000C4B72">
      <w:pPr>
        <w:pStyle w:val="Style"/>
        <w:numPr>
          <w:ilvl w:val="0"/>
          <w:numId w:val="83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Tasks assemble Activities, Activitie</w:t>
      </w:r>
      <w:r>
        <w:rPr>
          <w:rFonts w:ascii="Times New Roman" w:hAnsi="Times New Roman" w:cs="Times New Roman"/>
        </w:rPr>
        <w:t>s assemble Capability Patterns.</w:t>
      </w:r>
    </w:p>
    <w:p w:rsidR="008711E4" w:rsidRPr="00932765" w:rsidRDefault="008711E4" w:rsidP="000C4B72">
      <w:pPr>
        <w:pStyle w:val="Style"/>
        <w:numPr>
          <w:ilvl w:val="0"/>
          <w:numId w:val="83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There is no relationship. </w:t>
      </w:r>
    </w:p>
    <w:p w:rsidR="008711E4" w:rsidRPr="00932765" w:rsidRDefault="008711E4" w:rsidP="00A016AE">
      <w:pPr>
        <w:pStyle w:val="Style"/>
        <w:numPr>
          <w:ilvl w:val="0"/>
          <w:numId w:val="85"/>
        </w:numPr>
        <w:spacing w:line="326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process element is synonymous with RUP for large projects? </w:t>
      </w:r>
    </w:p>
    <w:p w:rsidR="008711E4" w:rsidRPr="00932765" w:rsidRDefault="008711E4" w:rsidP="00F360D4">
      <w:pPr>
        <w:pStyle w:val="Style"/>
        <w:numPr>
          <w:ilvl w:val="0"/>
          <w:numId w:val="8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Delivery Process </w:t>
      </w:r>
    </w:p>
    <w:p w:rsidR="008711E4" w:rsidRDefault="008711E4" w:rsidP="00F360D4">
      <w:pPr>
        <w:pStyle w:val="Style"/>
        <w:numPr>
          <w:ilvl w:val="0"/>
          <w:numId w:val="86"/>
        </w:numPr>
        <w:spacing w:line="283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Capability Pattern</w:t>
      </w:r>
    </w:p>
    <w:p w:rsidR="008711E4" w:rsidRDefault="008711E4" w:rsidP="00F360D4">
      <w:pPr>
        <w:pStyle w:val="Style"/>
        <w:numPr>
          <w:ilvl w:val="0"/>
          <w:numId w:val="86"/>
        </w:numPr>
        <w:spacing w:line="283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Milestone</w:t>
      </w:r>
    </w:p>
    <w:p w:rsidR="008711E4" w:rsidRDefault="008711E4" w:rsidP="00F360D4">
      <w:pPr>
        <w:pStyle w:val="Style"/>
        <w:numPr>
          <w:ilvl w:val="0"/>
          <w:numId w:val="8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Discipline </w:t>
      </w:r>
    </w:p>
    <w:p w:rsidR="008711E4" w:rsidRPr="00932765" w:rsidRDefault="008711E4" w:rsidP="00F360D4">
      <w:pPr>
        <w:pStyle w:val="Style"/>
        <w:spacing w:line="283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88"/>
        </w:numPr>
        <w:spacing w:line="326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Who is responsible for the Vision document? </w:t>
      </w:r>
    </w:p>
    <w:p w:rsidR="008711E4" w:rsidRPr="00932765" w:rsidRDefault="008711E4" w:rsidP="00F360D4">
      <w:pPr>
        <w:pStyle w:val="Style"/>
        <w:numPr>
          <w:ilvl w:val="0"/>
          <w:numId w:val="89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Business Analyst </w:t>
      </w:r>
    </w:p>
    <w:p w:rsidR="008711E4" w:rsidRPr="00932765" w:rsidRDefault="008711E4" w:rsidP="00F360D4">
      <w:pPr>
        <w:pStyle w:val="Style"/>
        <w:numPr>
          <w:ilvl w:val="0"/>
          <w:numId w:val="89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System Analyst </w:t>
      </w:r>
    </w:p>
    <w:p w:rsidR="008711E4" w:rsidRDefault="008711E4" w:rsidP="00F360D4">
      <w:pPr>
        <w:pStyle w:val="Style"/>
        <w:numPr>
          <w:ilvl w:val="0"/>
          <w:numId w:val="89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Project Analyst </w:t>
      </w:r>
    </w:p>
    <w:p w:rsidR="008711E4" w:rsidRPr="00932765" w:rsidRDefault="008711E4" w:rsidP="00F360D4">
      <w:pPr>
        <w:pStyle w:val="Style"/>
        <w:numPr>
          <w:ilvl w:val="0"/>
          <w:numId w:val="89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Business Process Analyst </w:t>
      </w:r>
    </w:p>
    <w:p w:rsidR="008711E4" w:rsidRDefault="008711E4" w:rsidP="00F360D4">
      <w:pPr>
        <w:pStyle w:val="Style"/>
        <w:spacing w:line="326" w:lineRule="exact"/>
        <w:ind w:left="545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90"/>
        </w:numPr>
        <w:spacing w:line="326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What type of process element is the Product Release or Initial Operation Capability? </w:t>
      </w:r>
    </w:p>
    <w:p w:rsidR="008711E4" w:rsidRPr="00932765" w:rsidRDefault="008711E4" w:rsidP="00F360D4">
      <w:pPr>
        <w:pStyle w:val="Style"/>
        <w:numPr>
          <w:ilvl w:val="0"/>
          <w:numId w:val="91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Milestone </w:t>
      </w:r>
    </w:p>
    <w:p w:rsidR="008711E4" w:rsidRDefault="008711E4" w:rsidP="00F360D4">
      <w:pPr>
        <w:pStyle w:val="Style"/>
        <w:numPr>
          <w:ilvl w:val="0"/>
          <w:numId w:val="91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Reusable Ass</w:t>
      </w:r>
      <w:r>
        <w:rPr>
          <w:rFonts w:ascii="Times New Roman" w:hAnsi="Times New Roman" w:cs="Times New Roman"/>
        </w:rPr>
        <w:t>et</w:t>
      </w:r>
    </w:p>
    <w:p w:rsidR="008711E4" w:rsidRDefault="008711E4" w:rsidP="00F360D4">
      <w:pPr>
        <w:pStyle w:val="Style"/>
        <w:numPr>
          <w:ilvl w:val="0"/>
          <w:numId w:val="91"/>
        </w:numPr>
        <w:spacing w:line="283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Roadmap</w:t>
      </w:r>
    </w:p>
    <w:p w:rsidR="008711E4" w:rsidRDefault="008711E4" w:rsidP="00F360D4">
      <w:pPr>
        <w:pStyle w:val="Style"/>
        <w:numPr>
          <w:ilvl w:val="0"/>
          <w:numId w:val="91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Practice </w:t>
      </w:r>
    </w:p>
    <w:p w:rsidR="008711E4" w:rsidRPr="00932765" w:rsidRDefault="008711E4" w:rsidP="00F360D4">
      <w:pPr>
        <w:pStyle w:val="Style"/>
        <w:spacing w:line="283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93"/>
        </w:numPr>
        <w:spacing w:line="326" w:lineRule="exact"/>
        <w:ind w:left="900" w:hanging="355"/>
        <w:rPr>
          <w:rFonts w:ascii="Times New Roman" w:hAnsi="Times New Roman" w:cs="Times New Roman"/>
          <w:i/>
          <w:iCs/>
        </w:rPr>
      </w:pPr>
      <w:r w:rsidRPr="00932765">
        <w:rPr>
          <w:rFonts w:ascii="Times New Roman" w:hAnsi="Times New Roman" w:cs="Times New Roman"/>
        </w:rPr>
        <w:t xml:space="preserve">Which of the following statements best describes the term </w:t>
      </w:r>
      <w:r w:rsidRPr="00932765">
        <w:rPr>
          <w:rFonts w:ascii="Times New Roman" w:hAnsi="Times New Roman" w:cs="Times New Roman"/>
          <w:i/>
          <w:iCs/>
        </w:rPr>
        <w:t xml:space="preserve">Discipline? </w:t>
      </w:r>
    </w:p>
    <w:p w:rsidR="008711E4" w:rsidRPr="00932765" w:rsidRDefault="008711E4" w:rsidP="00F360D4">
      <w:pPr>
        <w:pStyle w:val="Style"/>
        <w:numPr>
          <w:ilvl w:val="0"/>
          <w:numId w:val="94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collection of activities that are all related to a major area of concern </w:t>
      </w:r>
    </w:p>
    <w:p w:rsidR="008711E4" w:rsidRPr="00932765" w:rsidRDefault="008711E4" w:rsidP="00F360D4">
      <w:pPr>
        <w:pStyle w:val="Style"/>
        <w:numPr>
          <w:ilvl w:val="0"/>
          <w:numId w:val="94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collection of capabilities that are all related to a minor area of concern </w:t>
      </w:r>
    </w:p>
    <w:p w:rsidR="008711E4" w:rsidRDefault="008711E4" w:rsidP="00F360D4">
      <w:pPr>
        <w:pStyle w:val="Style"/>
        <w:numPr>
          <w:ilvl w:val="0"/>
          <w:numId w:val="94"/>
        </w:numPr>
        <w:spacing w:before="76" w:line="206" w:lineRule="exact"/>
        <w:ind w:left="1380" w:right="993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collection of delivery processes that are all related to a major area of concern </w:t>
      </w:r>
    </w:p>
    <w:p w:rsidR="008711E4" w:rsidRPr="00932765" w:rsidRDefault="008711E4" w:rsidP="00F360D4">
      <w:pPr>
        <w:pStyle w:val="Style"/>
        <w:numPr>
          <w:ilvl w:val="0"/>
          <w:numId w:val="94"/>
        </w:numPr>
        <w:spacing w:before="76" w:line="206" w:lineRule="exact"/>
        <w:ind w:left="1380" w:right="993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collection of tasks that are all related to a major area of concern </w:t>
      </w:r>
    </w:p>
    <w:p w:rsidR="008711E4" w:rsidRPr="00932765" w:rsidRDefault="008711E4" w:rsidP="00A016AE">
      <w:pPr>
        <w:pStyle w:val="Style"/>
        <w:numPr>
          <w:ilvl w:val="0"/>
          <w:numId w:val="95"/>
        </w:numPr>
        <w:spacing w:line="326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work product captures requirements of the type Feature? </w:t>
      </w:r>
    </w:p>
    <w:p w:rsidR="008711E4" w:rsidRPr="00932765" w:rsidRDefault="008711E4" w:rsidP="00F360D4">
      <w:pPr>
        <w:pStyle w:val="Style"/>
        <w:numPr>
          <w:ilvl w:val="0"/>
          <w:numId w:val="9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Functional Requirements </w:t>
      </w:r>
    </w:p>
    <w:p w:rsidR="008711E4" w:rsidRPr="00932765" w:rsidRDefault="008711E4" w:rsidP="00F360D4">
      <w:pPr>
        <w:pStyle w:val="Style"/>
        <w:numPr>
          <w:ilvl w:val="0"/>
          <w:numId w:val="9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Supplementary Specification </w:t>
      </w:r>
    </w:p>
    <w:p w:rsidR="008711E4" w:rsidRPr="00932765" w:rsidRDefault="008711E4" w:rsidP="00F360D4">
      <w:pPr>
        <w:pStyle w:val="Style"/>
        <w:numPr>
          <w:ilvl w:val="0"/>
          <w:numId w:val="9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Use Case </w:t>
      </w:r>
    </w:p>
    <w:p w:rsidR="008711E4" w:rsidRPr="00932765" w:rsidRDefault="008711E4" w:rsidP="00F360D4">
      <w:pPr>
        <w:pStyle w:val="Style"/>
        <w:numPr>
          <w:ilvl w:val="0"/>
          <w:numId w:val="96"/>
        </w:numPr>
        <w:spacing w:line="283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Vision </w:t>
      </w:r>
    </w:p>
    <w:p w:rsidR="008711E4" w:rsidRPr="00932765" w:rsidRDefault="008711E4" w:rsidP="00A016AE">
      <w:pPr>
        <w:pStyle w:val="Style"/>
        <w:numPr>
          <w:ilvl w:val="0"/>
          <w:numId w:val="97"/>
        </w:numPr>
        <w:spacing w:line="206" w:lineRule="exact"/>
        <w:ind w:left="900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discipline will result in the definition of a system boundary? </w:t>
      </w:r>
    </w:p>
    <w:p w:rsidR="008711E4" w:rsidRPr="00932765" w:rsidRDefault="008711E4" w:rsidP="00F360D4">
      <w:pPr>
        <w:pStyle w:val="Style"/>
        <w:numPr>
          <w:ilvl w:val="0"/>
          <w:numId w:val="9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Requirements </w:t>
      </w:r>
    </w:p>
    <w:p w:rsidR="008711E4" w:rsidRDefault="008711E4" w:rsidP="00F360D4">
      <w:pPr>
        <w:pStyle w:val="Style"/>
        <w:numPr>
          <w:ilvl w:val="0"/>
          <w:numId w:val="98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and Design</w:t>
      </w:r>
    </w:p>
    <w:p w:rsidR="008711E4" w:rsidRDefault="008711E4" w:rsidP="00F360D4">
      <w:pPr>
        <w:pStyle w:val="Style"/>
        <w:numPr>
          <w:ilvl w:val="0"/>
          <w:numId w:val="98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Management</w:t>
      </w:r>
    </w:p>
    <w:p w:rsidR="008711E4" w:rsidRDefault="008711E4" w:rsidP="00F360D4">
      <w:pPr>
        <w:pStyle w:val="Style"/>
        <w:numPr>
          <w:ilvl w:val="0"/>
          <w:numId w:val="9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Deployment </w:t>
      </w:r>
    </w:p>
    <w:p w:rsidR="008711E4" w:rsidRPr="00932765" w:rsidRDefault="008711E4" w:rsidP="00F360D4">
      <w:pPr>
        <w:pStyle w:val="Style"/>
        <w:spacing w:line="28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00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What is a scenario? </w:t>
      </w:r>
    </w:p>
    <w:p w:rsidR="008711E4" w:rsidRPr="00932765" w:rsidRDefault="008711E4" w:rsidP="00F360D4">
      <w:pPr>
        <w:pStyle w:val="Style"/>
        <w:numPr>
          <w:ilvl w:val="0"/>
          <w:numId w:val="101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Just another term for use case </w:t>
      </w:r>
    </w:p>
    <w:p w:rsidR="008711E4" w:rsidRDefault="008711E4" w:rsidP="00F360D4">
      <w:pPr>
        <w:pStyle w:val="Style"/>
        <w:numPr>
          <w:ilvl w:val="0"/>
          <w:numId w:val="101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instance of a use case</w:t>
      </w:r>
    </w:p>
    <w:p w:rsidR="008711E4" w:rsidRDefault="008711E4" w:rsidP="00F360D4">
      <w:pPr>
        <w:pStyle w:val="Style"/>
        <w:numPr>
          <w:ilvl w:val="0"/>
          <w:numId w:val="101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problem for Project Managers</w:t>
      </w:r>
    </w:p>
    <w:p w:rsidR="008711E4" w:rsidRDefault="008711E4" w:rsidP="00F360D4">
      <w:pPr>
        <w:pStyle w:val="Style"/>
        <w:numPr>
          <w:ilvl w:val="0"/>
          <w:numId w:val="101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Another term for change control </w:t>
      </w:r>
    </w:p>
    <w:p w:rsidR="008711E4" w:rsidRPr="00932765" w:rsidRDefault="008711E4" w:rsidP="00F360D4">
      <w:pPr>
        <w:pStyle w:val="Style"/>
        <w:spacing w:line="28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03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What elements are illustrated in a use case diagram? (Select all that apply.) </w:t>
      </w:r>
    </w:p>
    <w:p w:rsidR="008711E4" w:rsidRPr="00932765" w:rsidRDefault="008711E4" w:rsidP="00EF5FCC">
      <w:pPr>
        <w:pStyle w:val="Style"/>
        <w:numPr>
          <w:ilvl w:val="0"/>
          <w:numId w:val="10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Actor </w:t>
      </w:r>
    </w:p>
    <w:p w:rsidR="008711E4" w:rsidRPr="00932765" w:rsidRDefault="008711E4" w:rsidP="00EF5FCC">
      <w:pPr>
        <w:pStyle w:val="Style"/>
        <w:numPr>
          <w:ilvl w:val="0"/>
          <w:numId w:val="10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Scenario </w:t>
      </w:r>
    </w:p>
    <w:p w:rsidR="008711E4" w:rsidRDefault="008711E4" w:rsidP="00EF5FCC">
      <w:pPr>
        <w:pStyle w:val="Style"/>
        <w:numPr>
          <w:ilvl w:val="0"/>
          <w:numId w:val="104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case</w:t>
      </w:r>
    </w:p>
    <w:p w:rsidR="008711E4" w:rsidRDefault="008711E4" w:rsidP="00EF5FCC">
      <w:pPr>
        <w:pStyle w:val="Style"/>
        <w:numPr>
          <w:ilvl w:val="0"/>
          <w:numId w:val="10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Non-functional Requirements </w:t>
      </w:r>
    </w:p>
    <w:p w:rsidR="008711E4" w:rsidRDefault="008711E4" w:rsidP="00EF5FCC">
      <w:pPr>
        <w:pStyle w:val="Style"/>
        <w:spacing w:line="288" w:lineRule="exact"/>
        <w:ind w:left="1140"/>
        <w:rPr>
          <w:rFonts w:ascii="Times New Roman" w:hAnsi="Times New Roman" w:cs="Times New Roman"/>
        </w:rPr>
      </w:pPr>
    </w:p>
    <w:p w:rsidR="008711E4" w:rsidRDefault="008711E4" w:rsidP="00EF5FCC">
      <w:pPr>
        <w:pStyle w:val="Style"/>
        <w:spacing w:line="288" w:lineRule="exact"/>
        <w:ind w:left="1140"/>
        <w:rPr>
          <w:rFonts w:ascii="Times New Roman" w:hAnsi="Times New Roman" w:cs="Times New Roman"/>
        </w:rPr>
      </w:pPr>
    </w:p>
    <w:p w:rsidR="008711E4" w:rsidRDefault="008711E4" w:rsidP="00EF5FCC">
      <w:pPr>
        <w:pStyle w:val="Style"/>
        <w:spacing w:line="288" w:lineRule="exact"/>
        <w:ind w:left="1140"/>
        <w:rPr>
          <w:rFonts w:ascii="Times New Roman" w:hAnsi="Times New Roman" w:cs="Times New Roman"/>
        </w:rPr>
      </w:pPr>
    </w:p>
    <w:p w:rsidR="008711E4" w:rsidRPr="00932765" w:rsidRDefault="008711E4" w:rsidP="00EF5FCC">
      <w:pPr>
        <w:pStyle w:val="Style"/>
        <w:spacing w:line="288" w:lineRule="exact"/>
        <w:ind w:left="114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05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discipline is considered an optional discipline prior to the Requirements discipline? </w:t>
      </w:r>
    </w:p>
    <w:p w:rsidR="008711E4" w:rsidRPr="00932765" w:rsidRDefault="008711E4" w:rsidP="00EF5FCC">
      <w:pPr>
        <w:pStyle w:val="Style"/>
        <w:numPr>
          <w:ilvl w:val="0"/>
          <w:numId w:val="106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Environment </w:t>
      </w:r>
    </w:p>
    <w:p w:rsidR="008711E4" w:rsidRDefault="008711E4" w:rsidP="00EF5FCC">
      <w:pPr>
        <w:pStyle w:val="Style"/>
        <w:numPr>
          <w:ilvl w:val="0"/>
          <w:numId w:val="106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and Design</w:t>
      </w:r>
    </w:p>
    <w:p w:rsidR="008711E4" w:rsidRDefault="008711E4" w:rsidP="00EF5FCC">
      <w:pPr>
        <w:pStyle w:val="Style"/>
        <w:numPr>
          <w:ilvl w:val="0"/>
          <w:numId w:val="106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Modeling</w:t>
      </w:r>
    </w:p>
    <w:p w:rsidR="008711E4" w:rsidRPr="00932765" w:rsidRDefault="008711E4" w:rsidP="00EF5FCC">
      <w:pPr>
        <w:pStyle w:val="Style"/>
        <w:numPr>
          <w:ilvl w:val="0"/>
          <w:numId w:val="106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Testing </w:t>
      </w:r>
    </w:p>
    <w:p w:rsidR="008711E4" w:rsidRPr="00932765" w:rsidRDefault="008711E4" w:rsidP="00A016AE">
      <w:pPr>
        <w:pStyle w:val="Style"/>
        <w:numPr>
          <w:ilvl w:val="0"/>
          <w:numId w:val="108"/>
        </w:numPr>
        <w:spacing w:before="38" w:line="268" w:lineRule="exact"/>
        <w:ind w:left="900" w:hanging="369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 following three elements have something in common: Whitepaper, Example, Reusable Asset. They are which type of element? </w:t>
      </w:r>
    </w:p>
    <w:p w:rsidR="008711E4" w:rsidRPr="00932765" w:rsidRDefault="008711E4" w:rsidP="00EF5FCC">
      <w:pPr>
        <w:pStyle w:val="Style"/>
        <w:numPr>
          <w:ilvl w:val="0"/>
          <w:numId w:val="109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Subactivity </w:t>
      </w:r>
    </w:p>
    <w:p w:rsidR="008711E4" w:rsidRDefault="008711E4" w:rsidP="00EF5FCC">
      <w:pPr>
        <w:pStyle w:val="Style"/>
        <w:numPr>
          <w:ilvl w:val="0"/>
          <w:numId w:val="109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Deliverable</w:t>
      </w:r>
    </w:p>
    <w:p w:rsidR="008711E4" w:rsidRDefault="008711E4" w:rsidP="00EF5FCC">
      <w:pPr>
        <w:pStyle w:val="Style"/>
        <w:numPr>
          <w:ilvl w:val="0"/>
          <w:numId w:val="109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Outcome</w:t>
      </w:r>
    </w:p>
    <w:p w:rsidR="008711E4" w:rsidRPr="00932765" w:rsidRDefault="008711E4" w:rsidP="00EF5FCC">
      <w:pPr>
        <w:pStyle w:val="Style"/>
        <w:numPr>
          <w:ilvl w:val="0"/>
          <w:numId w:val="109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Guidance </w:t>
      </w:r>
    </w:p>
    <w:p w:rsidR="008711E4" w:rsidRPr="00932765" w:rsidRDefault="008711E4" w:rsidP="00A016AE">
      <w:pPr>
        <w:pStyle w:val="Style"/>
        <w:numPr>
          <w:ilvl w:val="0"/>
          <w:numId w:val="111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roles is responsible for promoting baselines? </w:t>
      </w:r>
    </w:p>
    <w:p w:rsidR="008711E4" w:rsidRPr="00932765" w:rsidRDefault="008711E4" w:rsidP="00EF5FCC">
      <w:pPr>
        <w:pStyle w:val="Style"/>
        <w:numPr>
          <w:ilvl w:val="0"/>
          <w:numId w:val="112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Integrator </w:t>
      </w:r>
    </w:p>
    <w:p w:rsidR="008711E4" w:rsidRPr="00932765" w:rsidRDefault="008711E4" w:rsidP="00EF5FCC">
      <w:pPr>
        <w:pStyle w:val="Style"/>
        <w:numPr>
          <w:ilvl w:val="0"/>
          <w:numId w:val="112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Baseline Manager </w:t>
      </w:r>
    </w:p>
    <w:p w:rsidR="008711E4" w:rsidRDefault="008711E4" w:rsidP="00EF5FCC">
      <w:pPr>
        <w:pStyle w:val="Style"/>
        <w:numPr>
          <w:ilvl w:val="0"/>
          <w:numId w:val="112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</w:t>
      </w:r>
    </w:p>
    <w:p w:rsidR="008711E4" w:rsidRDefault="008711E4" w:rsidP="00EF5FCC">
      <w:pPr>
        <w:pStyle w:val="Style"/>
        <w:numPr>
          <w:ilvl w:val="0"/>
          <w:numId w:val="112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Configuration Manager </w:t>
      </w:r>
    </w:p>
    <w:p w:rsidR="008711E4" w:rsidRPr="00932765" w:rsidRDefault="008711E4" w:rsidP="00EF5FCC">
      <w:pPr>
        <w:pStyle w:val="Style"/>
        <w:spacing w:line="28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13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can be said about a task? (Select all that apply.) </w:t>
      </w:r>
    </w:p>
    <w:p w:rsidR="008711E4" w:rsidRPr="00932765" w:rsidRDefault="008711E4" w:rsidP="00EF5FCC">
      <w:pPr>
        <w:pStyle w:val="Style"/>
        <w:numPr>
          <w:ilvl w:val="0"/>
          <w:numId w:val="11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Describes a unit of work </w:t>
      </w:r>
    </w:p>
    <w:p w:rsidR="008711E4" w:rsidRPr="00932765" w:rsidRDefault="008711E4" w:rsidP="00EF5FCC">
      <w:pPr>
        <w:pStyle w:val="Style"/>
        <w:numPr>
          <w:ilvl w:val="0"/>
          <w:numId w:val="11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Serves as the basis of planning </w:t>
      </w:r>
    </w:p>
    <w:p w:rsidR="008711E4" w:rsidRPr="00932765" w:rsidRDefault="008711E4" w:rsidP="00EF5FCC">
      <w:pPr>
        <w:pStyle w:val="Style"/>
        <w:numPr>
          <w:ilvl w:val="0"/>
          <w:numId w:val="11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Performed by a role </w:t>
      </w:r>
    </w:p>
    <w:p w:rsidR="008711E4" w:rsidRDefault="008711E4" w:rsidP="00EF5FCC">
      <w:pPr>
        <w:pStyle w:val="Style"/>
        <w:numPr>
          <w:ilvl w:val="0"/>
          <w:numId w:val="114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Is usually coarse grained </w:t>
      </w:r>
    </w:p>
    <w:p w:rsidR="008711E4" w:rsidRPr="00932765" w:rsidRDefault="008711E4" w:rsidP="00EF5FCC">
      <w:pPr>
        <w:pStyle w:val="Style"/>
        <w:spacing w:line="288" w:lineRule="exact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15"/>
        </w:numPr>
        <w:spacing w:line="19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Why are too] mentors useful? (Se]ect all that apply.) </w:t>
      </w:r>
    </w:p>
    <w:p w:rsidR="008711E4" w:rsidRPr="00932765" w:rsidRDefault="008711E4" w:rsidP="00EF5FCC">
      <w:pPr>
        <w:pStyle w:val="Style"/>
        <w:numPr>
          <w:ilvl w:val="0"/>
          <w:numId w:val="116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They keep the task content independent from vendor-specific details. </w:t>
      </w:r>
    </w:p>
    <w:p w:rsidR="008711E4" w:rsidRPr="00932765" w:rsidRDefault="008711E4" w:rsidP="00EF5FCC">
      <w:pPr>
        <w:pStyle w:val="Style"/>
        <w:numPr>
          <w:ilvl w:val="0"/>
          <w:numId w:val="116"/>
        </w:numPr>
        <w:spacing w:before="57" w:line="220" w:lineRule="exact"/>
        <w:ind w:left="1380" w:right="768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They provide immediate online assistance with tech support from the too] vendor. </w:t>
      </w:r>
    </w:p>
    <w:p w:rsidR="008711E4" w:rsidRPr="00932765" w:rsidRDefault="008711E4" w:rsidP="00EF5FCC">
      <w:pPr>
        <w:pStyle w:val="Style"/>
        <w:numPr>
          <w:ilvl w:val="0"/>
          <w:numId w:val="116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They increase maintainability of the content when software tools update. </w:t>
      </w:r>
    </w:p>
    <w:p w:rsidR="008711E4" w:rsidRPr="00932765" w:rsidRDefault="008711E4" w:rsidP="00EF5FCC">
      <w:pPr>
        <w:pStyle w:val="Style"/>
        <w:numPr>
          <w:ilvl w:val="0"/>
          <w:numId w:val="116"/>
        </w:numPr>
        <w:spacing w:before="57" w:line="220" w:lineRule="exact"/>
        <w:ind w:left="1380" w:right="1070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They provide just-in-time technical details for administrator and team members when the tool is being used. </w:t>
      </w:r>
    </w:p>
    <w:p w:rsidR="008711E4" w:rsidRPr="00932765" w:rsidRDefault="008711E4" w:rsidP="00A016AE">
      <w:pPr>
        <w:pStyle w:val="Style"/>
        <w:numPr>
          <w:ilvl w:val="0"/>
          <w:numId w:val="117"/>
        </w:numPr>
        <w:spacing w:before="57" w:line="259" w:lineRule="exact"/>
        <w:ind w:left="900" w:hanging="36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work products is part of the Environment discipline? (Select all that app]y.) </w:t>
      </w:r>
    </w:p>
    <w:p w:rsidR="008711E4" w:rsidRPr="00932765" w:rsidRDefault="008711E4" w:rsidP="00EF5FCC">
      <w:pPr>
        <w:pStyle w:val="Style"/>
        <w:numPr>
          <w:ilvl w:val="0"/>
          <w:numId w:val="11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Development Process </w:t>
      </w:r>
    </w:p>
    <w:p w:rsidR="008711E4" w:rsidRPr="00932765" w:rsidRDefault="008711E4" w:rsidP="00EF5FCC">
      <w:pPr>
        <w:pStyle w:val="Style"/>
        <w:numPr>
          <w:ilvl w:val="0"/>
          <w:numId w:val="11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Target Organization Assessment </w:t>
      </w:r>
    </w:p>
    <w:p w:rsidR="008711E4" w:rsidRDefault="008711E4" w:rsidP="00EF5FCC">
      <w:pPr>
        <w:pStyle w:val="Style"/>
        <w:numPr>
          <w:ilvl w:val="0"/>
          <w:numId w:val="11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Devel</w:t>
      </w:r>
      <w:r>
        <w:rPr>
          <w:rFonts w:ascii="Times New Roman" w:hAnsi="Times New Roman" w:cs="Times New Roman"/>
        </w:rPr>
        <w:t>opment Case</w:t>
      </w:r>
    </w:p>
    <w:p w:rsidR="008711E4" w:rsidRDefault="008711E4" w:rsidP="00EF5FCC">
      <w:pPr>
        <w:pStyle w:val="Style"/>
        <w:numPr>
          <w:ilvl w:val="0"/>
          <w:numId w:val="118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Test Environment Configuration </w:t>
      </w:r>
    </w:p>
    <w:p w:rsidR="008711E4" w:rsidRPr="00932765" w:rsidRDefault="008711E4" w:rsidP="00EF5FCC">
      <w:pPr>
        <w:pStyle w:val="Style"/>
        <w:spacing w:line="288" w:lineRule="exact"/>
        <w:ind w:left="660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19"/>
        </w:numPr>
        <w:spacing w:before="57" w:line="259" w:lineRule="exact"/>
        <w:ind w:left="900" w:hanging="36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Select the key principles of business-driven development from the following choices. (Select all that app]y.) </w:t>
      </w:r>
    </w:p>
    <w:p w:rsidR="008711E4" w:rsidRPr="00932765" w:rsidRDefault="008711E4" w:rsidP="00EF5FCC">
      <w:pPr>
        <w:pStyle w:val="Style"/>
        <w:numPr>
          <w:ilvl w:val="0"/>
          <w:numId w:val="120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Demonstrate value iteratively </w:t>
      </w:r>
    </w:p>
    <w:p w:rsidR="008711E4" w:rsidRDefault="008711E4" w:rsidP="00EF5FCC">
      <w:pPr>
        <w:pStyle w:val="Style"/>
        <w:numPr>
          <w:ilvl w:val="0"/>
          <w:numId w:val="120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 the process</w:t>
      </w:r>
    </w:p>
    <w:p w:rsidR="008711E4" w:rsidRDefault="008711E4" w:rsidP="00EF5FCC">
      <w:pPr>
        <w:pStyle w:val="Style"/>
        <w:numPr>
          <w:ilvl w:val="0"/>
          <w:numId w:val="120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mmunicate among team members</w:t>
      </w:r>
    </w:p>
    <w:p w:rsidR="008711E4" w:rsidRDefault="008711E4" w:rsidP="00EF5FCC">
      <w:pPr>
        <w:pStyle w:val="Style"/>
        <w:numPr>
          <w:ilvl w:val="0"/>
          <w:numId w:val="120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Elevate level of generalization </w:t>
      </w:r>
    </w:p>
    <w:p w:rsidR="008711E4" w:rsidRPr="00932765" w:rsidRDefault="008711E4" w:rsidP="00EF5FCC">
      <w:pPr>
        <w:pStyle w:val="Style"/>
        <w:spacing w:line="288" w:lineRule="exact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22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Who is responsible for the work product Developer Test? </w:t>
      </w:r>
    </w:p>
    <w:p w:rsidR="008711E4" w:rsidRPr="00932765" w:rsidRDefault="008711E4" w:rsidP="00EF5FCC">
      <w:pPr>
        <w:pStyle w:val="Style"/>
        <w:numPr>
          <w:ilvl w:val="0"/>
          <w:numId w:val="123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Integrator </w:t>
      </w:r>
    </w:p>
    <w:p w:rsidR="008711E4" w:rsidRDefault="008711E4" w:rsidP="00EF5FCC">
      <w:pPr>
        <w:pStyle w:val="Style"/>
        <w:numPr>
          <w:ilvl w:val="0"/>
          <w:numId w:val="123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Implementer</w:t>
      </w:r>
    </w:p>
    <w:p w:rsidR="008711E4" w:rsidRDefault="008711E4" w:rsidP="00EF5FCC">
      <w:pPr>
        <w:pStyle w:val="Style"/>
        <w:numPr>
          <w:ilvl w:val="0"/>
          <w:numId w:val="123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Role</w:t>
      </w:r>
    </w:p>
    <w:p w:rsidR="008711E4" w:rsidRDefault="008711E4" w:rsidP="00EF5FCC">
      <w:pPr>
        <w:pStyle w:val="Style"/>
        <w:numPr>
          <w:ilvl w:val="0"/>
          <w:numId w:val="123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Software Architect </w:t>
      </w:r>
    </w:p>
    <w:p w:rsidR="008711E4" w:rsidRDefault="008711E4" w:rsidP="00EF5FCC">
      <w:pPr>
        <w:pStyle w:val="Style"/>
        <w:spacing w:line="288" w:lineRule="exact"/>
        <w:rPr>
          <w:rFonts w:ascii="Times New Roman" w:hAnsi="Times New Roman" w:cs="Times New Roman"/>
        </w:rPr>
      </w:pPr>
    </w:p>
    <w:p w:rsidR="008711E4" w:rsidRPr="00932765" w:rsidRDefault="008711E4" w:rsidP="00EF5FCC">
      <w:pPr>
        <w:pStyle w:val="Style"/>
        <w:spacing w:line="288" w:lineRule="exact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24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"level" of process element is used to publish a process to a consumer? </w:t>
      </w:r>
    </w:p>
    <w:p w:rsidR="008711E4" w:rsidRPr="00932765" w:rsidRDefault="008711E4" w:rsidP="00EF5FCC">
      <w:pPr>
        <w:pStyle w:val="Style"/>
        <w:numPr>
          <w:ilvl w:val="0"/>
          <w:numId w:val="125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Task </w:t>
      </w:r>
    </w:p>
    <w:p w:rsidR="008711E4" w:rsidRPr="00932765" w:rsidRDefault="008711E4" w:rsidP="00EF5FCC">
      <w:pPr>
        <w:pStyle w:val="Style"/>
        <w:numPr>
          <w:ilvl w:val="0"/>
          <w:numId w:val="125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Capability Process </w:t>
      </w:r>
    </w:p>
    <w:p w:rsidR="008711E4" w:rsidRDefault="008711E4" w:rsidP="00EF5FCC">
      <w:pPr>
        <w:pStyle w:val="Style"/>
        <w:numPr>
          <w:ilvl w:val="0"/>
          <w:numId w:val="125"/>
        </w:numPr>
        <w:spacing w:line="288" w:lineRule="exact"/>
        <w:ind w:left="138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</w:t>
      </w:r>
    </w:p>
    <w:p w:rsidR="008711E4" w:rsidRPr="00932765" w:rsidRDefault="008711E4" w:rsidP="00EF5FCC">
      <w:pPr>
        <w:pStyle w:val="Style"/>
        <w:numPr>
          <w:ilvl w:val="0"/>
          <w:numId w:val="125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Delivery Process </w:t>
      </w:r>
    </w:p>
    <w:p w:rsidR="008711E4" w:rsidRPr="00932765" w:rsidRDefault="008711E4" w:rsidP="00A016AE">
      <w:pPr>
        <w:pStyle w:val="Style"/>
        <w:numPr>
          <w:ilvl w:val="0"/>
          <w:numId w:val="126"/>
        </w:numPr>
        <w:spacing w:line="316" w:lineRule="exact"/>
        <w:ind w:left="900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type of information would you find in a Risk-List? (Select all that apply.) </w:t>
      </w:r>
    </w:p>
    <w:p w:rsidR="008711E4" w:rsidRPr="00932765" w:rsidRDefault="008711E4" w:rsidP="00EF5FCC">
      <w:pPr>
        <w:pStyle w:val="Style"/>
        <w:numPr>
          <w:ilvl w:val="0"/>
          <w:numId w:val="127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Mitigation Strategy </w:t>
      </w:r>
    </w:p>
    <w:p w:rsidR="008711E4" w:rsidRPr="00932765" w:rsidRDefault="008711E4" w:rsidP="00EF5FCC">
      <w:pPr>
        <w:pStyle w:val="Style"/>
        <w:numPr>
          <w:ilvl w:val="0"/>
          <w:numId w:val="127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Magnitude </w:t>
      </w:r>
    </w:p>
    <w:p w:rsidR="008711E4" w:rsidRPr="00932765" w:rsidRDefault="008711E4" w:rsidP="00EF5FCC">
      <w:pPr>
        <w:pStyle w:val="Style"/>
        <w:numPr>
          <w:ilvl w:val="0"/>
          <w:numId w:val="127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Ranking </w:t>
      </w:r>
    </w:p>
    <w:p w:rsidR="008711E4" w:rsidRPr="00932765" w:rsidRDefault="008711E4" w:rsidP="00EF5FCC">
      <w:pPr>
        <w:pStyle w:val="Style"/>
        <w:numPr>
          <w:ilvl w:val="0"/>
          <w:numId w:val="127"/>
        </w:numPr>
        <w:spacing w:line="288" w:lineRule="exact"/>
        <w:ind w:left="1380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Requirements Traceability </w:t>
      </w:r>
    </w:p>
    <w:p w:rsidR="008711E4" w:rsidRPr="00932765" w:rsidRDefault="008711E4" w:rsidP="00EF5FCC">
      <w:pPr>
        <w:pStyle w:val="Style"/>
        <w:numPr>
          <w:ilvl w:val="0"/>
          <w:numId w:val="128"/>
        </w:numPr>
        <w:spacing w:line="201" w:lineRule="exact"/>
        <w:ind w:left="900" w:right="1" w:hanging="36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Your customer does </w:t>
      </w:r>
      <w:r w:rsidRPr="00932765">
        <w:rPr>
          <w:rFonts w:ascii="Times New Roman" w:hAnsi="Times New Roman" w:cs="Times New Roman"/>
          <w:i/>
          <w:iCs/>
        </w:rPr>
        <w:t xml:space="preserve">not </w:t>
      </w:r>
      <w:r w:rsidRPr="00932765">
        <w:rPr>
          <w:rFonts w:ascii="Times New Roman" w:hAnsi="Times New Roman" w:cs="Times New Roman"/>
        </w:rPr>
        <w:t>like the idea of frequent checkpoints throughout the project.</w:t>
      </w:r>
      <w:r>
        <w:rPr>
          <w:rFonts w:ascii="Times New Roman" w:hAnsi="Times New Roman" w:cs="Times New Roman"/>
        </w:rPr>
        <w:t xml:space="preserve">  In the p</w:t>
      </w:r>
      <w:r w:rsidRPr="00932765">
        <w:rPr>
          <w:rFonts w:ascii="Times New Roman" w:hAnsi="Times New Roman" w:cs="Times New Roman"/>
        </w:rPr>
        <w:t xml:space="preserve">revious projects, she got used to signing off on requirements specification and acceptance testing. Which type of project was she exposed to? </w:t>
      </w:r>
    </w:p>
    <w:p w:rsidR="008711E4" w:rsidRPr="00932765" w:rsidRDefault="008711E4" w:rsidP="00EF5FCC">
      <w:pPr>
        <w:pStyle w:val="Style"/>
        <w:numPr>
          <w:ilvl w:val="0"/>
          <w:numId w:val="129"/>
        </w:numPr>
        <w:spacing w:line="283" w:lineRule="exact"/>
        <w:ind w:left="1380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Iterative </w:t>
      </w:r>
    </w:p>
    <w:p w:rsidR="008711E4" w:rsidRDefault="008711E4" w:rsidP="00EF5FCC">
      <w:pPr>
        <w:pStyle w:val="Style"/>
        <w:numPr>
          <w:ilvl w:val="0"/>
          <w:numId w:val="129"/>
        </w:numPr>
        <w:spacing w:line="283" w:lineRule="exact"/>
        <w:ind w:left="1380" w:right="1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Incremental</w:t>
      </w:r>
    </w:p>
    <w:p w:rsidR="008711E4" w:rsidRDefault="008711E4" w:rsidP="00EF5FCC">
      <w:pPr>
        <w:pStyle w:val="Style"/>
        <w:numPr>
          <w:ilvl w:val="0"/>
          <w:numId w:val="129"/>
        </w:numPr>
        <w:spacing w:line="283" w:lineRule="exact"/>
        <w:ind w:left="1380" w:right="1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Waterfall</w:t>
      </w:r>
    </w:p>
    <w:p w:rsidR="008711E4" w:rsidRDefault="008711E4" w:rsidP="00EF5FCC">
      <w:pPr>
        <w:pStyle w:val="Style"/>
        <w:numPr>
          <w:ilvl w:val="0"/>
          <w:numId w:val="129"/>
        </w:numPr>
        <w:spacing w:line="283" w:lineRule="exact"/>
        <w:ind w:left="1380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Upstream </w:t>
      </w:r>
    </w:p>
    <w:p w:rsidR="008711E4" w:rsidRPr="00932765" w:rsidRDefault="008711E4" w:rsidP="00EF5FCC">
      <w:pPr>
        <w:pStyle w:val="Style"/>
        <w:spacing w:line="283" w:lineRule="exact"/>
        <w:ind w:right="1"/>
        <w:rPr>
          <w:rFonts w:ascii="Times New Roman" w:hAnsi="Times New Roman" w:cs="Times New Roman"/>
        </w:rPr>
      </w:pPr>
    </w:p>
    <w:p w:rsidR="008711E4" w:rsidRPr="00932765" w:rsidRDefault="008711E4" w:rsidP="00A016AE">
      <w:pPr>
        <w:pStyle w:val="Style"/>
        <w:numPr>
          <w:ilvl w:val="0"/>
          <w:numId w:val="131"/>
        </w:numPr>
        <w:spacing w:line="321" w:lineRule="exact"/>
        <w:ind w:left="900" w:right="1" w:hanging="355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Which of the following is a factor that affects process rightsizing? (Choose two.) </w:t>
      </w:r>
    </w:p>
    <w:p w:rsidR="008711E4" w:rsidRPr="00932765" w:rsidRDefault="008711E4" w:rsidP="00EF5FCC">
      <w:pPr>
        <w:pStyle w:val="Style"/>
        <w:numPr>
          <w:ilvl w:val="0"/>
          <w:numId w:val="132"/>
        </w:numPr>
        <w:spacing w:line="340" w:lineRule="exact"/>
        <w:ind w:left="1350" w:right="1" w:hanging="244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Project size </w:t>
      </w:r>
    </w:p>
    <w:p w:rsidR="008711E4" w:rsidRPr="00932765" w:rsidRDefault="008711E4" w:rsidP="00EF5FCC">
      <w:pPr>
        <w:pStyle w:val="Style"/>
        <w:numPr>
          <w:ilvl w:val="0"/>
          <w:numId w:val="132"/>
        </w:numPr>
        <w:spacing w:line="283" w:lineRule="exact"/>
        <w:ind w:left="1350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Compliance requirements </w:t>
      </w:r>
    </w:p>
    <w:p w:rsidR="008711E4" w:rsidRPr="00932765" w:rsidRDefault="008711E4" w:rsidP="00EF5FCC">
      <w:pPr>
        <w:pStyle w:val="Style"/>
        <w:numPr>
          <w:ilvl w:val="0"/>
          <w:numId w:val="132"/>
        </w:numPr>
        <w:spacing w:line="283" w:lineRule="exact"/>
        <w:ind w:left="1350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Version of RMC </w:t>
      </w:r>
    </w:p>
    <w:p w:rsidR="008711E4" w:rsidRDefault="008711E4" w:rsidP="00EF5FCC">
      <w:pPr>
        <w:pStyle w:val="Style"/>
        <w:numPr>
          <w:ilvl w:val="0"/>
          <w:numId w:val="132"/>
        </w:numPr>
        <w:spacing w:line="283" w:lineRule="exact"/>
        <w:ind w:left="1350" w:right="1" w:hanging="240"/>
        <w:rPr>
          <w:rFonts w:ascii="Times New Roman" w:hAnsi="Times New Roman" w:cs="Times New Roman"/>
        </w:rPr>
      </w:pPr>
      <w:r w:rsidRPr="00932765">
        <w:rPr>
          <w:rFonts w:ascii="Times New Roman" w:hAnsi="Times New Roman" w:cs="Times New Roman"/>
        </w:rPr>
        <w:t xml:space="preserve">Skill level of stakeholders </w:t>
      </w:r>
    </w:p>
    <w:p w:rsidR="008711E4" w:rsidRDefault="008711E4" w:rsidP="00EF5FCC">
      <w:pPr>
        <w:pStyle w:val="Style"/>
        <w:spacing w:line="283" w:lineRule="exact"/>
        <w:ind w:right="1"/>
        <w:rPr>
          <w:rFonts w:ascii="Times New Roman" w:hAnsi="Times New Roman" w:cs="Times New Roman"/>
        </w:rPr>
      </w:pPr>
    </w:p>
    <w:p w:rsidR="008711E4" w:rsidRPr="00932765" w:rsidRDefault="008711E4" w:rsidP="00EF5FCC">
      <w:pPr>
        <w:pStyle w:val="Style"/>
        <w:spacing w:line="283" w:lineRule="exact"/>
        <w:ind w:right="1"/>
        <w:rPr>
          <w:rFonts w:ascii="Times New Roman" w:hAnsi="Times New Roman" w:cs="Times New Roman"/>
        </w:rPr>
      </w:pPr>
    </w:p>
    <w:sectPr w:rsidR="008711E4" w:rsidRPr="00932765" w:rsidSect="00A016AE">
      <w:pgSz w:w="12242" w:h="15842"/>
      <w:pgMar w:top="360" w:right="1982" w:bottom="360" w:left="16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D25"/>
    <w:multiLevelType w:val="singleLevel"/>
    <w:tmpl w:val="6222081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2551C5D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3BD1F3A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4AE472B"/>
    <w:multiLevelType w:val="singleLevel"/>
    <w:tmpl w:val="E05850AC"/>
    <w:lvl w:ilvl="0">
      <w:start w:val="3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52B6BF4"/>
    <w:multiLevelType w:val="singleLevel"/>
    <w:tmpl w:val="63F2CF7E"/>
    <w:lvl w:ilvl="0">
      <w:start w:val="2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62F6B3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8B95CBA"/>
    <w:multiLevelType w:val="singleLevel"/>
    <w:tmpl w:val="061CD848"/>
    <w:lvl w:ilvl="0">
      <w:start w:val="4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0B8A5F20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0C3B54CF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0D3F5613"/>
    <w:multiLevelType w:val="singleLevel"/>
    <w:tmpl w:val="AD9A6736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0F2B1332"/>
    <w:multiLevelType w:val="singleLevel"/>
    <w:tmpl w:val="26E69656"/>
    <w:lvl w:ilvl="0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0F64228F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0F8F0486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0FBA7338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10385B40"/>
    <w:multiLevelType w:val="singleLevel"/>
    <w:tmpl w:val="C2ACF536"/>
    <w:lvl w:ilvl="0">
      <w:start w:val="3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105F46DF"/>
    <w:multiLevelType w:val="singleLevel"/>
    <w:tmpl w:val="3C260042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10967B6F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13E20194"/>
    <w:multiLevelType w:val="singleLevel"/>
    <w:tmpl w:val="910C1F6A"/>
    <w:lvl w:ilvl="0">
      <w:start w:val="4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150169C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16DC1C65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16E3356F"/>
    <w:multiLevelType w:val="singleLevel"/>
    <w:tmpl w:val="5B0EB25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1AC407F4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1B152C40"/>
    <w:multiLevelType w:val="singleLevel"/>
    <w:tmpl w:val="8974CA7C"/>
    <w:lvl w:ilvl="0">
      <w:start w:val="4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1BAC4F15"/>
    <w:multiLevelType w:val="singleLevel"/>
    <w:tmpl w:val="56B24CDE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1D057227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1E751458"/>
    <w:multiLevelType w:val="singleLevel"/>
    <w:tmpl w:val="6F349446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1FE3731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21BE1B93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23400B5A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247F6387"/>
    <w:multiLevelType w:val="singleLevel"/>
    <w:tmpl w:val="FC747AE2"/>
    <w:lvl w:ilvl="0">
      <w:start w:val="4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249D5C0F"/>
    <w:multiLevelType w:val="singleLevel"/>
    <w:tmpl w:val="E2D6C42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2502711D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260C4E71"/>
    <w:multiLevelType w:val="singleLevel"/>
    <w:tmpl w:val="FA92658E"/>
    <w:lvl w:ilvl="0">
      <w:start w:val="3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295E298C"/>
    <w:multiLevelType w:val="singleLevel"/>
    <w:tmpl w:val="3104C6DA"/>
    <w:lvl w:ilvl="0">
      <w:start w:val="2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>
    <w:nsid w:val="2ABF0CA6"/>
    <w:multiLevelType w:val="singleLevel"/>
    <w:tmpl w:val="F6DCF44A"/>
    <w:lvl w:ilvl="0">
      <w:start w:val="2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2B76793E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2BB03CCF"/>
    <w:multiLevelType w:val="singleLevel"/>
    <w:tmpl w:val="33E08AB2"/>
    <w:lvl w:ilvl="0">
      <w:start w:val="5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>
    <w:nsid w:val="2BDE2DFB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2C002D14"/>
    <w:multiLevelType w:val="singleLevel"/>
    <w:tmpl w:val="206AFF98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2C9A40CE"/>
    <w:multiLevelType w:val="singleLevel"/>
    <w:tmpl w:val="D2B03F9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2E3B4BCE"/>
    <w:multiLevelType w:val="singleLevel"/>
    <w:tmpl w:val="ABC88602"/>
    <w:lvl w:ilvl="0">
      <w:start w:val="2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>
    <w:nsid w:val="2F7F50F6"/>
    <w:multiLevelType w:val="singleLevel"/>
    <w:tmpl w:val="53E27EE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>
    <w:nsid w:val="31B954B1"/>
    <w:multiLevelType w:val="singleLevel"/>
    <w:tmpl w:val="8FDC777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>
    <w:nsid w:val="32273884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>
    <w:nsid w:val="33730237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>
    <w:nsid w:val="34ED2053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>
    <w:nsid w:val="37516519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>
    <w:nsid w:val="37613937"/>
    <w:multiLevelType w:val="singleLevel"/>
    <w:tmpl w:val="7A50B9D8"/>
    <w:lvl w:ilvl="0">
      <w:start w:val="4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8">
    <w:nsid w:val="37993A0A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>
    <w:nsid w:val="37C65E5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>
    <w:nsid w:val="38566EA9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>
    <w:nsid w:val="39176C8F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>
    <w:nsid w:val="3997048E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>
    <w:nsid w:val="3A191776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>
    <w:nsid w:val="3AE05A62"/>
    <w:multiLevelType w:val="singleLevel"/>
    <w:tmpl w:val="458457E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>
    <w:nsid w:val="3D036EB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>
    <w:nsid w:val="3E1619AC"/>
    <w:multiLevelType w:val="singleLevel"/>
    <w:tmpl w:val="4254F29A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>
    <w:nsid w:val="3EC70AE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8">
    <w:nsid w:val="3FF6127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>
    <w:nsid w:val="41BB69DD"/>
    <w:multiLevelType w:val="singleLevel"/>
    <w:tmpl w:val="002620A4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>
    <w:nsid w:val="423C3B54"/>
    <w:multiLevelType w:val="singleLevel"/>
    <w:tmpl w:val="85E044B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1">
    <w:nsid w:val="42806D49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2">
    <w:nsid w:val="42AF6D22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3">
    <w:nsid w:val="47096138"/>
    <w:multiLevelType w:val="singleLevel"/>
    <w:tmpl w:val="D6262858"/>
    <w:lvl w:ilvl="0">
      <w:start w:val="3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4">
    <w:nsid w:val="49BC62DF"/>
    <w:multiLevelType w:val="singleLevel"/>
    <w:tmpl w:val="C772D814"/>
    <w:lvl w:ilvl="0">
      <w:start w:val="5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5">
    <w:nsid w:val="4B1E7C9E"/>
    <w:multiLevelType w:val="singleLevel"/>
    <w:tmpl w:val="1076F5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6">
    <w:nsid w:val="4B780E55"/>
    <w:multiLevelType w:val="singleLevel"/>
    <w:tmpl w:val="E54AF190"/>
    <w:lvl w:ilvl="0">
      <w:start w:val="4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7">
    <w:nsid w:val="4D492DEA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8">
    <w:nsid w:val="4FC74735"/>
    <w:multiLevelType w:val="singleLevel"/>
    <w:tmpl w:val="FDB6C77C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9">
    <w:nsid w:val="503132DE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0">
    <w:nsid w:val="511E4121"/>
    <w:multiLevelType w:val="singleLevel"/>
    <w:tmpl w:val="B82A9D68"/>
    <w:lvl w:ilvl="0">
      <w:start w:val="3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1">
    <w:nsid w:val="51806BEA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2">
    <w:nsid w:val="53965C79"/>
    <w:multiLevelType w:val="singleLevel"/>
    <w:tmpl w:val="8D9E71C0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3">
    <w:nsid w:val="539C406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4">
    <w:nsid w:val="543366C3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5">
    <w:nsid w:val="55097CE9"/>
    <w:multiLevelType w:val="singleLevel"/>
    <w:tmpl w:val="7292C3D0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6">
    <w:nsid w:val="55B666D6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7">
    <w:nsid w:val="5620430C"/>
    <w:multiLevelType w:val="singleLevel"/>
    <w:tmpl w:val="EAC8929C"/>
    <w:lvl w:ilvl="0">
      <w:start w:val="5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8">
    <w:nsid w:val="5657021F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9">
    <w:nsid w:val="59FC5A8F"/>
    <w:multiLevelType w:val="singleLevel"/>
    <w:tmpl w:val="BDD4EAAA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0">
    <w:nsid w:val="5A2A479E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1">
    <w:nsid w:val="5A8E4F68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2">
    <w:nsid w:val="5CC25175"/>
    <w:multiLevelType w:val="singleLevel"/>
    <w:tmpl w:val="83AA87A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3">
    <w:nsid w:val="61E26E8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4">
    <w:nsid w:val="621F172E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5">
    <w:nsid w:val="62BF74AD"/>
    <w:multiLevelType w:val="singleLevel"/>
    <w:tmpl w:val="D736AA7A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6">
    <w:nsid w:val="635459B9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7">
    <w:nsid w:val="639E754D"/>
    <w:multiLevelType w:val="singleLevel"/>
    <w:tmpl w:val="C9B6F874"/>
    <w:lvl w:ilvl="0">
      <w:start w:val="4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8">
    <w:nsid w:val="63E050BA"/>
    <w:multiLevelType w:val="singleLevel"/>
    <w:tmpl w:val="4D74E60E"/>
    <w:lvl w:ilvl="0">
      <w:start w:val="4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9">
    <w:nsid w:val="63EA6011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0">
    <w:nsid w:val="643E67CD"/>
    <w:multiLevelType w:val="singleLevel"/>
    <w:tmpl w:val="E9D2C57C"/>
    <w:lvl w:ilvl="0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1">
    <w:nsid w:val="69203DC2"/>
    <w:multiLevelType w:val="singleLevel"/>
    <w:tmpl w:val="090C7BD0"/>
    <w:lvl w:ilvl="0">
      <w:start w:val="4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2">
    <w:nsid w:val="6B6C5B2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3">
    <w:nsid w:val="6D657E38"/>
    <w:multiLevelType w:val="singleLevel"/>
    <w:tmpl w:val="09E273B4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4">
    <w:nsid w:val="6F5846F3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5">
    <w:nsid w:val="700F38C4"/>
    <w:multiLevelType w:val="singleLevel"/>
    <w:tmpl w:val="07C4555E"/>
    <w:lvl w:ilvl="0">
      <w:start w:val="3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6">
    <w:nsid w:val="73B65A95"/>
    <w:multiLevelType w:val="singleLevel"/>
    <w:tmpl w:val="8C1CB7FE"/>
    <w:lvl w:ilvl="0">
      <w:start w:val="2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7">
    <w:nsid w:val="7446047F"/>
    <w:multiLevelType w:val="singleLevel"/>
    <w:tmpl w:val="67C8EFD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8">
    <w:nsid w:val="7707078C"/>
    <w:multiLevelType w:val="singleLevel"/>
    <w:tmpl w:val="79C2ABF8"/>
    <w:lvl w:ilvl="0">
      <w:start w:val="3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9">
    <w:nsid w:val="793F4724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0">
    <w:nsid w:val="794D60BE"/>
    <w:multiLevelType w:val="singleLevel"/>
    <w:tmpl w:val="BDEE0CBA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1">
    <w:nsid w:val="79B906EC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2">
    <w:nsid w:val="79EB7225"/>
    <w:multiLevelType w:val="singleLevel"/>
    <w:tmpl w:val="BDEE0CBA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3">
    <w:nsid w:val="7B3906A5"/>
    <w:multiLevelType w:val="singleLevel"/>
    <w:tmpl w:val="184C7938"/>
    <w:lvl w:ilvl="0">
      <w:start w:val="3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4">
    <w:nsid w:val="7C81234D"/>
    <w:multiLevelType w:val="singleLevel"/>
    <w:tmpl w:val="0B123704"/>
    <w:lvl w:ilvl="0">
      <w:start w:val="2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5">
    <w:nsid w:val="7F2A5484"/>
    <w:multiLevelType w:val="singleLevel"/>
    <w:tmpl w:val="BDEE0CB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8"/>
  </w:num>
  <w:num w:numId="3">
    <w:abstractNumId w:val="65"/>
  </w:num>
  <w:num w:numId="4">
    <w:abstractNumId w:val="61"/>
  </w:num>
  <w:num w:numId="5">
    <w:abstractNumId w:val="82"/>
  </w:num>
  <w:num w:numId="6">
    <w:abstractNumId w:val="21"/>
  </w:num>
  <w:num w:numId="7">
    <w:abstractNumId w:val="42"/>
  </w:num>
  <w:num w:numId="8">
    <w:abstractNumId w:val="48"/>
  </w:num>
  <w:num w:numId="9">
    <w:abstractNumId w:val="97"/>
  </w:num>
  <w:num w:numId="10">
    <w:abstractNumId w:val="97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9"/>
  </w:num>
  <w:num w:numId="12">
    <w:abstractNumId w:val="84"/>
  </w:num>
  <w:num w:numId="13">
    <w:abstractNumId w:val="60"/>
  </w:num>
  <w:num w:numId="14">
    <w:abstractNumId w:val="52"/>
  </w:num>
  <w:num w:numId="15">
    <w:abstractNumId w:val="52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27"/>
  </w:num>
  <w:num w:numId="18">
    <w:abstractNumId w:val="0"/>
  </w:num>
  <w:num w:numId="19">
    <w:abstractNumId w:val="55"/>
  </w:num>
  <w:num w:numId="20">
    <w:abstractNumId w:val="85"/>
  </w:num>
  <w:num w:numId="21">
    <w:abstractNumId w:val="69"/>
  </w:num>
  <w:num w:numId="22">
    <w:abstractNumId w:val="6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9"/>
  </w:num>
  <w:num w:numId="24">
    <w:abstractNumId w:val="26"/>
  </w:num>
  <w:num w:numId="25">
    <w:abstractNumId w:val="2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1"/>
  </w:num>
  <w:num w:numId="27">
    <w:abstractNumId w:val="37"/>
  </w:num>
  <w:num w:numId="28">
    <w:abstractNumId w:val="37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3"/>
  </w:num>
  <w:num w:numId="30">
    <w:abstractNumId w:val="35"/>
  </w:num>
  <w:num w:numId="31">
    <w:abstractNumId w:val="80"/>
  </w:num>
  <w:num w:numId="32">
    <w:abstractNumId w:val="80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4"/>
  </w:num>
  <w:num w:numId="34">
    <w:abstractNumId w:val="71"/>
  </w:num>
  <w:num w:numId="35">
    <w:abstractNumId w:val="7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90"/>
  </w:num>
  <w:num w:numId="37">
    <w:abstractNumId w:val="86"/>
  </w:num>
  <w:num w:numId="38">
    <w:abstractNumId w:val="8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5"/>
  </w:num>
  <w:num w:numId="40">
    <w:abstractNumId w:val="12"/>
  </w:num>
  <w:num w:numId="41">
    <w:abstractNumId w:val="12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8"/>
  </w:num>
  <w:num w:numId="43">
    <w:abstractNumId w:val="51"/>
  </w:num>
  <w:num w:numId="44">
    <w:abstractNumId w:val="5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56"/>
  </w:num>
  <w:num w:numId="46">
    <w:abstractNumId w:val="67"/>
  </w:num>
  <w:num w:numId="47">
    <w:abstractNumId w:val="100"/>
  </w:num>
  <w:num w:numId="48">
    <w:abstractNumId w:val="72"/>
  </w:num>
  <w:num w:numId="49">
    <w:abstractNumId w:val="46"/>
  </w:num>
  <w:num w:numId="50">
    <w:abstractNumId w:val="33"/>
  </w:num>
  <w:num w:numId="51">
    <w:abstractNumId w:val="13"/>
  </w:num>
  <w:num w:numId="52">
    <w:abstractNumId w:val="75"/>
  </w:num>
  <w:num w:numId="53">
    <w:abstractNumId w:val="53"/>
  </w:num>
  <w:num w:numId="54">
    <w:abstractNumId w:val="59"/>
  </w:num>
  <w:num w:numId="55">
    <w:abstractNumId w:val="58"/>
  </w:num>
  <w:num w:numId="56">
    <w:abstractNumId w:val="4"/>
  </w:num>
  <w:num w:numId="57">
    <w:abstractNumId w:val="89"/>
  </w:num>
  <w:num w:numId="58">
    <w:abstractNumId w:val="89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93"/>
  </w:num>
  <w:num w:numId="60">
    <w:abstractNumId w:val="11"/>
  </w:num>
  <w:num w:numId="61">
    <w:abstractNumId w:val="102"/>
  </w:num>
  <w:num w:numId="62">
    <w:abstractNumId w:val="34"/>
  </w:num>
  <w:num w:numId="63">
    <w:abstractNumId w:val="45"/>
  </w:num>
  <w:num w:numId="64">
    <w:abstractNumId w:val="4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04"/>
  </w:num>
  <w:num w:numId="66">
    <w:abstractNumId w:val="105"/>
  </w:num>
  <w:num w:numId="67">
    <w:abstractNumId w:val="10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40"/>
  </w:num>
  <w:num w:numId="69">
    <w:abstractNumId w:val="50"/>
  </w:num>
  <w:num w:numId="70">
    <w:abstractNumId w:val="50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38"/>
  </w:num>
  <w:num w:numId="72">
    <w:abstractNumId w:val="16"/>
  </w:num>
  <w:num w:numId="73">
    <w:abstractNumId w:val="1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96"/>
  </w:num>
  <w:num w:numId="75">
    <w:abstractNumId w:val="18"/>
  </w:num>
  <w:num w:numId="76">
    <w:abstractNumId w:val="18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70"/>
  </w:num>
  <w:num w:numId="78">
    <w:abstractNumId w:val="28"/>
  </w:num>
  <w:num w:numId="79">
    <w:abstractNumId w:val="3"/>
  </w:num>
  <w:num w:numId="80">
    <w:abstractNumId w:val="44"/>
  </w:num>
  <w:num w:numId="81">
    <w:abstractNumId w:val="44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2">
    <w:abstractNumId w:val="103"/>
  </w:num>
  <w:num w:numId="83">
    <w:abstractNumId w:val="81"/>
  </w:num>
  <w:num w:numId="84">
    <w:abstractNumId w:val="8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25"/>
  </w:num>
  <w:num w:numId="86">
    <w:abstractNumId w:val="76"/>
  </w:num>
  <w:num w:numId="87">
    <w:abstractNumId w:val="76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32"/>
  </w:num>
  <w:num w:numId="89">
    <w:abstractNumId w:val="57"/>
  </w:num>
  <w:num w:numId="90">
    <w:abstractNumId w:val="9"/>
  </w:num>
  <w:num w:numId="91">
    <w:abstractNumId w:val="101"/>
  </w:num>
  <w:num w:numId="92">
    <w:abstractNumId w:val="101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14"/>
  </w:num>
  <w:num w:numId="94">
    <w:abstractNumId w:val="94"/>
  </w:num>
  <w:num w:numId="95">
    <w:abstractNumId w:val="98"/>
  </w:num>
  <w:num w:numId="96">
    <w:abstractNumId w:val="99"/>
  </w:num>
  <w:num w:numId="97">
    <w:abstractNumId w:val="63"/>
  </w:num>
  <w:num w:numId="98">
    <w:abstractNumId w:val="7"/>
  </w:num>
  <w:num w:numId="99">
    <w:abstractNumId w:val="7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0">
    <w:abstractNumId w:val="95"/>
  </w:num>
  <w:num w:numId="101">
    <w:abstractNumId w:val="62"/>
  </w:num>
  <w:num w:numId="102">
    <w:abstractNumId w:val="62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3">
    <w:abstractNumId w:val="47"/>
  </w:num>
  <w:num w:numId="104">
    <w:abstractNumId w:val="1"/>
  </w:num>
  <w:num w:numId="105">
    <w:abstractNumId w:val="87"/>
  </w:num>
  <w:num w:numId="106">
    <w:abstractNumId w:val="24"/>
  </w:num>
  <w:num w:numId="107">
    <w:abstractNumId w:val="24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8">
    <w:abstractNumId w:val="22"/>
  </w:num>
  <w:num w:numId="109">
    <w:abstractNumId w:val="73"/>
  </w:num>
  <w:num w:numId="110">
    <w:abstractNumId w:val="73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1">
    <w:abstractNumId w:val="66"/>
  </w:num>
  <w:num w:numId="112">
    <w:abstractNumId w:val="78"/>
  </w:num>
  <w:num w:numId="113">
    <w:abstractNumId w:val="10"/>
  </w:num>
  <w:num w:numId="114">
    <w:abstractNumId w:val="2"/>
  </w:num>
  <w:num w:numId="115">
    <w:abstractNumId w:val="6"/>
  </w:num>
  <w:num w:numId="116">
    <w:abstractNumId w:val="92"/>
  </w:num>
  <w:num w:numId="117">
    <w:abstractNumId w:val="29"/>
  </w:num>
  <w:num w:numId="118">
    <w:abstractNumId w:val="83"/>
  </w:num>
  <w:num w:numId="119">
    <w:abstractNumId w:val="17"/>
  </w:num>
  <w:num w:numId="120">
    <w:abstractNumId w:val="74"/>
  </w:num>
  <w:num w:numId="121">
    <w:abstractNumId w:val="74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2">
    <w:abstractNumId w:val="91"/>
  </w:num>
  <w:num w:numId="123">
    <w:abstractNumId w:val="43"/>
  </w:num>
  <w:num w:numId="124">
    <w:abstractNumId w:val="88"/>
  </w:num>
  <w:num w:numId="125">
    <w:abstractNumId w:val="31"/>
  </w:num>
  <w:num w:numId="126">
    <w:abstractNumId w:val="36"/>
  </w:num>
  <w:num w:numId="127">
    <w:abstractNumId w:val="49"/>
  </w:num>
  <w:num w:numId="128">
    <w:abstractNumId w:val="77"/>
  </w:num>
  <w:num w:numId="129">
    <w:abstractNumId w:val="5"/>
  </w:num>
  <w:num w:numId="130">
    <w:abstractNumId w:val="5"/>
    <w:lvlOverride w:ilvl="0">
      <w:lvl w:ilvl="0">
        <w:start w:val="3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1">
    <w:abstractNumId w:val="64"/>
  </w:num>
  <w:num w:numId="132">
    <w:abstractNumId w:val="19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C4B72"/>
    <w:rsid w:val="00392D7D"/>
    <w:rsid w:val="00393B59"/>
    <w:rsid w:val="004E20C4"/>
    <w:rsid w:val="008711E4"/>
    <w:rsid w:val="00932765"/>
    <w:rsid w:val="009B4413"/>
    <w:rsid w:val="00A016AE"/>
    <w:rsid w:val="00A07B21"/>
    <w:rsid w:val="00A66106"/>
    <w:rsid w:val="00AE0626"/>
    <w:rsid w:val="00BA3440"/>
    <w:rsid w:val="00C247BF"/>
    <w:rsid w:val="00EF5FCC"/>
    <w:rsid w:val="00F14C6E"/>
    <w:rsid w:val="00F3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7</Pages>
  <Words>1593</Words>
  <Characters>9081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262 </dc:title>
  <dc:subject/>
  <dc:creator/>
  <cp:keywords/>
  <dc:description/>
  <cp:lastModifiedBy>Helm</cp:lastModifiedBy>
  <cp:revision>10</cp:revision>
  <dcterms:created xsi:type="dcterms:W3CDTF">2008-04-16T01:44:00Z</dcterms:created>
  <dcterms:modified xsi:type="dcterms:W3CDTF">2008-04-16T02:09:00Z</dcterms:modified>
</cp:coreProperties>
</file>