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C0" w:rsidRPr="00F33BBC" w:rsidRDefault="00E22CC0" w:rsidP="00A315AA">
      <w:pPr>
        <w:pStyle w:val="Style"/>
        <w:spacing w:line="259" w:lineRule="exact"/>
        <w:ind w:left="900" w:right="-1459" w:hanging="360"/>
        <w:jc w:val="center"/>
        <w:rPr>
          <w:rFonts w:ascii="Times New Roman" w:hAnsi="Times New Roman" w:cs="Times New Roman"/>
          <w:b/>
          <w:bCs/>
        </w:rPr>
      </w:pPr>
      <w:r w:rsidRPr="00F33BBC">
        <w:rPr>
          <w:rFonts w:ascii="Times New Roman" w:hAnsi="Times New Roman" w:cs="Times New Roman"/>
          <w:b/>
        </w:rPr>
        <w:t>Deployment</w:t>
      </w:r>
    </w:p>
    <w:p w:rsidR="00E22CC0" w:rsidRPr="00F33BBC" w:rsidRDefault="00E22CC0" w:rsidP="00A315AA">
      <w:pPr>
        <w:pStyle w:val="Style"/>
        <w:numPr>
          <w:ilvl w:val="0"/>
          <w:numId w:val="1"/>
        </w:numPr>
        <w:spacing w:before="129" w:line="254" w:lineRule="exact"/>
        <w:ind w:left="90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Which of the following provides an easy way to get started in documenting the way the users work with the system? (Select all that apply.) </w:t>
      </w:r>
    </w:p>
    <w:p w:rsidR="00E22CC0" w:rsidRPr="00F33BBC" w:rsidRDefault="00E22CC0" w:rsidP="00A315AA">
      <w:pPr>
        <w:pStyle w:val="Style"/>
        <w:numPr>
          <w:ilvl w:val="0"/>
          <w:numId w:val="2"/>
        </w:numPr>
        <w:spacing w:line="312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Use-Case Model </w:t>
      </w:r>
    </w:p>
    <w:p w:rsidR="00E22CC0" w:rsidRPr="00F33BBC" w:rsidRDefault="00E22CC0" w:rsidP="00A315AA">
      <w:pPr>
        <w:pStyle w:val="Style"/>
        <w:numPr>
          <w:ilvl w:val="0"/>
          <w:numId w:val="2"/>
        </w:numPr>
        <w:spacing w:line="312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Deployment Plan </w:t>
      </w:r>
    </w:p>
    <w:p w:rsidR="00E22CC0" w:rsidRPr="00F33BBC" w:rsidRDefault="00E22CC0" w:rsidP="00A315AA">
      <w:pPr>
        <w:pStyle w:val="Style"/>
        <w:numPr>
          <w:ilvl w:val="0"/>
          <w:numId w:val="2"/>
        </w:numPr>
        <w:spacing w:line="312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End-User Support Material </w:t>
      </w:r>
    </w:p>
    <w:p w:rsidR="00E22CC0" w:rsidRDefault="00E22CC0" w:rsidP="00A315AA">
      <w:pPr>
        <w:pStyle w:val="Style"/>
        <w:numPr>
          <w:ilvl w:val="0"/>
          <w:numId w:val="2"/>
        </w:numPr>
        <w:spacing w:line="312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Supplementary Specification </w:t>
      </w:r>
    </w:p>
    <w:p w:rsidR="00E22CC0" w:rsidRPr="00F33BBC" w:rsidRDefault="00E22CC0" w:rsidP="00A315AA">
      <w:pPr>
        <w:pStyle w:val="Style"/>
        <w:spacing w:line="312" w:lineRule="exact"/>
        <w:ind w:left="900" w:right="-1459"/>
        <w:rPr>
          <w:rFonts w:ascii="Times New Roman" w:hAnsi="Times New Roman" w:cs="Times New Roman"/>
        </w:rPr>
      </w:pPr>
    </w:p>
    <w:p w:rsidR="00E22CC0" w:rsidRPr="00F33BBC" w:rsidRDefault="00E22CC0" w:rsidP="00A315AA">
      <w:pPr>
        <w:pStyle w:val="Style"/>
        <w:numPr>
          <w:ilvl w:val="0"/>
          <w:numId w:val="3"/>
        </w:numPr>
        <w:spacing w:line="201" w:lineRule="exact"/>
        <w:ind w:left="90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The Deployment Unit is composed of which of the following? (Select all that apply.) </w:t>
      </w:r>
    </w:p>
    <w:p w:rsidR="00E22CC0" w:rsidRPr="00F33BBC" w:rsidRDefault="00E22CC0" w:rsidP="00A315AA">
      <w:pPr>
        <w:pStyle w:val="Style"/>
        <w:numPr>
          <w:ilvl w:val="0"/>
          <w:numId w:val="4"/>
        </w:numPr>
        <w:spacing w:line="321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Build </w:t>
      </w:r>
    </w:p>
    <w:p w:rsidR="00E22CC0" w:rsidRPr="00F33BBC" w:rsidRDefault="00E22CC0" w:rsidP="00A315AA">
      <w:pPr>
        <w:pStyle w:val="Style"/>
        <w:numPr>
          <w:ilvl w:val="0"/>
          <w:numId w:val="4"/>
        </w:numPr>
        <w:spacing w:line="321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Documents </w:t>
      </w:r>
    </w:p>
    <w:p w:rsidR="00E22CC0" w:rsidRPr="00F33BBC" w:rsidRDefault="00E22CC0" w:rsidP="00A315AA">
      <w:pPr>
        <w:pStyle w:val="Style"/>
        <w:numPr>
          <w:ilvl w:val="0"/>
          <w:numId w:val="4"/>
        </w:numPr>
        <w:spacing w:line="321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Installation of work products </w:t>
      </w:r>
    </w:p>
    <w:p w:rsidR="00E22CC0" w:rsidRPr="00F33BBC" w:rsidRDefault="00E22CC0" w:rsidP="00A315AA">
      <w:pPr>
        <w:pStyle w:val="Style"/>
        <w:numPr>
          <w:ilvl w:val="0"/>
          <w:numId w:val="4"/>
        </w:numPr>
        <w:spacing w:line="321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Release Notes </w:t>
      </w:r>
    </w:p>
    <w:p w:rsidR="00E22CC0" w:rsidRPr="00F33BBC" w:rsidRDefault="00E22CC0" w:rsidP="00A315AA">
      <w:pPr>
        <w:pStyle w:val="Style"/>
        <w:numPr>
          <w:ilvl w:val="0"/>
          <w:numId w:val="5"/>
        </w:numPr>
        <w:spacing w:before="177" w:line="201" w:lineRule="exact"/>
        <w:ind w:left="90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Which of the following roles is responsible for planning deployment? </w:t>
      </w:r>
    </w:p>
    <w:p w:rsidR="00E22CC0" w:rsidRPr="00F33BBC" w:rsidRDefault="00E22CC0" w:rsidP="00A315AA">
      <w:pPr>
        <w:pStyle w:val="Style"/>
        <w:numPr>
          <w:ilvl w:val="0"/>
          <w:numId w:val="6"/>
        </w:numPr>
        <w:spacing w:line="321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Deployment Manager </w:t>
      </w:r>
    </w:p>
    <w:p w:rsidR="00E22CC0" w:rsidRPr="00F33BBC" w:rsidRDefault="00E22CC0" w:rsidP="00A315AA">
      <w:pPr>
        <w:pStyle w:val="Style"/>
        <w:numPr>
          <w:ilvl w:val="0"/>
          <w:numId w:val="6"/>
        </w:numPr>
        <w:spacing w:line="321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Project Manager </w:t>
      </w:r>
    </w:p>
    <w:p w:rsidR="00E22CC0" w:rsidRDefault="00E22CC0" w:rsidP="00A315AA">
      <w:pPr>
        <w:pStyle w:val="Style"/>
        <w:numPr>
          <w:ilvl w:val="0"/>
          <w:numId w:val="6"/>
        </w:numPr>
        <w:spacing w:line="321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Implementer </w:t>
      </w:r>
    </w:p>
    <w:p w:rsidR="00E22CC0" w:rsidRPr="00F33BBC" w:rsidRDefault="00E22CC0" w:rsidP="00A315AA">
      <w:pPr>
        <w:pStyle w:val="Style"/>
        <w:numPr>
          <w:ilvl w:val="0"/>
          <w:numId w:val="6"/>
        </w:numPr>
        <w:spacing w:line="321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Configuration Manager </w:t>
      </w:r>
    </w:p>
    <w:p w:rsidR="00E22CC0" w:rsidRPr="00F33BBC" w:rsidRDefault="00E22CC0" w:rsidP="00A315AA">
      <w:pPr>
        <w:pStyle w:val="Style"/>
        <w:numPr>
          <w:ilvl w:val="0"/>
          <w:numId w:val="7"/>
        </w:numPr>
        <w:spacing w:line="379" w:lineRule="exact"/>
        <w:ind w:left="90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Which of the following roles is responsible for creating a deployment unit? </w:t>
      </w:r>
    </w:p>
    <w:p w:rsidR="00E22CC0" w:rsidRPr="00F33BBC" w:rsidRDefault="00E22CC0" w:rsidP="00A315AA">
      <w:pPr>
        <w:pStyle w:val="Style"/>
        <w:numPr>
          <w:ilvl w:val="0"/>
          <w:numId w:val="8"/>
        </w:numPr>
        <w:spacing w:line="321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Deployment Manager </w:t>
      </w:r>
    </w:p>
    <w:p w:rsidR="00E22CC0" w:rsidRPr="00F33BBC" w:rsidRDefault="00E22CC0" w:rsidP="00A315AA">
      <w:pPr>
        <w:pStyle w:val="Style"/>
        <w:numPr>
          <w:ilvl w:val="0"/>
          <w:numId w:val="8"/>
        </w:numPr>
        <w:spacing w:line="321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Project Manager </w:t>
      </w:r>
    </w:p>
    <w:p w:rsidR="00E22CC0" w:rsidRDefault="00E22CC0" w:rsidP="00A315AA">
      <w:pPr>
        <w:pStyle w:val="Style"/>
        <w:numPr>
          <w:ilvl w:val="0"/>
          <w:numId w:val="8"/>
        </w:numPr>
        <w:spacing w:line="321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Implementer </w:t>
      </w:r>
    </w:p>
    <w:p w:rsidR="00E22CC0" w:rsidRPr="00F33BBC" w:rsidRDefault="00E22CC0" w:rsidP="00A315AA">
      <w:pPr>
        <w:pStyle w:val="Style"/>
        <w:numPr>
          <w:ilvl w:val="0"/>
          <w:numId w:val="8"/>
        </w:numPr>
        <w:spacing w:line="321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Configuration Manager </w:t>
      </w:r>
    </w:p>
    <w:p w:rsidR="00E22CC0" w:rsidRPr="00F33BBC" w:rsidRDefault="00E22CC0" w:rsidP="00A315AA">
      <w:pPr>
        <w:pStyle w:val="Style"/>
        <w:numPr>
          <w:ilvl w:val="0"/>
          <w:numId w:val="9"/>
        </w:numPr>
        <w:spacing w:line="379" w:lineRule="exact"/>
        <w:ind w:left="90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The purpose of the Deployment discipline is to do which of the following? </w:t>
      </w:r>
    </w:p>
    <w:p w:rsidR="00E22CC0" w:rsidRPr="00F33BBC" w:rsidRDefault="00E22CC0" w:rsidP="00A315AA">
      <w:pPr>
        <w:pStyle w:val="Style"/>
        <w:numPr>
          <w:ilvl w:val="0"/>
          <w:numId w:val="10"/>
        </w:numPr>
        <w:spacing w:line="321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Manage the activities associated with ensuring that the software product is available for its end users </w:t>
      </w:r>
    </w:p>
    <w:p w:rsidR="00E22CC0" w:rsidRPr="00F33BBC" w:rsidRDefault="00E22CC0" w:rsidP="00A315AA">
      <w:pPr>
        <w:pStyle w:val="Style"/>
        <w:numPr>
          <w:ilvl w:val="0"/>
          <w:numId w:val="11"/>
        </w:numPr>
        <w:spacing w:line="321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Find and document defects in the product </w:t>
      </w:r>
    </w:p>
    <w:p w:rsidR="00E22CC0" w:rsidRDefault="00E22CC0" w:rsidP="00A315AA">
      <w:pPr>
        <w:pStyle w:val="Style"/>
        <w:numPr>
          <w:ilvl w:val="0"/>
          <w:numId w:val="11"/>
        </w:numPr>
        <w:spacing w:line="321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Validate software </w:t>
      </w:r>
      <w:r>
        <w:rPr>
          <w:rFonts w:ascii="Times New Roman" w:hAnsi="Times New Roman" w:cs="Times New Roman"/>
        </w:rPr>
        <w:t>product functions</w:t>
      </w:r>
    </w:p>
    <w:p w:rsidR="00E22CC0" w:rsidRPr="00F33BBC" w:rsidRDefault="00E22CC0" w:rsidP="00A315AA">
      <w:pPr>
        <w:pStyle w:val="Style"/>
        <w:numPr>
          <w:ilvl w:val="0"/>
          <w:numId w:val="11"/>
        </w:numPr>
        <w:spacing w:line="321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Validate that the requirements have been implemented appropriately </w:t>
      </w:r>
    </w:p>
    <w:p w:rsidR="00E22CC0" w:rsidRPr="00F33BBC" w:rsidRDefault="00E22CC0" w:rsidP="00A315AA">
      <w:pPr>
        <w:pStyle w:val="Style"/>
        <w:numPr>
          <w:ilvl w:val="0"/>
          <w:numId w:val="12"/>
        </w:numPr>
        <w:spacing w:before="115" w:line="264" w:lineRule="exact"/>
        <w:ind w:left="90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Which of the following tests is performed within the Deployment discipline? (Select all that apply.) </w:t>
      </w:r>
    </w:p>
    <w:p w:rsidR="00E22CC0" w:rsidRPr="00F33BBC" w:rsidRDefault="00E22CC0" w:rsidP="00A315AA">
      <w:pPr>
        <w:pStyle w:val="Style"/>
        <w:numPr>
          <w:ilvl w:val="0"/>
          <w:numId w:val="13"/>
        </w:numPr>
        <w:spacing w:line="321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Acceptance Test </w:t>
      </w:r>
    </w:p>
    <w:p w:rsidR="00E22CC0" w:rsidRPr="00F33BBC" w:rsidRDefault="00E22CC0" w:rsidP="00A315AA">
      <w:pPr>
        <w:pStyle w:val="Style"/>
        <w:numPr>
          <w:ilvl w:val="0"/>
          <w:numId w:val="13"/>
        </w:numPr>
        <w:spacing w:line="321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Beta Test </w:t>
      </w:r>
    </w:p>
    <w:p w:rsidR="00E22CC0" w:rsidRPr="00F33BBC" w:rsidRDefault="00E22CC0" w:rsidP="00A315AA">
      <w:pPr>
        <w:pStyle w:val="Style"/>
        <w:numPr>
          <w:ilvl w:val="0"/>
          <w:numId w:val="13"/>
        </w:numPr>
        <w:spacing w:line="321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Deployment Test </w:t>
      </w:r>
    </w:p>
    <w:p w:rsidR="00E22CC0" w:rsidRPr="00F33BBC" w:rsidRDefault="00E22CC0" w:rsidP="00A315AA">
      <w:pPr>
        <w:pStyle w:val="Style"/>
        <w:numPr>
          <w:ilvl w:val="0"/>
          <w:numId w:val="13"/>
        </w:numPr>
        <w:spacing w:line="321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Installation Test </w:t>
      </w:r>
    </w:p>
    <w:p w:rsidR="00E22CC0" w:rsidRPr="00F33BBC" w:rsidRDefault="00E22CC0" w:rsidP="00A315AA">
      <w:pPr>
        <w:pStyle w:val="Style"/>
        <w:numPr>
          <w:ilvl w:val="0"/>
          <w:numId w:val="14"/>
        </w:numPr>
        <w:spacing w:before="177" w:line="259" w:lineRule="exact"/>
        <w:ind w:left="90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The Configuration Manager is responsible for which of the following tasks? (Select all that apply.) </w:t>
      </w:r>
    </w:p>
    <w:p w:rsidR="00E22CC0" w:rsidRPr="00F33BBC" w:rsidRDefault="00E22CC0" w:rsidP="00A315AA">
      <w:pPr>
        <w:pStyle w:val="Style"/>
        <w:numPr>
          <w:ilvl w:val="0"/>
          <w:numId w:val="15"/>
        </w:numPr>
        <w:spacing w:line="321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Create Deployment Unit </w:t>
      </w:r>
    </w:p>
    <w:p w:rsidR="00E22CC0" w:rsidRPr="00F33BBC" w:rsidRDefault="00E22CC0" w:rsidP="00A315AA">
      <w:pPr>
        <w:pStyle w:val="Style"/>
        <w:numPr>
          <w:ilvl w:val="0"/>
          <w:numId w:val="15"/>
        </w:numPr>
        <w:spacing w:line="273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Manage Configurations </w:t>
      </w:r>
    </w:p>
    <w:p w:rsidR="00E22CC0" w:rsidRPr="00F33BBC" w:rsidRDefault="00E22CC0" w:rsidP="00A315AA">
      <w:pPr>
        <w:pStyle w:val="Style"/>
        <w:numPr>
          <w:ilvl w:val="0"/>
          <w:numId w:val="15"/>
        </w:numPr>
        <w:spacing w:line="321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Create Configuration Management Plan </w:t>
      </w:r>
    </w:p>
    <w:p w:rsidR="00E22CC0" w:rsidRPr="00F33BBC" w:rsidRDefault="00E22CC0" w:rsidP="00A315AA">
      <w:pPr>
        <w:pStyle w:val="Style"/>
        <w:numPr>
          <w:ilvl w:val="0"/>
          <w:numId w:val="15"/>
        </w:numPr>
        <w:spacing w:line="321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>Report on Configuration Status</w:t>
      </w:r>
    </w:p>
    <w:p w:rsidR="00E22CC0" w:rsidRPr="00F33BBC" w:rsidRDefault="00E22CC0" w:rsidP="00A315AA">
      <w:pPr>
        <w:pStyle w:val="Style"/>
        <w:spacing w:line="321" w:lineRule="exact"/>
        <w:ind w:left="900" w:right="-1459" w:hanging="360"/>
        <w:rPr>
          <w:rFonts w:ascii="Times New Roman" w:hAnsi="Times New Roman" w:cs="Times New Roman"/>
        </w:rPr>
      </w:pPr>
    </w:p>
    <w:p w:rsidR="00E22CC0" w:rsidRPr="00F33BBC" w:rsidRDefault="00E22CC0" w:rsidP="00A315AA">
      <w:pPr>
        <w:pStyle w:val="Style"/>
        <w:numPr>
          <w:ilvl w:val="0"/>
          <w:numId w:val="21"/>
        </w:numPr>
        <w:spacing w:line="216" w:lineRule="exact"/>
        <w:ind w:left="90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Which of the following roles performs the Manage Acceptance Test task? </w:t>
      </w:r>
    </w:p>
    <w:p w:rsidR="00E22CC0" w:rsidRPr="00F33BBC" w:rsidRDefault="00E22CC0" w:rsidP="00A315AA">
      <w:pPr>
        <w:pStyle w:val="Style"/>
        <w:numPr>
          <w:ilvl w:val="0"/>
          <w:numId w:val="22"/>
        </w:numPr>
        <w:spacing w:line="264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Test Manager </w:t>
      </w:r>
    </w:p>
    <w:p w:rsidR="00E22CC0" w:rsidRPr="00F33BBC" w:rsidRDefault="00E22CC0" w:rsidP="00A315AA">
      <w:pPr>
        <w:pStyle w:val="Style"/>
        <w:numPr>
          <w:ilvl w:val="0"/>
          <w:numId w:val="22"/>
        </w:numPr>
        <w:spacing w:line="264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Project Manager </w:t>
      </w:r>
    </w:p>
    <w:p w:rsidR="00E22CC0" w:rsidRDefault="00E22CC0" w:rsidP="00A315AA">
      <w:pPr>
        <w:pStyle w:val="Style"/>
        <w:numPr>
          <w:ilvl w:val="0"/>
          <w:numId w:val="23"/>
        </w:numPr>
        <w:spacing w:line="283" w:lineRule="exact"/>
        <w:ind w:left="1260" w:right="-145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Configuration Manager</w:t>
      </w:r>
    </w:p>
    <w:p w:rsidR="00E22CC0" w:rsidRPr="00F33BBC" w:rsidRDefault="00E22CC0" w:rsidP="00A315AA">
      <w:pPr>
        <w:pStyle w:val="Style"/>
        <w:numPr>
          <w:ilvl w:val="0"/>
          <w:numId w:val="23"/>
        </w:numPr>
        <w:spacing w:line="283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Deployment Manager </w:t>
      </w:r>
    </w:p>
    <w:p w:rsidR="00E22CC0" w:rsidRPr="00F33BBC" w:rsidRDefault="00E22CC0" w:rsidP="00A315AA">
      <w:pPr>
        <w:pStyle w:val="Style"/>
        <w:numPr>
          <w:ilvl w:val="0"/>
          <w:numId w:val="24"/>
        </w:numPr>
        <w:spacing w:before="153" w:line="240" w:lineRule="exact"/>
        <w:ind w:left="90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User Support Material includes which of the following documents? (Select all that apply.) </w:t>
      </w:r>
    </w:p>
    <w:p w:rsidR="00E22CC0" w:rsidRPr="00F33BBC" w:rsidRDefault="00E22CC0" w:rsidP="00A315AA">
      <w:pPr>
        <w:pStyle w:val="Style"/>
        <w:numPr>
          <w:ilvl w:val="0"/>
          <w:numId w:val="25"/>
        </w:numPr>
        <w:spacing w:line="264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User Guides </w:t>
      </w:r>
    </w:p>
    <w:p w:rsidR="00E22CC0" w:rsidRPr="00F33BBC" w:rsidRDefault="00E22CC0" w:rsidP="00A315AA">
      <w:pPr>
        <w:pStyle w:val="Style"/>
        <w:numPr>
          <w:ilvl w:val="0"/>
          <w:numId w:val="25"/>
        </w:numPr>
        <w:spacing w:line="264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Online Demos </w:t>
      </w:r>
    </w:p>
    <w:p w:rsidR="00E22CC0" w:rsidRDefault="00E22CC0" w:rsidP="00A315AA">
      <w:pPr>
        <w:pStyle w:val="Style"/>
        <w:numPr>
          <w:ilvl w:val="0"/>
          <w:numId w:val="25"/>
        </w:numPr>
        <w:spacing w:line="264" w:lineRule="exact"/>
        <w:ind w:left="1260" w:right="-145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Release Notes</w:t>
      </w:r>
    </w:p>
    <w:p w:rsidR="00E22CC0" w:rsidRPr="00F33BBC" w:rsidRDefault="00E22CC0" w:rsidP="00A315AA">
      <w:pPr>
        <w:pStyle w:val="Style"/>
        <w:numPr>
          <w:ilvl w:val="0"/>
          <w:numId w:val="25"/>
        </w:numPr>
        <w:spacing w:line="264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Upgrades Information </w:t>
      </w:r>
    </w:p>
    <w:p w:rsidR="00E22CC0" w:rsidRPr="00F33BBC" w:rsidRDefault="00E22CC0" w:rsidP="00A315AA">
      <w:pPr>
        <w:pStyle w:val="Style"/>
        <w:numPr>
          <w:ilvl w:val="0"/>
          <w:numId w:val="26"/>
        </w:numPr>
        <w:spacing w:before="148" w:line="244" w:lineRule="exact"/>
        <w:ind w:left="90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Provide Access to Download Site involves which of the following? (Select all that apply.) </w:t>
      </w:r>
    </w:p>
    <w:p w:rsidR="00E22CC0" w:rsidRPr="00F33BBC" w:rsidRDefault="00E22CC0" w:rsidP="00A315AA">
      <w:pPr>
        <w:pStyle w:val="Style"/>
        <w:numPr>
          <w:ilvl w:val="0"/>
          <w:numId w:val="27"/>
        </w:numPr>
        <w:spacing w:line="345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Product files being added to the server </w:t>
      </w:r>
    </w:p>
    <w:p w:rsidR="00E22CC0" w:rsidRPr="00F33BBC" w:rsidRDefault="00E22CC0" w:rsidP="00A315AA">
      <w:pPr>
        <w:pStyle w:val="Style"/>
        <w:numPr>
          <w:ilvl w:val="0"/>
          <w:numId w:val="27"/>
        </w:numPr>
        <w:spacing w:line="264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Client access to the product being enabled </w:t>
      </w:r>
    </w:p>
    <w:p w:rsidR="00E22CC0" w:rsidRPr="00F33BBC" w:rsidRDefault="00E22CC0" w:rsidP="00A315AA">
      <w:pPr>
        <w:pStyle w:val="Style"/>
        <w:numPr>
          <w:ilvl w:val="0"/>
          <w:numId w:val="27"/>
        </w:numPr>
        <w:spacing w:line="264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Deployment Unit being finalized </w:t>
      </w:r>
    </w:p>
    <w:p w:rsidR="00E22CC0" w:rsidRPr="00F33BBC" w:rsidRDefault="00E22CC0" w:rsidP="00A315AA">
      <w:pPr>
        <w:pStyle w:val="Style"/>
        <w:numPr>
          <w:ilvl w:val="0"/>
          <w:numId w:val="27"/>
        </w:numPr>
        <w:spacing w:line="264" w:lineRule="exact"/>
        <w:ind w:left="1260" w:right="-1459" w:hanging="360"/>
        <w:rPr>
          <w:rFonts w:ascii="Times New Roman" w:hAnsi="Times New Roman" w:cs="Times New Roman"/>
        </w:rPr>
      </w:pPr>
      <w:r w:rsidRPr="00F33BBC">
        <w:rPr>
          <w:rFonts w:ascii="Times New Roman" w:hAnsi="Times New Roman" w:cs="Times New Roman"/>
        </w:rPr>
        <w:t xml:space="preserve">Deployment Unit being produced </w:t>
      </w:r>
    </w:p>
    <w:p w:rsidR="00E22CC0" w:rsidRPr="00F33BBC" w:rsidRDefault="00E22CC0" w:rsidP="00A315AA">
      <w:pPr>
        <w:pStyle w:val="Style"/>
        <w:ind w:left="900" w:right="-1459" w:hanging="360"/>
        <w:rPr>
          <w:rFonts w:ascii="Times New Roman" w:hAnsi="Times New Roman" w:cs="Times New Roman"/>
        </w:rPr>
      </w:pPr>
    </w:p>
    <w:sectPr w:rsidR="00E22CC0" w:rsidRPr="00F33BBC" w:rsidSect="0029696F">
      <w:pgSz w:w="12242" w:h="15842"/>
      <w:pgMar w:top="379" w:right="4193" w:bottom="360" w:left="86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224"/>
    <w:multiLevelType w:val="singleLevel"/>
    <w:tmpl w:val="D4681FEC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6BB511E"/>
    <w:multiLevelType w:val="singleLevel"/>
    <w:tmpl w:val="67E6445E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0CE42C8D"/>
    <w:multiLevelType w:val="singleLevel"/>
    <w:tmpl w:val="D6341D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0D13549A"/>
    <w:multiLevelType w:val="singleLevel"/>
    <w:tmpl w:val="D6341D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1310125E"/>
    <w:multiLevelType w:val="singleLevel"/>
    <w:tmpl w:val="8C787BE0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19935059"/>
    <w:multiLevelType w:val="singleLevel"/>
    <w:tmpl w:val="D6341D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1C191246"/>
    <w:multiLevelType w:val="singleLevel"/>
    <w:tmpl w:val="500C2CEE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20D24FAB"/>
    <w:multiLevelType w:val="singleLevel"/>
    <w:tmpl w:val="36CC7C12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2DA54C5E"/>
    <w:multiLevelType w:val="singleLevel"/>
    <w:tmpl w:val="0952D0A0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3402776E"/>
    <w:multiLevelType w:val="singleLevel"/>
    <w:tmpl w:val="0810964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391527DE"/>
    <w:multiLevelType w:val="singleLevel"/>
    <w:tmpl w:val="58A8BBF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3A8A0F57"/>
    <w:multiLevelType w:val="singleLevel"/>
    <w:tmpl w:val="3CF4EE24"/>
    <w:lvl w:ilvl="0">
      <w:start w:val="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40EF49EF"/>
    <w:multiLevelType w:val="singleLevel"/>
    <w:tmpl w:val="1B9EDAEE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47D74EF7"/>
    <w:multiLevelType w:val="singleLevel"/>
    <w:tmpl w:val="D6341D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5208325E"/>
    <w:multiLevelType w:val="singleLevel"/>
    <w:tmpl w:val="D6341D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5AD271F6"/>
    <w:multiLevelType w:val="singleLevel"/>
    <w:tmpl w:val="47B20EE8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5FA741EF"/>
    <w:multiLevelType w:val="singleLevel"/>
    <w:tmpl w:val="D6341D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66825506"/>
    <w:multiLevelType w:val="singleLevel"/>
    <w:tmpl w:val="41C456A0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>
    <w:nsid w:val="692B69A6"/>
    <w:multiLevelType w:val="singleLevel"/>
    <w:tmpl w:val="D6341D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>
    <w:nsid w:val="6A453514"/>
    <w:multiLevelType w:val="singleLevel"/>
    <w:tmpl w:val="D6341D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6F4C0CFA"/>
    <w:multiLevelType w:val="singleLevel"/>
    <w:tmpl w:val="2EF86310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>
    <w:nsid w:val="6F915737"/>
    <w:multiLevelType w:val="singleLevel"/>
    <w:tmpl w:val="47B20EE8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71883517"/>
    <w:multiLevelType w:val="singleLevel"/>
    <w:tmpl w:val="E982D48C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>
    <w:nsid w:val="78844110"/>
    <w:multiLevelType w:val="singleLevel"/>
    <w:tmpl w:val="D6341D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7AF01DA1"/>
    <w:multiLevelType w:val="singleLevel"/>
    <w:tmpl w:val="47B20EE8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4"/>
  </w:num>
  <w:num w:numId="5">
    <w:abstractNumId w:val="17"/>
  </w:num>
  <w:num w:numId="6">
    <w:abstractNumId w:val="16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11"/>
  </w:num>
  <w:num w:numId="12">
    <w:abstractNumId w:val="12"/>
  </w:num>
  <w:num w:numId="13">
    <w:abstractNumId w:val="13"/>
  </w:num>
  <w:num w:numId="14">
    <w:abstractNumId w:val="20"/>
  </w:num>
  <w:num w:numId="15">
    <w:abstractNumId w:val="19"/>
  </w:num>
  <w:num w:numId="16">
    <w:abstractNumId w:val="0"/>
  </w:num>
  <w:num w:numId="17">
    <w:abstractNumId w:val="23"/>
  </w:num>
  <w:num w:numId="18">
    <w:abstractNumId w:val="23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4"/>
  </w:num>
  <w:num w:numId="20">
    <w:abstractNumId w:val="18"/>
  </w:num>
  <w:num w:numId="21">
    <w:abstractNumId w:val="7"/>
  </w:num>
  <w:num w:numId="22">
    <w:abstractNumId w:val="21"/>
  </w:num>
  <w:num w:numId="23">
    <w:abstractNumId w:val="21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6"/>
  </w:num>
  <w:num w:numId="25">
    <w:abstractNumId w:val="24"/>
  </w:num>
  <w:num w:numId="26">
    <w:abstractNumId w:val="22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29696F"/>
    <w:rsid w:val="00491A27"/>
    <w:rsid w:val="006476CA"/>
    <w:rsid w:val="00A315AA"/>
    <w:rsid w:val="00E22CC0"/>
    <w:rsid w:val="00F33BBC"/>
    <w:rsid w:val="00FB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288</Words>
  <Characters>1646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Questions </dc:title>
  <dc:subject/>
  <dc:creator/>
  <cp:keywords/>
  <dc:description/>
  <cp:lastModifiedBy>Helm</cp:lastModifiedBy>
  <cp:revision>5</cp:revision>
  <dcterms:created xsi:type="dcterms:W3CDTF">2008-04-16T02:31:00Z</dcterms:created>
  <dcterms:modified xsi:type="dcterms:W3CDTF">2008-04-16T02:36:00Z</dcterms:modified>
</cp:coreProperties>
</file>