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CF" w:rsidRDefault="005013CF" w:rsidP="008C764C">
      <w:pPr>
        <w:pStyle w:val="Style"/>
        <w:spacing w:before="48" w:line="225" w:lineRule="exact"/>
        <w:ind w:left="900" w:right="-1469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Environment Test</w:t>
      </w:r>
    </w:p>
    <w:p w:rsidR="005013CF" w:rsidRDefault="005013CF" w:rsidP="008C764C">
      <w:pPr>
        <w:pStyle w:val="Style"/>
        <w:spacing w:before="48" w:line="225" w:lineRule="exact"/>
        <w:ind w:left="900" w:right="-1469" w:hanging="360"/>
        <w:jc w:val="center"/>
        <w:rPr>
          <w:rFonts w:ascii="Times New Roman" w:hAnsi="Times New Roman" w:cs="Times New Roman"/>
          <w:b/>
          <w:bCs/>
        </w:rPr>
      </w:pPr>
    </w:p>
    <w:p w:rsidR="005013CF" w:rsidRDefault="005013CF" w:rsidP="008C764C">
      <w:pPr>
        <w:pStyle w:val="Style"/>
        <w:spacing w:before="48" w:line="225" w:lineRule="exact"/>
        <w:ind w:left="900" w:right="-1469" w:hanging="360"/>
        <w:jc w:val="center"/>
        <w:rPr>
          <w:rFonts w:ascii="Times New Roman" w:hAnsi="Times New Roman" w:cs="Times New Roman"/>
          <w:b/>
          <w:bCs/>
        </w:rPr>
      </w:pPr>
    </w:p>
    <w:p w:rsidR="005013CF" w:rsidRDefault="005013CF" w:rsidP="008C764C">
      <w:pPr>
        <w:pStyle w:val="Style"/>
        <w:spacing w:before="48" w:line="225" w:lineRule="exact"/>
        <w:ind w:left="900" w:right="-1469" w:hanging="360"/>
        <w:jc w:val="center"/>
        <w:rPr>
          <w:rFonts w:ascii="Times New Roman" w:hAnsi="Times New Roman" w:cs="Times New Roman"/>
          <w:b/>
          <w:bCs/>
        </w:rPr>
      </w:pPr>
    </w:p>
    <w:p w:rsidR="005013CF" w:rsidRDefault="005013CF" w:rsidP="008C764C">
      <w:pPr>
        <w:pStyle w:val="Style"/>
        <w:spacing w:before="48" w:line="225" w:lineRule="exact"/>
        <w:ind w:left="900" w:right="-1469" w:hanging="360"/>
        <w:jc w:val="center"/>
        <w:rPr>
          <w:rFonts w:ascii="Times New Roman" w:hAnsi="Times New Roman" w:cs="Times New Roman"/>
          <w:b/>
          <w:bCs/>
        </w:rPr>
      </w:pPr>
    </w:p>
    <w:p w:rsidR="005013CF" w:rsidRPr="004A538C" w:rsidRDefault="005013CF" w:rsidP="008C764C">
      <w:pPr>
        <w:pStyle w:val="Style"/>
        <w:spacing w:before="48" w:line="225" w:lineRule="exact"/>
        <w:ind w:left="900" w:right="-1469" w:hanging="360"/>
        <w:jc w:val="center"/>
        <w:rPr>
          <w:rFonts w:ascii="Times New Roman" w:hAnsi="Times New Roman" w:cs="Times New Roman"/>
        </w:rPr>
      </w:pPr>
    </w:p>
    <w:p w:rsidR="005013CF" w:rsidRPr="004A538C" w:rsidRDefault="005013CF" w:rsidP="008C764C">
      <w:pPr>
        <w:pStyle w:val="Style"/>
        <w:numPr>
          <w:ilvl w:val="0"/>
          <w:numId w:val="1"/>
        </w:numPr>
        <w:spacing w:before="96" w:line="278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role in a RUP project is in charge of developing the project-specific process content? (Select all that apply.) </w:t>
      </w:r>
    </w:p>
    <w:p w:rsidR="005013CF" w:rsidRPr="004A538C" w:rsidRDefault="005013CF" w:rsidP="008C764C">
      <w:pPr>
        <w:pStyle w:val="Style"/>
        <w:numPr>
          <w:ilvl w:val="0"/>
          <w:numId w:val="2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Process Engineer </w:t>
      </w:r>
    </w:p>
    <w:p w:rsidR="005013CF" w:rsidRPr="004A538C" w:rsidRDefault="005013CF" w:rsidP="008C764C">
      <w:pPr>
        <w:pStyle w:val="Style"/>
        <w:numPr>
          <w:ilvl w:val="0"/>
          <w:numId w:val="2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Stakeholder </w:t>
      </w:r>
    </w:p>
    <w:p w:rsidR="005013CF" w:rsidRPr="004A538C" w:rsidRDefault="005013CF" w:rsidP="008C764C">
      <w:pPr>
        <w:pStyle w:val="Style"/>
        <w:numPr>
          <w:ilvl w:val="0"/>
          <w:numId w:val="2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Project Manager </w:t>
      </w:r>
    </w:p>
    <w:p w:rsidR="005013CF" w:rsidRPr="004A538C" w:rsidRDefault="005013CF" w:rsidP="008C764C">
      <w:pPr>
        <w:pStyle w:val="Style"/>
        <w:numPr>
          <w:ilvl w:val="0"/>
          <w:numId w:val="2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Tool </w:t>
      </w:r>
      <w:smartTag w:uri="urn:schemas-microsoft-com:office:smarttags" w:element="place">
        <w:smartTag w:uri="urn:schemas-microsoft-com:office:smarttags" w:element="City">
          <w:r w:rsidRPr="004A538C">
            <w:rPr>
              <w:rFonts w:ascii="Times New Roman" w:hAnsi="Times New Roman" w:cs="Times New Roman"/>
            </w:rPr>
            <w:t>Mentor</w:t>
          </w:r>
        </w:smartTag>
      </w:smartTag>
    </w:p>
    <w:p w:rsidR="005013CF" w:rsidRPr="004A538C" w:rsidRDefault="005013CF" w:rsidP="008C764C">
      <w:pPr>
        <w:pStyle w:val="Style"/>
        <w:numPr>
          <w:ilvl w:val="0"/>
          <w:numId w:val="3"/>
        </w:numPr>
        <w:spacing w:line="201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In which of the following tasks is the Tool Specialist involved? (Select all that apply.) </w:t>
      </w:r>
    </w:p>
    <w:p w:rsidR="005013CF" w:rsidRPr="004A538C" w:rsidRDefault="005013CF" w:rsidP="008C764C">
      <w:pPr>
        <w:pStyle w:val="Style"/>
        <w:numPr>
          <w:ilvl w:val="0"/>
          <w:numId w:val="4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Select and Acquire Staff </w:t>
      </w:r>
    </w:p>
    <w:p w:rsidR="005013CF" w:rsidRPr="004A538C" w:rsidRDefault="005013CF" w:rsidP="008C764C">
      <w:pPr>
        <w:pStyle w:val="Style"/>
        <w:numPr>
          <w:ilvl w:val="0"/>
          <w:numId w:val="4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Set Up Tools </w:t>
      </w:r>
    </w:p>
    <w:p w:rsidR="005013CF" w:rsidRDefault="005013CF" w:rsidP="008C764C">
      <w:pPr>
        <w:pStyle w:val="Style"/>
        <w:numPr>
          <w:ilvl w:val="0"/>
          <w:numId w:val="5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>Verify Tool Co</w:t>
      </w:r>
      <w:r>
        <w:rPr>
          <w:rFonts w:ascii="Times New Roman" w:hAnsi="Times New Roman" w:cs="Times New Roman"/>
        </w:rPr>
        <w:t>nfiguration and Installation</w:t>
      </w:r>
    </w:p>
    <w:p w:rsidR="005013CF" w:rsidRPr="004A538C" w:rsidRDefault="005013CF" w:rsidP="008C764C">
      <w:pPr>
        <w:pStyle w:val="Style"/>
        <w:numPr>
          <w:ilvl w:val="0"/>
          <w:numId w:val="5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Develop Development Case </w:t>
      </w:r>
    </w:p>
    <w:p w:rsidR="005013CF" w:rsidRPr="004A538C" w:rsidRDefault="005013CF" w:rsidP="008C764C">
      <w:pPr>
        <w:pStyle w:val="Style"/>
        <w:numPr>
          <w:ilvl w:val="0"/>
          <w:numId w:val="6"/>
        </w:numPr>
        <w:spacing w:line="379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Case drives the content of which of the following? </w:t>
      </w:r>
    </w:p>
    <w:p w:rsidR="005013CF" w:rsidRPr="004A538C" w:rsidRDefault="005013CF" w:rsidP="008C764C">
      <w:pPr>
        <w:pStyle w:val="Style"/>
        <w:numPr>
          <w:ilvl w:val="0"/>
          <w:numId w:val="7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process </w:t>
      </w:r>
    </w:p>
    <w:p w:rsidR="005013CF" w:rsidRPr="004A538C" w:rsidRDefault="005013CF" w:rsidP="008C764C">
      <w:pPr>
        <w:pStyle w:val="Style"/>
        <w:numPr>
          <w:ilvl w:val="0"/>
          <w:numId w:val="7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infrastructure </w:t>
      </w:r>
    </w:p>
    <w:p w:rsidR="005013CF" w:rsidRDefault="005013CF" w:rsidP="008C764C">
      <w:pPr>
        <w:pStyle w:val="Style"/>
        <w:numPr>
          <w:ilvl w:val="0"/>
          <w:numId w:val="8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development environment</w:t>
      </w:r>
    </w:p>
    <w:p w:rsidR="005013CF" w:rsidRPr="004A538C" w:rsidRDefault="005013CF" w:rsidP="008C764C">
      <w:pPr>
        <w:pStyle w:val="Style"/>
        <w:numPr>
          <w:ilvl w:val="0"/>
          <w:numId w:val="8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tools </w:t>
      </w:r>
    </w:p>
    <w:p w:rsidR="005013CF" w:rsidRPr="004A538C" w:rsidRDefault="005013CF" w:rsidP="008C764C">
      <w:pPr>
        <w:pStyle w:val="Style"/>
        <w:numPr>
          <w:ilvl w:val="0"/>
          <w:numId w:val="9"/>
        </w:numPr>
        <w:spacing w:before="124" w:line="259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of the following statements is true about the Development Cases? (Select all that apply.) </w:t>
      </w:r>
    </w:p>
    <w:p w:rsidR="005013CF" w:rsidRPr="004A538C" w:rsidRDefault="005013CF" w:rsidP="008C764C">
      <w:pPr>
        <w:pStyle w:val="Style"/>
        <w:numPr>
          <w:ilvl w:val="0"/>
          <w:numId w:val="10"/>
        </w:numPr>
        <w:spacing w:before="67" w:line="216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Cases are created on a program-level and apply to all projects within that initiative. </w:t>
      </w:r>
    </w:p>
    <w:p w:rsidR="005013CF" w:rsidRPr="004A538C" w:rsidRDefault="005013CF" w:rsidP="008C764C">
      <w:pPr>
        <w:pStyle w:val="Style"/>
        <w:numPr>
          <w:ilvl w:val="0"/>
          <w:numId w:val="10"/>
        </w:numPr>
        <w:spacing w:before="57" w:line="220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Case describes the development process that is chosen for the project. </w:t>
      </w:r>
    </w:p>
    <w:p w:rsidR="005013CF" w:rsidRPr="004A538C" w:rsidRDefault="005013CF" w:rsidP="008C764C">
      <w:pPr>
        <w:pStyle w:val="Style"/>
        <w:numPr>
          <w:ilvl w:val="0"/>
          <w:numId w:val="10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Case includes phases and milestones. </w:t>
      </w:r>
    </w:p>
    <w:p w:rsidR="005013CF" w:rsidRPr="004A538C" w:rsidRDefault="005013CF" w:rsidP="008C764C">
      <w:pPr>
        <w:pStyle w:val="Style"/>
        <w:numPr>
          <w:ilvl w:val="0"/>
          <w:numId w:val="10"/>
        </w:numPr>
        <w:spacing w:before="57" w:line="220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The Development Case includes artifacts that are to be used and who will produce them. </w:t>
      </w:r>
    </w:p>
    <w:p w:rsidR="005013CF" w:rsidRPr="004A538C" w:rsidRDefault="005013CF" w:rsidP="008C764C">
      <w:pPr>
        <w:pStyle w:val="Style"/>
        <w:numPr>
          <w:ilvl w:val="0"/>
          <w:numId w:val="11"/>
        </w:numPr>
        <w:spacing w:before="124" w:line="259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of the following is contained in the Development Infrastructure? (Select all that apply.) </w:t>
      </w:r>
    </w:p>
    <w:p w:rsidR="005013CF" w:rsidRPr="004A538C" w:rsidRDefault="005013CF" w:rsidP="008C764C">
      <w:pPr>
        <w:pStyle w:val="Style"/>
        <w:numPr>
          <w:ilvl w:val="0"/>
          <w:numId w:val="12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Software </w:t>
      </w:r>
    </w:p>
    <w:p w:rsidR="005013CF" w:rsidRPr="004A538C" w:rsidRDefault="005013CF" w:rsidP="008C764C">
      <w:pPr>
        <w:pStyle w:val="Style"/>
        <w:numPr>
          <w:ilvl w:val="0"/>
          <w:numId w:val="12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Hardware </w:t>
      </w:r>
    </w:p>
    <w:p w:rsidR="005013CF" w:rsidRDefault="005013CF" w:rsidP="008C764C">
      <w:pPr>
        <w:pStyle w:val="Style"/>
        <w:numPr>
          <w:ilvl w:val="0"/>
          <w:numId w:val="13"/>
        </w:numPr>
        <w:spacing w:before="4" w:line="278" w:lineRule="exact"/>
        <w:ind w:left="1620" w:right="-146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systems</w:t>
      </w:r>
    </w:p>
    <w:p w:rsidR="005013CF" w:rsidRPr="004A538C" w:rsidRDefault="005013CF" w:rsidP="008C764C">
      <w:pPr>
        <w:pStyle w:val="Style"/>
        <w:numPr>
          <w:ilvl w:val="0"/>
          <w:numId w:val="13"/>
        </w:numPr>
        <w:spacing w:before="4"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Style guidelines </w:t>
      </w:r>
    </w:p>
    <w:p w:rsidR="005013CF" w:rsidRPr="004A538C" w:rsidRDefault="005013CF" w:rsidP="008C764C">
      <w:pPr>
        <w:pStyle w:val="Style"/>
        <w:numPr>
          <w:ilvl w:val="0"/>
          <w:numId w:val="14"/>
        </w:numPr>
        <w:spacing w:before="124" w:line="259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of the following artifacts is contained in the development process? (Select all that apply.) </w:t>
      </w:r>
    </w:p>
    <w:p w:rsidR="005013CF" w:rsidRPr="004A538C" w:rsidRDefault="005013CF" w:rsidP="008C764C">
      <w:pPr>
        <w:pStyle w:val="Style"/>
        <w:numPr>
          <w:ilvl w:val="0"/>
          <w:numId w:val="15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Project-specific guidelines </w:t>
      </w:r>
    </w:p>
    <w:p w:rsidR="005013CF" w:rsidRPr="004A538C" w:rsidRDefault="005013CF" w:rsidP="008C764C">
      <w:pPr>
        <w:pStyle w:val="Style"/>
        <w:numPr>
          <w:ilvl w:val="0"/>
          <w:numId w:val="15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Project-specific templates </w:t>
      </w:r>
    </w:p>
    <w:p w:rsidR="005013CF" w:rsidRDefault="005013CF" w:rsidP="008C764C">
      <w:pPr>
        <w:pStyle w:val="Style"/>
        <w:numPr>
          <w:ilvl w:val="0"/>
          <w:numId w:val="16"/>
        </w:numPr>
        <w:spacing w:before="4" w:line="278" w:lineRule="exact"/>
        <w:ind w:left="1620" w:right="-146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Case</w:t>
      </w:r>
    </w:p>
    <w:p w:rsidR="005013CF" w:rsidRPr="004A538C" w:rsidRDefault="005013CF" w:rsidP="008C764C">
      <w:pPr>
        <w:pStyle w:val="Style"/>
        <w:numPr>
          <w:ilvl w:val="0"/>
          <w:numId w:val="16"/>
        </w:numPr>
        <w:spacing w:before="4"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Whitepapers </w:t>
      </w:r>
    </w:p>
    <w:p w:rsidR="005013CF" w:rsidRPr="004A538C" w:rsidRDefault="005013CF" w:rsidP="008C764C">
      <w:pPr>
        <w:pStyle w:val="Style"/>
        <w:numPr>
          <w:ilvl w:val="0"/>
          <w:numId w:val="17"/>
        </w:numPr>
        <w:spacing w:before="124" w:line="259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of the following activities is performed within the Environment discipline? (Select all that apply.) </w:t>
      </w:r>
    </w:p>
    <w:p w:rsidR="005013CF" w:rsidRPr="004A538C" w:rsidRDefault="005013CF" w:rsidP="008C764C">
      <w:pPr>
        <w:pStyle w:val="Style"/>
        <w:numPr>
          <w:ilvl w:val="0"/>
          <w:numId w:val="18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Assess Environment </w:t>
      </w:r>
    </w:p>
    <w:p w:rsidR="005013CF" w:rsidRPr="004A538C" w:rsidRDefault="005013CF" w:rsidP="008C764C">
      <w:pPr>
        <w:pStyle w:val="Style"/>
        <w:numPr>
          <w:ilvl w:val="0"/>
          <w:numId w:val="18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Prepare Environment for Project </w:t>
      </w:r>
    </w:p>
    <w:p w:rsidR="005013CF" w:rsidRPr="004A538C" w:rsidRDefault="005013CF" w:rsidP="008C764C">
      <w:pPr>
        <w:pStyle w:val="Style"/>
        <w:numPr>
          <w:ilvl w:val="0"/>
          <w:numId w:val="18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Support Environment During an Iteration </w:t>
      </w:r>
    </w:p>
    <w:p w:rsidR="005013CF" w:rsidRDefault="005013CF" w:rsidP="008C764C">
      <w:pPr>
        <w:pStyle w:val="Style"/>
        <w:numPr>
          <w:ilvl w:val="0"/>
          <w:numId w:val="18"/>
        </w:numPr>
        <w:spacing w:line="278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Support Environment During Project </w:t>
      </w:r>
    </w:p>
    <w:p w:rsidR="005013CF" w:rsidRDefault="005013CF" w:rsidP="00AE3A43">
      <w:pPr>
        <w:pStyle w:val="Style"/>
        <w:spacing w:line="278" w:lineRule="exact"/>
        <w:ind w:right="-1469"/>
        <w:rPr>
          <w:rFonts w:ascii="Times New Roman" w:hAnsi="Times New Roman" w:cs="Times New Roman"/>
        </w:rPr>
      </w:pPr>
    </w:p>
    <w:p w:rsidR="005013CF" w:rsidRDefault="005013CF" w:rsidP="00AE3A43">
      <w:pPr>
        <w:pStyle w:val="Style"/>
        <w:spacing w:line="278" w:lineRule="exact"/>
        <w:ind w:right="-1469"/>
        <w:rPr>
          <w:rFonts w:ascii="Times New Roman" w:hAnsi="Times New Roman" w:cs="Times New Roman"/>
        </w:rPr>
      </w:pPr>
    </w:p>
    <w:p w:rsidR="005013CF" w:rsidRPr="004A538C" w:rsidRDefault="005013CF" w:rsidP="00AE3A43">
      <w:pPr>
        <w:pStyle w:val="Style"/>
        <w:spacing w:line="278" w:lineRule="exact"/>
        <w:ind w:right="-1469"/>
        <w:rPr>
          <w:rFonts w:ascii="Times New Roman" w:hAnsi="Times New Roman" w:cs="Times New Roman"/>
        </w:rPr>
      </w:pPr>
    </w:p>
    <w:p w:rsidR="005013CF" w:rsidRPr="004A538C" w:rsidRDefault="005013CF" w:rsidP="008C764C">
      <w:pPr>
        <w:pStyle w:val="Style"/>
        <w:numPr>
          <w:ilvl w:val="0"/>
          <w:numId w:val="19"/>
        </w:numPr>
        <w:spacing w:line="196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of the other eight disciplines does the Environment discipline serve? </w:t>
      </w:r>
    </w:p>
    <w:p w:rsidR="005013CF" w:rsidRPr="004A538C" w:rsidRDefault="005013CF" w:rsidP="008C764C">
      <w:pPr>
        <w:pStyle w:val="Style"/>
        <w:numPr>
          <w:ilvl w:val="0"/>
          <w:numId w:val="20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Configuration and Change Management </w:t>
      </w:r>
    </w:p>
    <w:p w:rsidR="005013CF" w:rsidRPr="004A538C" w:rsidRDefault="005013CF" w:rsidP="008C764C">
      <w:pPr>
        <w:pStyle w:val="Style"/>
        <w:numPr>
          <w:ilvl w:val="0"/>
          <w:numId w:val="20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Implementation </w:t>
      </w:r>
    </w:p>
    <w:p w:rsidR="005013CF" w:rsidRDefault="005013CF" w:rsidP="008C764C">
      <w:pPr>
        <w:pStyle w:val="Style"/>
        <w:numPr>
          <w:ilvl w:val="0"/>
          <w:numId w:val="21"/>
        </w:numPr>
        <w:spacing w:before="4" w:line="278" w:lineRule="exact"/>
        <w:ind w:left="1620" w:right="-146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Management</w:t>
      </w:r>
    </w:p>
    <w:p w:rsidR="005013CF" w:rsidRPr="004A538C" w:rsidRDefault="005013CF" w:rsidP="00AE3A43">
      <w:pPr>
        <w:pStyle w:val="Style"/>
        <w:numPr>
          <w:ilvl w:val="0"/>
          <w:numId w:val="21"/>
        </w:numPr>
        <w:spacing w:before="4" w:line="278" w:lineRule="exact"/>
        <w:ind w:left="1620" w:right="-1469" w:hanging="360"/>
        <w:jc w:val="both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All other disciplines </w:t>
      </w:r>
    </w:p>
    <w:p w:rsidR="005013CF" w:rsidRPr="004A538C" w:rsidRDefault="005013CF" w:rsidP="008C764C">
      <w:pPr>
        <w:pStyle w:val="Style"/>
        <w:numPr>
          <w:ilvl w:val="0"/>
          <w:numId w:val="22"/>
        </w:numPr>
        <w:spacing w:line="384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What artifacts is the Process Engineer responsible for? (Select all that apply.) </w:t>
      </w:r>
    </w:p>
    <w:p w:rsidR="005013CF" w:rsidRPr="004A538C" w:rsidRDefault="005013CF" w:rsidP="008C764C">
      <w:pPr>
        <w:pStyle w:val="Style"/>
        <w:numPr>
          <w:ilvl w:val="0"/>
          <w:numId w:val="23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Development Process </w:t>
      </w:r>
    </w:p>
    <w:p w:rsidR="005013CF" w:rsidRPr="004A538C" w:rsidRDefault="005013CF" w:rsidP="008C764C">
      <w:pPr>
        <w:pStyle w:val="Style"/>
        <w:numPr>
          <w:ilvl w:val="0"/>
          <w:numId w:val="23"/>
        </w:numPr>
        <w:spacing w:line="283" w:lineRule="exact"/>
        <w:ind w:left="162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Development Organization Assessment </w:t>
      </w:r>
    </w:p>
    <w:p w:rsidR="005013CF" w:rsidRDefault="005013CF" w:rsidP="008C764C">
      <w:pPr>
        <w:pStyle w:val="Style"/>
        <w:numPr>
          <w:ilvl w:val="0"/>
          <w:numId w:val="24"/>
        </w:numPr>
        <w:spacing w:before="4" w:line="278" w:lineRule="exact"/>
        <w:ind w:left="1620" w:right="-146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Development Plan</w:t>
      </w:r>
    </w:p>
    <w:p w:rsidR="005013CF" w:rsidRPr="004A538C" w:rsidRDefault="005013CF" w:rsidP="008C764C">
      <w:pPr>
        <w:pStyle w:val="Style"/>
        <w:numPr>
          <w:ilvl w:val="0"/>
          <w:numId w:val="24"/>
        </w:numPr>
        <w:spacing w:before="4" w:line="278" w:lineRule="exact"/>
        <w:ind w:left="1620" w:right="-1469" w:hanging="360"/>
        <w:jc w:val="both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Development Infrastructure </w:t>
      </w:r>
    </w:p>
    <w:p w:rsidR="005013CF" w:rsidRPr="004A538C" w:rsidRDefault="005013CF" w:rsidP="008C764C">
      <w:pPr>
        <w:pStyle w:val="Style"/>
        <w:numPr>
          <w:ilvl w:val="0"/>
          <w:numId w:val="25"/>
        </w:numPr>
        <w:spacing w:before="115" w:line="264" w:lineRule="exact"/>
        <w:ind w:left="90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Which of the following artifacts is optional within the Environment discipline? (Select all that apply.) </w:t>
      </w:r>
    </w:p>
    <w:p w:rsidR="005013CF" w:rsidRPr="004A538C" w:rsidRDefault="005013CF" w:rsidP="00F570A9">
      <w:pPr>
        <w:pStyle w:val="Style"/>
        <w:numPr>
          <w:ilvl w:val="0"/>
          <w:numId w:val="26"/>
        </w:numPr>
        <w:spacing w:before="96" w:line="201" w:lineRule="exact"/>
        <w:ind w:left="126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Development Organization Assessment </w:t>
      </w:r>
    </w:p>
    <w:p w:rsidR="005013CF" w:rsidRPr="004A538C" w:rsidRDefault="005013CF" w:rsidP="00F570A9">
      <w:pPr>
        <w:pStyle w:val="Style"/>
        <w:numPr>
          <w:ilvl w:val="0"/>
          <w:numId w:val="26"/>
        </w:numPr>
        <w:spacing w:line="283" w:lineRule="exact"/>
        <w:ind w:left="126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Project-Specific Guidelines </w:t>
      </w:r>
    </w:p>
    <w:p w:rsidR="005013CF" w:rsidRPr="004A538C" w:rsidRDefault="005013CF" w:rsidP="00F570A9">
      <w:pPr>
        <w:pStyle w:val="Style"/>
        <w:numPr>
          <w:ilvl w:val="0"/>
          <w:numId w:val="26"/>
        </w:numPr>
        <w:spacing w:line="283" w:lineRule="exact"/>
        <w:ind w:left="126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Manual Styleguide </w:t>
      </w:r>
    </w:p>
    <w:p w:rsidR="005013CF" w:rsidRPr="004A538C" w:rsidRDefault="005013CF" w:rsidP="00F570A9">
      <w:pPr>
        <w:pStyle w:val="Style"/>
        <w:numPr>
          <w:ilvl w:val="0"/>
          <w:numId w:val="26"/>
        </w:numPr>
        <w:spacing w:line="283" w:lineRule="exact"/>
        <w:ind w:left="1260" w:right="-1469" w:hanging="360"/>
        <w:rPr>
          <w:rFonts w:ascii="Times New Roman" w:hAnsi="Times New Roman" w:cs="Times New Roman"/>
        </w:rPr>
      </w:pPr>
      <w:r w:rsidRPr="004A538C">
        <w:rPr>
          <w:rFonts w:ascii="Times New Roman" w:hAnsi="Times New Roman" w:cs="Times New Roman"/>
        </w:rPr>
        <w:t xml:space="preserve">Development Case </w:t>
      </w:r>
    </w:p>
    <w:p w:rsidR="005013CF" w:rsidRPr="004A538C" w:rsidRDefault="005013CF" w:rsidP="008C764C">
      <w:pPr>
        <w:pStyle w:val="Style"/>
        <w:ind w:left="900" w:right="-1469" w:hanging="360"/>
        <w:rPr>
          <w:rFonts w:ascii="Times New Roman" w:hAnsi="Times New Roman" w:cs="Times New Roman"/>
        </w:rPr>
      </w:pPr>
    </w:p>
    <w:sectPr w:rsidR="005013CF" w:rsidRPr="004A538C" w:rsidSect="005013CF">
      <w:pgSz w:w="12242" w:h="15842"/>
      <w:pgMar w:top="360" w:right="3439" w:bottom="360" w:left="16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034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29A4596"/>
    <w:multiLevelType w:val="singleLevel"/>
    <w:tmpl w:val="C08658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67259BA"/>
    <w:multiLevelType w:val="singleLevel"/>
    <w:tmpl w:val="02C460A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7FE197A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2820B96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2FE3480"/>
    <w:multiLevelType w:val="singleLevel"/>
    <w:tmpl w:val="9954ADC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328B2D5F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AE179A5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6BA0B79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2A610B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7472962"/>
    <w:multiLevelType w:val="singleLevel"/>
    <w:tmpl w:val="9D0444F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CE4074F"/>
    <w:multiLevelType w:val="singleLevel"/>
    <w:tmpl w:val="017EAA4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7952A73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E8B3679"/>
    <w:multiLevelType w:val="singleLevel"/>
    <w:tmpl w:val="DD0C914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1BF14C0"/>
    <w:multiLevelType w:val="singleLevel"/>
    <w:tmpl w:val="9F9824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66CB4309"/>
    <w:multiLevelType w:val="singleLevel"/>
    <w:tmpl w:val="C1D82748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B683EBC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FC93612"/>
    <w:multiLevelType w:val="singleLevel"/>
    <w:tmpl w:val="3752C03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723A70A7"/>
    <w:multiLevelType w:val="singleLevel"/>
    <w:tmpl w:val="C7EA040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C8A17EA"/>
    <w:multiLevelType w:val="singleLevel"/>
    <w:tmpl w:val="216CA58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8"/>
  </w:num>
  <w:num w:numId="5">
    <w:abstractNumId w:val="18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9"/>
  </w:num>
  <w:num w:numId="8">
    <w:abstractNumId w:val="9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7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6"/>
  </w:num>
  <w:num w:numId="16">
    <w:abstractNumId w:val="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0"/>
  </w:num>
  <w:num w:numId="19">
    <w:abstractNumId w:val="19"/>
  </w:num>
  <w:num w:numId="20">
    <w:abstractNumId w:val="12"/>
  </w:num>
  <w:num w:numId="21">
    <w:abstractNumId w:val="12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6"/>
  </w:num>
  <w:num w:numId="24">
    <w:abstractNumId w:val="1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387A08"/>
    <w:rsid w:val="004826AC"/>
    <w:rsid w:val="004A538C"/>
    <w:rsid w:val="005013CF"/>
    <w:rsid w:val="008C764C"/>
    <w:rsid w:val="00AE3A43"/>
    <w:rsid w:val="00B67C8E"/>
    <w:rsid w:val="00F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Questions </dc:title>
  <dc:subject/>
  <dc:creator/>
  <cp:keywords/>
  <dc:description/>
  <cp:lastModifiedBy>Helm</cp:lastModifiedBy>
  <cp:revision>6</cp:revision>
  <dcterms:created xsi:type="dcterms:W3CDTF">2008-04-16T02:36:00Z</dcterms:created>
  <dcterms:modified xsi:type="dcterms:W3CDTF">2008-04-16T02:41:00Z</dcterms:modified>
</cp:coreProperties>
</file>