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B2" w:rsidRPr="003D2989" w:rsidRDefault="002647B2" w:rsidP="008E5EA3">
      <w:pPr>
        <w:jc w:val="center"/>
      </w:pPr>
      <w:r w:rsidRPr="003D2989">
        <w:t>Implementation</w:t>
      </w:r>
      <w:r>
        <w:t xml:space="preserve"> Test</w:t>
      </w:r>
    </w:p>
    <w:p w:rsidR="002647B2" w:rsidRDefault="002647B2" w:rsidP="003D2989"/>
    <w:p w:rsidR="002647B2" w:rsidRDefault="002647B2" w:rsidP="003D2989"/>
    <w:p w:rsidR="002647B2" w:rsidRPr="003D2989" w:rsidRDefault="002647B2" w:rsidP="003D2989"/>
    <w:p w:rsidR="002647B2" w:rsidRPr="003D2989" w:rsidRDefault="002647B2" w:rsidP="00BD2480">
      <w:pPr>
        <w:pStyle w:val="Style1"/>
        <w:tabs>
          <w:tab w:val="clear" w:pos="720"/>
        </w:tabs>
        <w:ind w:left="360"/>
      </w:pPr>
      <w:r w:rsidRPr="003D2989">
        <w:t xml:space="preserve">In which activity are the changes integrated from multiple implementers to create a new consistent version of an implementation subsystem? </w:t>
      </w:r>
    </w:p>
    <w:p w:rsidR="002647B2" w:rsidRPr="003D2989" w:rsidRDefault="002647B2" w:rsidP="008E5EA3">
      <w:pPr>
        <w:pStyle w:val="Style"/>
        <w:numPr>
          <w:ilvl w:val="0"/>
          <w:numId w:val="2"/>
        </w:numPr>
        <w:spacing w:line="278" w:lineRule="exact"/>
        <w:ind w:left="720" w:right="-591" w:hanging="360"/>
      </w:pPr>
      <w:r w:rsidRPr="003D2989">
        <w:t xml:space="preserve">Integrate each subsystem </w:t>
      </w:r>
    </w:p>
    <w:p w:rsidR="002647B2" w:rsidRPr="003D2989" w:rsidRDefault="002647B2" w:rsidP="008E5EA3">
      <w:pPr>
        <w:pStyle w:val="Style"/>
        <w:numPr>
          <w:ilvl w:val="0"/>
          <w:numId w:val="2"/>
        </w:numPr>
        <w:spacing w:line="278" w:lineRule="exact"/>
        <w:ind w:left="720" w:right="-591" w:hanging="360"/>
      </w:pPr>
      <w:r w:rsidRPr="003D2989">
        <w:t xml:space="preserve">Integrate the system </w:t>
      </w:r>
    </w:p>
    <w:p w:rsidR="002647B2" w:rsidRDefault="002647B2" w:rsidP="008E5EA3">
      <w:pPr>
        <w:pStyle w:val="Style"/>
        <w:numPr>
          <w:ilvl w:val="0"/>
          <w:numId w:val="3"/>
        </w:numPr>
        <w:spacing w:line="283" w:lineRule="exact"/>
        <w:ind w:left="720" w:right="-591" w:hanging="360"/>
      </w:pPr>
      <w:r>
        <w:t>Integrate the components</w:t>
      </w:r>
    </w:p>
    <w:p w:rsidR="002647B2" w:rsidRPr="003D2989" w:rsidRDefault="002647B2" w:rsidP="008E5EA3">
      <w:pPr>
        <w:pStyle w:val="Style"/>
        <w:numPr>
          <w:ilvl w:val="0"/>
          <w:numId w:val="3"/>
        </w:numPr>
        <w:spacing w:line="283" w:lineRule="exact"/>
        <w:ind w:left="720" w:right="-591" w:hanging="360"/>
      </w:pPr>
      <w:r w:rsidRPr="003D2989">
        <w:t xml:space="preserve">Implement new subsystem </w:t>
      </w:r>
    </w:p>
    <w:p w:rsidR="002647B2" w:rsidRPr="003D2989" w:rsidRDefault="002647B2" w:rsidP="003D2989">
      <w:pPr>
        <w:pStyle w:val="Style"/>
        <w:numPr>
          <w:ilvl w:val="0"/>
          <w:numId w:val="4"/>
        </w:numPr>
        <w:spacing w:line="379" w:lineRule="exact"/>
        <w:ind w:left="360" w:right="-591" w:hanging="360"/>
      </w:pPr>
      <w:r w:rsidRPr="003D2989">
        <w:t xml:space="preserve">Which activity evaluates the Integration Build Plan? </w:t>
      </w:r>
    </w:p>
    <w:p w:rsidR="002647B2" w:rsidRPr="003D2989" w:rsidRDefault="002647B2" w:rsidP="008E5EA3">
      <w:pPr>
        <w:pStyle w:val="Style"/>
        <w:numPr>
          <w:ilvl w:val="0"/>
          <w:numId w:val="5"/>
        </w:numPr>
        <w:spacing w:line="278" w:lineRule="exact"/>
        <w:ind w:left="720" w:right="-591" w:hanging="360"/>
      </w:pPr>
      <w:r w:rsidRPr="003D2989">
        <w:t xml:space="preserve">Structure System Integration </w:t>
      </w:r>
    </w:p>
    <w:p w:rsidR="002647B2" w:rsidRPr="003D2989" w:rsidRDefault="002647B2" w:rsidP="008E5EA3">
      <w:pPr>
        <w:pStyle w:val="Style"/>
        <w:numPr>
          <w:ilvl w:val="0"/>
          <w:numId w:val="5"/>
        </w:numPr>
        <w:spacing w:line="278" w:lineRule="exact"/>
        <w:ind w:left="720" w:right="-591" w:hanging="360"/>
      </w:pPr>
      <w:r w:rsidRPr="003D2989">
        <w:t xml:space="preserve">Plan System Integration </w:t>
      </w:r>
    </w:p>
    <w:p w:rsidR="002647B2" w:rsidRDefault="002647B2" w:rsidP="008E5EA3">
      <w:pPr>
        <w:pStyle w:val="Style"/>
        <w:numPr>
          <w:ilvl w:val="0"/>
          <w:numId w:val="6"/>
        </w:numPr>
        <w:spacing w:before="4" w:line="278" w:lineRule="exact"/>
        <w:ind w:left="720" w:right="-591" w:hanging="360"/>
      </w:pPr>
      <w:r w:rsidRPr="003D2989">
        <w:t>Eva</w:t>
      </w:r>
      <w:r>
        <w:t>luate Integration Build Plan</w:t>
      </w:r>
    </w:p>
    <w:p w:rsidR="002647B2" w:rsidRPr="003D2989" w:rsidRDefault="002647B2" w:rsidP="008E5EA3">
      <w:pPr>
        <w:pStyle w:val="Style"/>
        <w:numPr>
          <w:ilvl w:val="0"/>
          <w:numId w:val="6"/>
        </w:numPr>
        <w:spacing w:before="4" w:line="278" w:lineRule="exact"/>
        <w:ind w:left="720" w:right="-591" w:hanging="360"/>
      </w:pPr>
      <w:r w:rsidRPr="003D2989">
        <w:t xml:space="preserve">Evaluate System </w:t>
      </w:r>
    </w:p>
    <w:p w:rsidR="002647B2" w:rsidRPr="003D2989" w:rsidRDefault="002647B2" w:rsidP="003D2989">
      <w:pPr>
        <w:pStyle w:val="Style"/>
        <w:numPr>
          <w:ilvl w:val="0"/>
          <w:numId w:val="7"/>
        </w:numPr>
        <w:spacing w:line="379" w:lineRule="exact"/>
        <w:ind w:left="360" w:right="-591" w:hanging="360"/>
      </w:pPr>
      <w:r w:rsidRPr="003D2989">
        <w:t xml:space="preserve">Which of the following is a purpose of the Implementation discipline? </w:t>
      </w:r>
    </w:p>
    <w:p w:rsidR="002647B2" w:rsidRPr="003D2989" w:rsidRDefault="002647B2" w:rsidP="008E5EA3">
      <w:pPr>
        <w:pStyle w:val="Style"/>
        <w:numPr>
          <w:ilvl w:val="0"/>
          <w:numId w:val="8"/>
        </w:numPr>
        <w:spacing w:line="278" w:lineRule="exact"/>
        <w:ind w:left="720" w:right="-591" w:hanging="360"/>
      </w:pPr>
      <w:r w:rsidRPr="003D2989">
        <w:t xml:space="preserve">Implement classes and objects in terms of components and source code </w:t>
      </w:r>
    </w:p>
    <w:p w:rsidR="002647B2" w:rsidRPr="003D2989" w:rsidRDefault="002647B2" w:rsidP="008E5EA3">
      <w:pPr>
        <w:pStyle w:val="Style"/>
        <w:numPr>
          <w:ilvl w:val="0"/>
          <w:numId w:val="8"/>
        </w:numPr>
        <w:spacing w:before="57" w:line="220" w:lineRule="exact"/>
        <w:ind w:left="720" w:right="-591" w:hanging="360"/>
      </w:pPr>
      <w:r w:rsidRPr="003D2989">
        <w:t xml:space="preserve">Define the organization of the components in terms of implementation subsystems </w:t>
      </w:r>
    </w:p>
    <w:p w:rsidR="002647B2" w:rsidRDefault="002647B2" w:rsidP="008E5EA3">
      <w:pPr>
        <w:pStyle w:val="Style"/>
        <w:numPr>
          <w:ilvl w:val="0"/>
          <w:numId w:val="9"/>
        </w:numPr>
        <w:spacing w:line="283" w:lineRule="exact"/>
        <w:ind w:left="720" w:right="-591" w:hanging="360"/>
      </w:pPr>
      <w:r w:rsidRPr="003D2989">
        <w:t>Test the d</w:t>
      </w:r>
      <w:r>
        <w:t>eveloped components as units</w:t>
      </w:r>
    </w:p>
    <w:p w:rsidR="002647B2" w:rsidRPr="003D2989" w:rsidRDefault="002647B2" w:rsidP="008E5EA3">
      <w:pPr>
        <w:pStyle w:val="Style"/>
        <w:numPr>
          <w:ilvl w:val="0"/>
          <w:numId w:val="9"/>
        </w:numPr>
        <w:spacing w:line="283" w:lineRule="exact"/>
        <w:ind w:left="720" w:right="-591" w:hanging="360"/>
      </w:pPr>
      <w:r w:rsidRPr="003D2989">
        <w:t xml:space="preserve">Create an executable system </w:t>
      </w:r>
    </w:p>
    <w:p w:rsidR="002647B2" w:rsidRPr="003D2989" w:rsidRDefault="002647B2" w:rsidP="003D2989">
      <w:pPr>
        <w:pStyle w:val="Style"/>
        <w:numPr>
          <w:ilvl w:val="0"/>
          <w:numId w:val="10"/>
        </w:numPr>
        <w:spacing w:line="379" w:lineRule="exact"/>
        <w:ind w:left="360" w:right="-591" w:hanging="360"/>
      </w:pPr>
      <w:r w:rsidRPr="003D2989">
        <w:t xml:space="preserve">Which role is responsible for integrating the system and developing builds? </w:t>
      </w:r>
    </w:p>
    <w:p w:rsidR="002647B2" w:rsidRPr="003D2989" w:rsidRDefault="002647B2" w:rsidP="008E5EA3">
      <w:pPr>
        <w:pStyle w:val="Style"/>
        <w:numPr>
          <w:ilvl w:val="0"/>
          <w:numId w:val="11"/>
        </w:numPr>
        <w:spacing w:line="278" w:lineRule="exact"/>
        <w:ind w:left="720" w:right="-591" w:hanging="360"/>
      </w:pPr>
      <w:r w:rsidRPr="003D2989">
        <w:t xml:space="preserve">System Integrator </w:t>
      </w:r>
    </w:p>
    <w:p w:rsidR="002647B2" w:rsidRPr="003D2989" w:rsidRDefault="002647B2" w:rsidP="008E5EA3">
      <w:pPr>
        <w:pStyle w:val="Style"/>
        <w:numPr>
          <w:ilvl w:val="0"/>
          <w:numId w:val="11"/>
        </w:numPr>
        <w:spacing w:line="278" w:lineRule="exact"/>
        <w:ind w:left="720" w:right="-591" w:hanging="360"/>
      </w:pPr>
      <w:r w:rsidRPr="003D2989">
        <w:t xml:space="preserve">Software Architect </w:t>
      </w:r>
    </w:p>
    <w:p w:rsidR="002647B2" w:rsidRDefault="002647B2" w:rsidP="008E5EA3">
      <w:pPr>
        <w:pStyle w:val="Style"/>
        <w:numPr>
          <w:ilvl w:val="0"/>
          <w:numId w:val="12"/>
        </w:numPr>
        <w:spacing w:line="278" w:lineRule="exact"/>
        <w:ind w:left="720" w:right="-591" w:hanging="360"/>
        <w:jc w:val="both"/>
      </w:pPr>
      <w:r>
        <w:t>Integrator</w:t>
      </w:r>
    </w:p>
    <w:p w:rsidR="002647B2" w:rsidRPr="003D2989" w:rsidRDefault="002647B2" w:rsidP="008E5EA3">
      <w:pPr>
        <w:pStyle w:val="Style"/>
        <w:numPr>
          <w:ilvl w:val="0"/>
          <w:numId w:val="12"/>
        </w:numPr>
        <w:spacing w:line="278" w:lineRule="exact"/>
        <w:ind w:left="720" w:right="-591" w:hanging="360"/>
        <w:jc w:val="both"/>
      </w:pPr>
      <w:r w:rsidRPr="003D2989">
        <w:t xml:space="preserve">Developer </w:t>
      </w:r>
    </w:p>
    <w:p w:rsidR="002647B2" w:rsidRPr="003D2989" w:rsidRDefault="002647B2" w:rsidP="003D2989">
      <w:pPr>
        <w:pStyle w:val="Style"/>
        <w:numPr>
          <w:ilvl w:val="0"/>
          <w:numId w:val="13"/>
        </w:numPr>
        <w:spacing w:line="379" w:lineRule="exact"/>
        <w:ind w:left="360" w:right="-591" w:hanging="360"/>
      </w:pPr>
      <w:r w:rsidRPr="003D2989">
        <w:t xml:space="preserve">Which of the following is the primary artifact produced in the Implementation discipline? </w:t>
      </w:r>
    </w:p>
    <w:p w:rsidR="002647B2" w:rsidRPr="003D2989" w:rsidRDefault="002647B2" w:rsidP="008E5EA3">
      <w:pPr>
        <w:pStyle w:val="Style"/>
        <w:numPr>
          <w:ilvl w:val="0"/>
          <w:numId w:val="14"/>
        </w:numPr>
        <w:spacing w:line="278" w:lineRule="exact"/>
        <w:ind w:left="720" w:right="-591" w:hanging="360"/>
      </w:pPr>
      <w:r w:rsidRPr="003D2989">
        <w:t xml:space="preserve">Implementation Model </w:t>
      </w:r>
    </w:p>
    <w:p w:rsidR="002647B2" w:rsidRPr="003D2989" w:rsidRDefault="002647B2" w:rsidP="008E5EA3">
      <w:pPr>
        <w:pStyle w:val="Style"/>
        <w:numPr>
          <w:ilvl w:val="0"/>
          <w:numId w:val="14"/>
        </w:numPr>
        <w:spacing w:line="278" w:lineRule="exact"/>
        <w:ind w:left="720" w:right="-591" w:hanging="360"/>
      </w:pPr>
      <w:r w:rsidRPr="003D2989">
        <w:t xml:space="preserve">Build </w:t>
      </w:r>
    </w:p>
    <w:p w:rsidR="002647B2" w:rsidRDefault="002647B2" w:rsidP="008E5EA3">
      <w:pPr>
        <w:pStyle w:val="Style"/>
        <w:numPr>
          <w:ilvl w:val="0"/>
          <w:numId w:val="14"/>
        </w:numPr>
        <w:spacing w:line="278" w:lineRule="exact"/>
        <w:ind w:left="720" w:right="-591" w:hanging="360"/>
      </w:pPr>
      <w:r w:rsidRPr="003D2989">
        <w:t xml:space="preserve">Develop Test </w:t>
      </w:r>
    </w:p>
    <w:p w:rsidR="002647B2" w:rsidRPr="003D2989" w:rsidRDefault="002647B2" w:rsidP="008E5EA3">
      <w:pPr>
        <w:pStyle w:val="Style"/>
        <w:numPr>
          <w:ilvl w:val="0"/>
          <w:numId w:val="14"/>
        </w:numPr>
        <w:spacing w:line="278" w:lineRule="exact"/>
        <w:ind w:left="720" w:right="-591" w:hanging="360"/>
      </w:pPr>
      <w:r w:rsidRPr="003D2989">
        <w:t xml:space="preserve">Integration Build Plan </w:t>
      </w:r>
    </w:p>
    <w:p w:rsidR="002647B2" w:rsidRPr="003D2989" w:rsidRDefault="002647B2" w:rsidP="003D2989">
      <w:pPr>
        <w:pStyle w:val="Style"/>
        <w:numPr>
          <w:ilvl w:val="0"/>
          <w:numId w:val="15"/>
        </w:numPr>
        <w:spacing w:line="379" w:lineRule="exact"/>
        <w:ind w:left="360" w:right="-591" w:hanging="360"/>
      </w:pPr>
      <w:r w:rsidRPr="003D2989">
        <w:t xml:space="preserve">Which of the following is true about a Build? (Select all that apply.) </w:t>
      </w:r>
    </w:p>
    <w:p w:rsidR="002647B2" w:rsidRPr="003D2989" w:rsidRDefault="002647B2" w:rsidP="008E5EA3">
      <w:pPr>
        <w:pStyle w:val="Style"/>
        <w:numPr>
          <w:ilvl w:val="0"/>
          <w:numId w:val="16"/>
        </w:numPr>
        <w:spacing w:before="62" w:line="220" w:lineRule="exact"/>
        <w:ind w:left="720" w:hanging="360"/>
      </w:pPr>
      <w:r w:rsidRPr="003D2989">
        <w:t xml:space="preserve">A Build represents an operational version of a system or a part of the system that demonstrates a subset of the capabilities provided in the final product. </w:t>
      </w:r>
    </w:p>
    <w:p w:rsidR="002647B2" w:rsidRPr="003D2989" w:rsidRDefault="002647B2" w:rsidP="008E5EA3">
      <w:pPr>
        <w:pStyle w:val="Style"/>
        <w:numPr>
          <w:ilvl w:val="0"/>
          <w:numId w:val="16"/>
        </w:numPr>
        <w:spacing w:before="62" w:line="220" w:lineRule="exact"/>
        <w:ind w:left="720" w:hanging="360"/>
      </w:pPr>
      <w:r w:rsidRPr="003D2989">
        <w:t xml:space="preserve">A Build constitutes an integral part of the iterative development lifecycle and provides review points. </w:t>
      </w:r>
    </w:p>
    <w:p w:rsidR="002647B2" w:rsidRPr="003D2989" w:rsidRDefault="002647B2" w:rsidP="008E5EA3">
      <w:pPr>
        <w:pStyle w:val="Style"/>
        <w:numPr>
          <w:ilvl w:val="0"/>
          <w:numId w:val="16"/>
        </w:numPr>
        <w:spacing w:before="67" w:line="216" w:lineRule="exact"/>
        <w:ind w:left="720" w:hanging="360"/>
      </w:pPr>
      <w:r w:rsidRPr="003D2989">
        <w:t xml:space="preserve">A Build helps uncover integration problems as soon as they are introduced. </w:t>
      </w:r>
    </w:p>
    <w:p w:rsidR="002647B2" w:rsidRDefault="002647B2" w:rsidP="008E5EA3">
      <w:pPr>
        <w:pStyle w:val="Style"/>
        <w:numPr>
          <w:ilvl w:val="0"/>
          <w:numId w:val="16"/>
        </w:numPr>
        <w:spacing w:before="67" w:line="216" w:lineRule="exact"/>
        <w:ind w:left="720" w:hanging="360"/>
        <w:jc w:val="both"/>
      </w:pPr>
      <w:r w:rsidRPr="003D2989">
        <w:t xml:space="preserve">Each Build is placed under configuration control in case there is a need to roll back to an earlier version when added functionality causes breakages or when there is otherwise some form of compromised Build integrity. </w:t>
      </w:r>
    </w:p>
    <w:p w:rsidR="002647B2" w:rsidRPr="003D2989" w:rsidRDefault="002647B2" w:rsidP="003D2989">
      <w:pPr>
        <w:pStyle w:val="Style"/>
        <w:numPr>
          <w:ilvl w:val="0"/>
          <w:numId w:val="17"/>
        </w:numPr>
        <w:spacing w:line="273" w:lineRule="exact"/>
        <w:ind w:left="360" w:right="-591" w:hanging="360"/>
      </w:pPr>
      <w:r w:rsidRPr="003D2989">
        <w:t xml:space="preserve">Which of the following applies to the Implement Components activity? (Select all that apply.) </w:t>
      </w:r>
    </w:p>
    <w:p w:rsidR="002647B2" w:rsidRPr="003D2989" w:rsidRDefault="002647B2" w:rsidP="00DF5F96">
      <w:pPr>
        <w:pStyle w:val="Style"/>
        <w:numPr>
          <w:ilvl w:val="0"/>
          <w:numId w:val="18"/>
        </w:numPr>
        <w:spacing w:line="268" w:lineRule="exact"/>
        <w:ind w:left="720" w:right="-591" w:hanging="360"/>
      </w:pPr>
      <w:r w:rsidRPr="003D2989">
        <w:t xml:space="preserve">The Implementer implements the elements in the design model. </w:t>
      </w:r>
    </w:p>
    <w:p w:rsidR="002647B2" w:rsidRPr="003D2989" w:rsidRDefault="002647B2" w:rsidP="00DF5F96">
      <w:pPr>
        <w:pStyle w:val="Style"/>
        <w:numPr>
          <w:ilvl w:val="0"/>
          <w:numId w:val="18"/>
        </w:numPr>
        <w:spacing w:line="268" w:lineRule="exact"/>
        <w:ind w:left="720" w:right="-591" w:hanging="360"/>
      </w:pPr>
      <w:r w:rsidRPr="003D2989">
        <w:t xml:space="preserve">The Implementer performs unit tests. </w:t>
      </w:r>
    </w:p>
    <w:p w:rsidR="002647B2" w:rsidRDefault="002647B2" w:rsidP="00DF5F96">
      <w:pPr>
        <w:pStyle w:val="Style"/>
        <w:numPr>
          <w:ilvl w:val="0"/>
          <w:numId w:val="18"/>
        </w:numPr>
        <w:spacing w:line="268" w:lineRule="exact"/>
        <w:ind w:left="720" w:right="-591" w:hanging="360"/>
      </w:pPr>
      <w:r w:rsidRPr="003D2989">
        <w:t xml:space="preserve">Implementation Systems are produced. </w:t>
      </w:r>
    </w:p>
    <w:p w:rsidR="002647B2" w:rsidRPr="003D2989" w:rsidRDefault="002647B2" w:rsidP="00DF5F96">
      <w:pPr>
        <w:pStyle w:val="Style"/>
        <w:numPr>
          <w:ilvl w:val="0"/>
          <w:numId w:val="18"/>
        </w:numPr>
        <w:spacing w:line="268" w:lineRule="exact"/>
        <w:ind w:left="720" w:right="-591" w:hanging="360"/>
      </w:pPr>
      <w:r w:rsidRPr="003D2989">
        <w:t xml:space="preserve">Code is reviewed to evaluate quality and compliance. </w:t>
      </w:r>
    </w:p>
    <w:p w:rsidR="002647B2" w:rsidRPr="003D2989" w:rsidRDefault="002647B2" w:rsidP="00DF5F96">
      <w:pPr>
        <w:pStyle w:val="Style"/>
        <w:numPr>
          <w:ilvl w:val="0"/>
          <w:numId w:val="19"/>
        </w:numPr>
        <w:spacing w:line="374" w:lineRule="exact"/>
        <w:ind w:left="360" w:right="-591" w:hanging="360"/>
      </w:pPr>
      <w:r w:rsidRPr="003D2989">
        <w:t>In which activity are the changes integrated from multipl</w:t>
      </w:r>
      <w:r>
        <w:t xml:space="preserve">e implementers to create a new, </w:t>
      </w:r>
      <w:r w:rsidRPr="003D2989">
        <w:t xml:space="preserve">consistent version of an Implementation Subsystem? </w:t>
      </w:r>
    </w:p>
    <w:p w:rsidR="002647B2" w:rsidRPr="003D2989" w:rsidRDefault="002647B2" w:rsidP="00DF5F96">
      <w:pPr>
        <w:pStyle w:val="Style"/>
        <w:numPr>
          <w:ilvl w:val="0"/>
          <w:numId w:val="20"/>
        </w:numPr>
        <w:spacing w:line="340" w:lineRule="exact"/>
        <w:ind w:left="720" w:right="-591" w:hanging="360"/>
      </w:pPr>
      <w:r w:rsidRPr="003D2989">
        <w:t xml:space="preserve">Integrate each Subsystem </w:t>
      </w:r>
    </w:p>
    <w:p w:rsidR="002647B2" w:rsidRPr="003D2989" w:rsidRDefault="002647B2" w:rsidP="00DF5F96">
      <w:pPr>
        <w:pStyle w:val="Style"/>
        <w:numPr>
          <w:ilvl w:val="0"/>
          <w:numId w:val="20"/>
        </w:numPr>
        <w:spacing w:line="268" w:lineRule="exact"/>
        <w:ind w:left="720" w:right="-591" w:hanging="360"/>
      </w:pPr>
      <w:r w:rsidRPr="003D2989">
        <w:t xml:space="preserve">Integrate the System </w:t>
      </w:r>
    </w:p>
    <w:p w:rsidR="002647B2" w:rsidRDefault="002647B2" w:rsidP="00DF5F96">
      <w:pPr>
        <w:pStyle w:val="Style"/>
        <w:numPr>
          <w:ilvl w:val="0"/>
          <w:numId w:val="21"/>
        </w:numPr>
        <w:spacing w:line="283" w:lineRule="exact"/>
        <w:ind w:left="720" w:right="-591" w:hanging="360"/>
      </w:pPr>
      <w:r>
        <w:t>Integrate the Components</w:t>
      </w:r>
    </w:p>
    <w:p w:rsidR="002647B2" w:rsidRDefault="002647B2" w:rsidP="00DF5F96">
      <w:pPr>
        <w:pStyle w:val="Style"/>
        <w:numPr>
          <w:ilvl w:val="0"/>
          <w:numId w:val="21"/>
        </w:numPr>
        <w:spacing w:line="283" w:lineRule="exact"/>
        <w:ind w:left="720" w:right="-591" w:hanging="360"/>
      </w:pPr>
      <w:r w:rsidRPr="003D2989">
        <w:t xml:space="preserve">System Integration </w:t>
      </w:r>
    </w:p>
    <w:p w:rsidR="002647B2" w:rsidRDefault="002647B2" w:rsidP="00DF5F96">
      <w:pPr>
        <w:pStyle w:val="Style"/>
        <w:spacing w:line="283" w:lineRule="exact"/>
        <w:ind w:right="-591"/>
      </w:pPr>
    </w:p>
    <w:p w:rsidR="002647B2" w:rsidRPr="003D2989" w:rsidRDefault="002647B2" w:rsidP="003D2989">
      <w:pPr>
        <w:pStyle w:val="Style"/>
        <w:numPr>
          <w:ilvl w:val="0"/>
          <w:numId w:val="22"/>
        </w:numPr>
        <w:spacing w:line="374" w:lineRule="exact"/>
        <w:ind w:left="360" w:right="-591" w:hanging="360"/>
      </w:pPr>
      <w:r w:rsidRPr="003D2989">
        <w:t xml:space="preserve">How many Builds should be created during an iteration? </w:t>
      </w:r>
    </w:p>
    <w:p w:rsidR="002647B2" w:rsidRPr="003D2989" w:rsidRDefault="002647B2" w:rsidP="00DF5F96">
      <w:pPr>
        <w:pStyle w:val="Style"/>
        <w:numPr>
          <w:ilvl w:val="0"/>
          <w:numId w:val="23"/>
        </w:numPr>
        <w:spacing w:line="268" w:lineRule="exact"/>
        <w:ind w:left="720" w:right="-591" w:hanging="360"/>
      </w:pPr>
      <w:r w:rsidRPr="003D2989">
        <w:t xml:space="preserve">One </w:t>
      </w:r>
    </w:p>
    <w:p w:rsidR="002647B2" w:rsidRPr="003D2989" w:rsidRDefault="002647B2" w:rsidP="00DF5F96">
      <w:pPr>
        <w:pStyle w:val="Style"/>
        <w:numPr>
          <w:ilvl w:val="0"/>
          <w:numId w:val="23"/>
        </w:numPr>
        <w:spacing w:line="268" w:lineRule="exact"/>
        <w:ind w:left="720" w:right="-591" w:hanging="360"/>
      </w:pPr>
      <w:r w:rsidRPr="003D2989">
        <w:t xml:space="preserve">Two </w:t>
      </w:r>
    </w:p>
    <w:p w:rsidR="002647B2" w:rsidRPr="003D2989" w:rsidRDefault="002647B2" w:rsidP="00DF5F96">
      <w:pPr>
        <w:pStyle w:val="Style"/>
        <w:numPr>
          <w:ilvl w:val="0"/>
          <w:numId w:val="23"/>
        </w:numPr>
        <w:spacing w:line="268" w:lineRule="exact"/>
        <w:ind w:left="720" w:right="-591" w:hanging="360"/>
      </w:pPr>
      <w:r w:rsidRPr="003D2989">
        <w:t xml:space="preserve">One or more depending on the iteration </w:t>
      </w:r>
    </w:p>
    <w:p w:rsidR="002647B2" w:rsidRPr="003D2989" w:rsidRDefault="002647B2" w:rsidP="00DF5F96">
      <w:pPr>
        <w:pStyle w:val="Style"/>
        <w:numPr>
          <w:ilvl w:val="0"/>
          <w:numId w:val="23"/>
        </w:numPr>
        <w:spacing w:line="268" w:lineRule="exact"/>
        <w:ind w:left="720" w:right="-591" w:hanging="360"/>
      </w:pPr>
      <w:r w:rsidRPr="003D2989">
        <w:t xml:space="preserve">More than two </w:t>
      </w:r>
    </w:p>
    <w:p w:rsidR="002647B2" w:rsidRPr="003D2989" w:rsidRDefault="002647B2" w:rsidP="003D2989">
      <w:pPr>
        <w:pStyle w:val="Style"/>
        <w:numPr>
          <w:ilvl w:val="0"/>
          <w:numId w:val="24"/>
        </w:numPr>
        <w:spacing w:before="153" w:line="211" w:lineRule="exact"/>
        <w:ind w:left="360" w:right="-591" w:hanging="360"/>
      </w:pPr>
      <w:r w:rsidRPr="003D2989">
        <w:t xml:space="preserve">Which of the following is true for the Plan the Integration activity? (Select all that apply.) </w:t>
      </w:r>
    </w:p>
    <w:p w:rsidR="002647B2" w:rsidRPr="003D2989" w:rsidRDefault="002647B2" w:rsidP="00DF5F96">
      <w:pPr>
        <w:pStyle w:val="Style"/>
        <w:numPr>
          <w:ilvl w:val="0"/>
          <w:numId w:val="25"/>
        </w:numPr>
        <w:spacing w:before="57" w:line="225" w:lineRule="exact"/>
        <w:ind w:left="720" w:right="-591" w:hanging="360"/>
      </w:pPr>
      <w:r w:rsidRPr="003D2989">
        <w:t xml:space="preserve">Planning the integration is focused on which implementation subsystem to implement. </w:t>
      </w:r>
    </w:p>
    <w:p w:rsidR="002647B2" w:rsidRPr="003D2989" w:rsidRDefault="002647B2" w:rsidP="00DF5F96">
      <w:pPr>
        <w:pStyle w:val="Style"/>
        <w:numPr>
          <w:ilvl w:val="0"/>
          <w:numId w:val="25"/>
        </w:numPr>
        <w:spacing w:before="57" w:line="225" w:lineRule="exact"/>
        <w:ind w:left="720" w:right="-591" w:hanging="360"/>
      </w:pPr>
      <w:r w:rsidRPr="003D2989">
        <w:t xml:space="preserve">Planning the integration is focused on the order in which to integrate the implementation subsystems in the current iteration. </w:t>
      </w:r>
    </w:p>
    <w:p w:rsidR="002647B2" w:rsidRDefault="002647B2" w:rsidP="00DF5F96">
      <w:pPr>
        <w:pStyle w:val="Style"/>
        <w:numPr>
          <w:ilvl w:val="0"/>
          <w:numId w:val="25"/>
        </w:numPr>
        <w:spacing w:before="57" w:line="225" w:lineRule="exact"/>
        <w:ind w:left="720" w:right="-591" w:hanging="360"/>
      </w:pPr>
      <w:r w:rsidRPr="003D2989">
        <w:t>The Implementer role is responsible for develop</w:t>
      </w:r>
      <w:r>
        <w:t>ing the Integration Build Plan.</w:t>
      </w:r>
    </w:p>
    <w:p w:rsidR="002647B2" w:rsidRPr="003D2989" w:rsidRDefault="002647B2" w:rsidP="00DF5F96">
      <w:pPr>
        <w:pStyle w:val="Style"/>
        <w:numPr>
          <w:ilvl w:val="0"/>
          <w:numId w:val="25"/>
        </w:numPr>
        <w:spacing w:before="57" w:line="225" w:lineRule="exact"/>
        <w:ind w:left="720" w:right="-591" w:hanging="360"/>
      </w:pPr>
      <w:r w:rsidRPr="003D2989">
        <w:t xml:space="preserve">The Integration Build Plan serves as a mandatory input for Iteration Plan. </w:t>
      </w:r>
    </w:p>
    <w:p w:rsidR="002647B2" w:rsidRPr="003D2989" w:rsidRDefault="002647B2" w:rsidP="003D2989">
      <w:pPr>
        <w:pStyle w:val="Style"/>
        <w:numPr>
          <w:ilvl w:val="0"/>
          <w:numId w:val="26"/>
        </w:numPr>
        <w:spacing w:before="120" w:line="264" w:lineRule="exact"/>
        <w:ind w:left="360" w:right="-591" w:hanging="360"/>
      </w:pPr>
      <w:r w:rsidRPr="003D2989">
        <w:t xml:space="preserve">Which activity produces a set of implementation subsystems that can be developed relatively independently Plan the Integration? </w:t>
      </w:r>
    </w:p>
    <w:p w:rsidR="002647B2" w:rsidRPr="003D2989" w:rsidRDefault="002647B2" w:rsidP="00DF5F96">
      <w:pPr>
        <w:pStyle w:val="Style"/>
        <w:numPr>
          <w:ilvl w:val="0"/>
          <w:numId w:val="27"/>
        </w:numPr>
        <w:spacing w:line="268" w:lineRule="exact"/>
        <w:ind w:left="720" w:right="-591" w:hanging="360"/>
      </w:pPr>
      <w:r w:rsidRPr="003D2989">
        <w:t xml:space="preserve">Plan the Integration </w:t>
      </w:r>
    </w:p>
    <w:p w:rsidR="002647B2" w:rsidRPr="003D2989" w:rsidRDefault="002647B2" w:rsidP="00DF5F96">
      <w:pPr>
        <w:pStyle w:val="Style"/>
        <w:numPr>
          <w:ilvl w:val="0"/>
          <w:numId w:val="27"/>
        </w:numPr>
        <w:spacing w:line="268" w:lineRule="exact"/>
        <w:ind w:left="720" w:right="-591" w:hanging="360"/>
      </w:pPr>
      <w:r w:rsidRPr="003D2989">
        <w:t xml:space="preserve">Integrate Each Subsystem </w:t>
      </w:r>
    </w:p>
    <w:p w:rsidR="002647B2" w:rsidRPr="003D2989" w:rsidRDefault="002647B2" w:rsidP="00DF5F96">
      <w:pPr>
        <w:pStyle w:val="Style"/>
        <w:numPr>
          <w:ilvl w:val="0"/>
          <w:numId w:val="27"/>
        </w:numPr>
        <w:spacing w:line="268" w:lineRule="exact"/>
        <w:ind w:left="720" w:right="-591" w:hanging="360"/>
      </w:pPr>
      <w:r w:rsidRPr="003D2989">
        <w:t xml:space="preserve">Produce Implementation Subsystems </w:t>
      </w:r>
    </w:p>
    <w:p w:rsidR="002647B2" w:rsidRPr="003D2989" w:rsidRDefault="002647B2" w:rsidP="00DF5F96">
      <w:pPr>
        <w:pStyle w:val="Style"/>
        <w:numPr>
          <w:ilvl w:val="0"/>
          <w:numId w:val="27"/>
        </w:numPr>
        <w:spacing w:line="268" w:lineRule="exact"/>
        <w:ind w:left="720" w:right="-591" w:hanging="360"/>
      </w:pPr>
      <w:r w:rsidRPr="003D2989">
        <w:t xml:space="preserve">Structure the Implementation Model </w:t>
      </w:r>
    </w:p>
    <w:p w:rsidR="002647B2" w:rsidRPr="003D2989" w:rsidRDefault="002647B2" w:rsidP="003D2989">
      <w:pPr>
        <w:pStyle w:val="Style"/>
        <w:ind w:left="360" w:right="-591" w:hanging="360"/>
      </w:pPr>
    </w:p>
    <w:sectPr w:rsidR="002647B2" w:rsidRPr="003D2989" w:rsidSect="008E5EA3">
      <w:pgSz w:w="12242" w:h="15842"/>
      <w:pgMar w:top="360" w:right="2342" w:bottom="360" w:left="11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E2B"/>
    <w:multiLevelType w:val="singleLevel"/>
    <w:tmpl w:val="86B2026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83B5F29"/>
    <w:multiLevelType w:val="singleLevel"/>
    <w:tmpl w:val="0A1E605A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98A33BC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E186B80"/>
    <w:multiLevelType w:val="singleLevel"/>
    <w:tmpl w:val="9A5887A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F665FAF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04E2FBF"/>
    <w:multiLevelType w:val="singleLevel"/>
    <w:tmpl w:val="D0C6EFA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4F36A41"/>
    <w:multiLevelType w:val="singleLevel"/>
    <w:tmpl w:val="16E24C0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5B210F5"/>
    <w:multiLevelType w:val="singleLevel"/>
    <w:tmpl w:val="676C2F7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8397BF8"/>
    <w:multiLevelType w:val="singleLevel"/>
    <w:tmpl w:val="569AE0EA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CCA2AD4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1FEF5C03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4B03CE1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24D11AB1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24E50BAA"/>
    <w:multiLevelType w:val="hybridMultilevel"/>
    <w:tmpl w:val="7A2A38AA"/>
    <w:lvl w:ilvl="0" w:tplc="16DA101A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A3382"/>
    <w:multiLevelType w:val="singleLevel"/>
    <w:tmpl w:val="932A2D2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38054BFD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53D00B46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56177185"/>
    <w:multiLevelType w:val="singleLevel"/>
    <w:tmpl w:val="A3929D04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5B9F341E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71EE79BE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72E207DF"/>
    <w:multiLevelType w:val="singleLevel"/>
    <w:tmpl w:val="31D4E71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76EF7DA7"/>
    <w:multiLevelType w:val="singleLevel"/>
    <w:tmpl w:val="5914B7F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7C650115"/>
    <w:multiLevelType w:val="singleLevel"/>
    <w:tmpl w:val="646AC40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0"/>
  </w:num>
  <w:num w:numId="3">
    <w:abstractNumId w:val="10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1"/>
  </w:num>
  <w:num w:numId="6">
    <w:abstractNumId w:val="11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1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9"/>
  </w:num>
  <w:num w:numId="12">
    <w:abstractNumId w:val="9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2"/>
  </w:num>
  <w:num w:numId="15">
    <w:abstractNumId w:val="14"/>
  </w:num>
  <w:num w:numId="16">
    <w:abstractNumId w:val="15"/>
  </w:num>
  <w:num w:numId="17">
    <w:abstractNumId w:val="8"/>
  </w:num>
  <w:num w:numId="18">
    <w:abstractNumId w:val="4"/>
  </w:num>
  <w:num w:numId="19">
    <w:abstractNumId w:val="5"/>
  </w:num>
  <w:num w:numId="20">
    <w:abstractNumId w:val="21"/>
  </w:num>
  <w:num w:numId="21">
    <w:abstractNumId w:val="21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</w:num>
  <w:num w:numId="23">
    <w:abstractNumId w:val="18"/>
  </w:num>
  <w:num w:numId="24">
    <w:abstractNumId w:val="17"/>
  </w:num>
  <w:num w:numId="25">
    <w:abstractNumId w:val="12"/>
  </w:num>
  <w:num w:numId="26">
    <w:abstractNumId w:val="1"/>
  </w:num>
  <w:num w:numId="27">
    <w:abstractNumId w:val="1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00A7A"/>
    <w:rsid w:val="00090305"/>
    <w:rsid w:val="002647B2"/>
    <w:rsid w:val="003D2989"/>
    <w:rsid w:val="008E5EA3"/>
    <w:rsid w:val="00BD2480"/>
    <w:rsid w:val="00DF5F96"/>
    <w:rsid w:val="00EA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Normal"/>
    <w:uiPriority w:val="99"/>
    <w:rsid w:val="00BD2480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446</Words>
  <Characters>2545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/>
  <cp:keywords/>
  <dc:description/>
  <cp:lastModifiedBy>Helm</cp:lastModifiedBy>
  <cp:revision>6</cp:revision>
  <dcterms:created xsi:type="dcterms:W3CDTF">2008-04-16T02:48:00Z</dcterms:created>
  <dcterms:modified xsi:type="dcterms:W3CDTF">2008-04-16T02:55:00Z</dcterms:modified>
</cp:coreProperties>
</file>