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10" w:rsidRDefault="009E1810" w:rsidP="000301BE">
      <w:pPr>
        <w:pStyle w:val="Style"/>
        <w:spacing w:line="254" w:lineRule="exact"/>
        <w:ind w:right="-2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B57">
        <w:rPr>
          <w:rFonts w:ascii="Times New Roman" w:hAnsi="Times New Roman" w:cs="Times New Roman"/>
          <w:b/>
          <w:bCs/>
          <w:sz w:val="28"/>
          <w:szCs w:val="28"/>
        </w:rPr>
        <w:t>Phases Activities and Milestone Test</w:t>
      </w:r>
    </w:p>
    <w:p w:rsidR="009E1810" w:rsidRDefault="009E1810" w:rsidP="000301BE">
      <w:pPr>
        <w:pStyle w:val="Style"/>
        <w:spacing w:line="254" w:lineRule="exact"/>
        <w:ind w:right="-2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1810" w:rsidRPr="000301BE" w:rsidRDefault="009E1810" w:rsidP="000301BE">
      <w:pPr>
        <w:pStyle w:val="Style"/>
        <w:spacing w:line="254" w:lineRule="exact"/>
        <w:ind w:right="-2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1810" w:rsidRPr="000301BE" w:rsidRDefault="009E1810" w:rsidP="000301BE">
      <w:pPr>
        <w:pStyle w:val="Style"/>
        <w:numPr>
          <w:ilvl w:val="0"/>
          <w:numId w:val="8"/>
        </w:numPr>
        <w:tabs>
          <w:tab w:val="clear" w:pos="360"/>
        </w:tabs>
        <w:ind w:left="900" w:right="-2169"/>
        <w:rPr>
          <w:rFonts w:ascii="Times New Roman" w:hAnsi="Times New Roman" w:cs="Times New Roman"/>
        </w:rPr>
      </w:pPr>
      <w:r w:rsidRPr="000301BE">
        <w:rPr>
          <w:rFonts w:ascii="Times New Roman" w:hAnsi="Times New Roman" w:cs="Times New Roman"/>
        </w:rPr>
        <w:t>Which of the following is a milestone in RUP? (Select all that apply.)</w:t>
      </w:r>
    </w:p>
    <w:p w:rsidR="009E1810" w:rsidRPr="000B4E54" w:rsidRDefault="009E1810" w:rsidP="000301BE">
      <w:pPr>
        <w:pStyle w:val="Style"/>
        <w:numPr>
          <w:ilvl w:val="0"/>
          <w:numId w:val="2"/>
        </w:numPr>
        <w:spacing w:line="283" w:lineRule="exact"/>
        <w:ind w:left="1140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Product Release </w:t>
      </w:r>
    </w:p>
    <w:p w:rsidR="009E1810" w:rsidRPr="000B4E54" w:rsidRDefault="009E1810" w:rsidP="000301BE">
      <w:pPr>
        <w:pStyle w:val="Style"/>
        <w:numPr>
          <w:ilvl w:val="0"/>
          <w:numId w:val="2"/>
        </w:numPr>
        <w:spacing w:line="283" w:lineRule="exact"/>
        <w:ind w:left="1140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Lifecycle Release </w:t>
      </w:r>
    </w:p>
    <w:p w:rsidR="009E1810" w:rsidRDefault="009E1810" w:rsidP="000301BE">
      <w:pPr>
        <w:pStyle w:val="Style"/>
        <w:numPr>
          <w:ilvl w:val="0"/>
          <w:numId w:val="3"/>
        </w:numPr>
        <w:spacing w:line="278" w:lineRule="exact"/>
        <w:ind w:left="1117" w:right="-2169" w:hanging="2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Lifecycle Objective </w:t>
      </w:r>
    </w:p>
    <w:p w:rsidR="009E1810" w:rsidRDefault="009E1810" w:rsidP="000301BE">
      <w:pPr>
        <w:pStyle w:val="Style"/>
        <w:numPr>
          <w:ilvl w:val="0"/>
          <w:numId w:val="3"/>
        </w:numPr>
        <w:spacing w:line="278" w:lineRule="exact"/>
        <w:ind w:left="1117" w:right="-2169" w:hanging="2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 Objective</w:t>
      </w:r>
    </w:p>
    <w:p w:rsidR="009E1810" w:rsidRDefault="009E1810" w:rsidP="000700C8">
      <w:pPr>
        <w:pStyle w:val="Style"/>
        <w:spacing w:line="278" w:lineRule="exact"/>
        <w:ind w:right="-2169"/>
        <w:rPr>
          <w:rFonts w:ascii="Times New Roman" w:hAnsi="Times New Roman" w:cs="Times New Roman"/>
        </w:rPr>
      </w:pPr>
    </w:p>
    <w:p w:rsidR="009E1810" w:rsidRPr="000301BE" w:rsidRDefault="009E1810" w:rsidP="000301BE">
      <w:pPr>
        <w:pStyle w:val="Style"/>
        <w:numPr>
          <w:ilvl w:val="0"/>
          <w:numId w:val="6"/>
        </w:numPr>
        <w:tabs>
          <w:tab w:val="clear" w:pos="0"/>
        </w:tabs>
        <w:spacing w:line="278" w:lineRule="exact"/>
        <w:ind w:left="900" w:right="-2169" w:hanging="36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Which of the following RUP process elements is </w:t>
      </w:r>
      <w:r w:rsidRPr="000B4E54">
        <w:rPr>
          <w:rFonts w:ascii="Times New Roman" w:hAnsi="Times New Roman" w:cs="Times New Roman"/>
          <w:i/>
          <w:iCs/>
        </w:rPr>
        <w:t xml:space="preserve">not </w:t>
      </w:r>
      <w:r w:rsidRPr="000B4E54">
        <w:rPr>
          <w:rFonts w:ascii="Times New Roman" w:hAnsi="Times New Roman" w:cs="Times New Roman"/>
        </w:rPr>
        <w:t xml:space="preserve">an activity in UMA? (Select all that apply.) </w:t>
      </w:r>
    </w:p>
    <w:p w:rsidR="009E1810" w:rsidRPr="000B4E54" w:rsidRDefault="009E1810" w:rsidP="000B4E54">
      <w:pPr>
        <w:pStyle w:val="Style"/>
        <w:numPr>
          <w:ilvl w:val="0"/>
          <w:numId w:val="5"/>
        </w:numPr>
        <w:spacing w:line="283" w:lineRule="exact"/>
        <w:ind w:left="1103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Delivery Process </w:t>
      </w:r>
    </w:p>
    <w:p w:rsidR="009E1810" w:rsidRPr="000B4E54" w:rsidRDefault="009E1810" w:rsidP="000B4E54">
      <w:pPr>
        <w:pStyle w:val="Style"/>
        <w:numPr>
          <w:ilvl w:val="0"/>
          <w:numId w:val="5"/>
        </w:numPr>
        <w:spacing w:line="283" w:lineRule="exact"/>
        <w:ind w:left="1103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Iteration </w:t>
      </w:r>
    </w:p>
    <w:p w:rsidR="009E1810" w:rsidRDefault="009E1810" w:rsidP="000700C8">
      <w:pPr>
        <w:pStyle w:val="Style"/>
        <w:numPr>
          <w:ilvl w:val="0"/>
          <w:numId w:val="5"/>
        </w:numPr>
        <w:spacing w:line="283" w:lineRule="exact"/>
        <w:ind w:left="1103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Phase </w:t>
      </w:r>
    </w:p>
    <w:p w:rsidR="009E1810" w:rsidRDefault="009E1810" w:rsidP="000700C8">
      <w:pPr>
        <w:pStyle w:val="Style"/>
        <w:numPr>
          <w:ilvl w:val="0"/>
          <w:numId w:val="5"/>
        </w:numPr>
        <w:spacing w:line="283" w:lineRule="exact"/>
        <w:ind w:left="1103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Capability Pattern </w:t>
      </w:r>
    </w:p>
    <w:p w:rsidR="009E1810" w:rsidRPr="000B4E54" w:rsidRDefault="009E1810" w:rsidP="000700C8">
      <w:pPr>
        <w:pStyle w:val="Style"/>
        <w:spacing w:line="283" w:lineRule="exact"/>
        <w:ind w:left="863" w:right="-2169"/>
        <w:rPr>
          <w:rFonts w:ascii="Times New Roman" w:hAnsi="Times New Roman" w:cs="Times New Roman"/>
        </w:rPr>
      </w:pPr>
    </w:p>
    <w:p w:rsidR="009E1810" w:rsidRPr="000B4E54" w:rsidRDefault="009E1810" w:rsidP="000301BE">
      <w:pPr>
        <w:pStyle w:val="Style"/>
        <w:numPr>
          <w:ilvl w:val="0"/>
          <w:numId w:val="6"/>
        </w:numPr>
        <w:tabs>
          <w:tab w:val="clear" w:pos="0"/>
        </w:tabs>
        <w:spacing w:line="379" w:lineRule="exact"/>
        <w:ind w:left="834" w:right="-2169" w:hanging="294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Which of the following reflects the correct order of RUP phases? </w:t>
      </w:r>
    </w:p>
    <w:p w:rsidR="009E1810" w:rsidRPr="000B4E54" w:rsidRDefault="009E1810" w:rsidP="000B4E54">
      <w:pPr>
        <w:pStyle w:val="Style"/>
        <w:numPr>
          <w:ilvl w:val="0"/>
          <w:numId w:val="7"/>
        </w:numPr>
        <w:spacing w:line="283" w:lineRule="exact"/>
        <w:ind w:left="1103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Transition, Elaboration, Construction, Inception </w:t>
      </w:r>
    </w:p>
    <w:p w:rsidR="009E1810" w:rsidRPr="000B4E54" w:rsidRDefault="009E1810" w:rsidP="000B4E54">
      <w:pPr>
        <w:pStyle w:val="Style"/>
        <w:numPr>
          <w:ilvl w:val="0"/>
          <w:numId w:val="7"/>
        </w:numPr>
        <w:spacing w:line="283" w:lineRule="exact"/>
        <w:ind w:left="1103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Elaboration, Inception, Construction, Transition </w:t>
      </w:r>
    </w:p>
    <w:p w:rsidR="009E1810" w:rsidRPr="000B4E54" w:rsidRDefault="009E1810" w:rsidP="000B4E54">
      <w:pPr>
        <w:pStyle w:val="Style"/>
        <w:numPr>
          <w:ilvl w:val="0"/>
          <w:numId w:val="7"/>
        </w:numPr>
        <w:spacing w:line="283" w:lineRule="exact"/>
        <w:ind w:left="1103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Inception, Elaboration, Construction, Transition </w:t>
      </w:r>
    </w:p>
    <w:p w:rsidR="009E1810" w:rsidRDefault="009E1810" w:rsidP="000B4E54">
      <w:pPr>
        <w:pStyle w:val="Style"/>
        <w:numPr>
          <w:ilvl w:val="0"/>
          <w:numId w:val="7"/>
        </w:numPr>
        <w:spacing w:line="283" w:lineRule="exact"/>
        <w:ind w:left="1103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>Inception, Constr</w:t>
      </w:r>
      <w:r>
        <w:rPr>
          <w:rFonts w:ascii="Times New Roman" w:hAnsi="Times New Roman" w:cs="Times New Roman"/>
        </w:rPr>
        <w:t>uction, Elaboration, Transition</w:t>
      </w:r>
    </w:p>
    <w:p w:rsidR="009E1810" w:rsidRPr="000B4E54" w:rsidRDefault="009E1810" w:rsidP="000700C8">
      <w:pPr>
        <w:pStyle w:val="Style"/>
        <w:spacing w:line="283" w:lineRule="exact"/>
        <w:ind w:right="-2169"/>
        <w:rPr>
          <w:rFonts w:ascii="Times New Roman" w:hAnsi="Times New Roman" w:cs="Times New Roman"/>
        </w:rPr>
      </w:pPr>
    </w:p>
    <w:p w:rsidR="009E1810" w:rsidRPr="000B4E54" w:rsidRDefault="009E1810" w:rsidP="000301BE">
      <w:pPr>
        <w:pStyle w:val="Style"/>
        <w:numPr>
          <w:ilvl w:val="0"/>
          <w:numId w:val="23"/>
        </w:numPr>
        <w:tabs>
          <w:tab w:val="clear" w:pos="360"/>
        </w:tabs>
        <w:spacing w:before="144" w:line="192" w:lineRule="exact"/>
        <w:ind w:left="900" w:right="-2169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Which milestone follows the Inception phase? </w:t>
      </w:r>
    </w:p>
    <w:p w:rsidR="009E1810" w:rsidRPr="000B4E54" w:rsidRDefault="009E1810" w:rsidP="000B4E54">
      <w:pPr>
        <w:pStyle w:val="Style"/>
        <w:numPr>
          <w:ilvl w:val="0"/>
          <w:numId w:val="9"/>
        </w:numPr>
        <w:spacing w:line="283" w:lineRule="exact"/>
        <w:ind w:left="1108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Product Release </w:t>
      </w:r>
    </w:p>
    <w:p w:rsidR="009E1810" w:rsidRDefault="009E1810" w:rsidP="000700C8">
      <w:pPr>
        <w:pStyle w:val="Style"/>
        <w:numPr>
          <w:ilvl w:val="0"/>
          <w:numId w:val="9"/>
        </w:numPr>
        <w:spacing w:line="283" w:lineRule="exact"/>
        <w:ind w:left="1108" w:right="-2169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Lifecycle Architecture</w:t>
      </w:r>
    </w:p>
    <w:p w:rsidR="009E1810" w:rsidRDefault="009E1810" w:rsidP="000700C8">
      <w:pPr>
        <w:pStyle w:val="Style"/>
        <w:numPr>
          <w:ilvl w:val="0"/>
          <w:numId w:val="9"/>
        </w:numPr>
        <w:spacing w:line="283" w:lineRule="exact"/>
        <w:ind w:left="1108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>Initial Operability L</w:t>
      </w:r>
      <w:r>
        <w:rPr>
          <w:rFonts w:ascii="Times New Roman" w:hAnsi="Times New Roman" w:cs="Times New Roman"/>
        </w:rPr>
        <w:t>ifecycle</w:t>
      </w:r>
    </w:p>
    <w:p w:rsidR="009E1810" w:rsidRDefault="009E1810" w:rsidP="000700C8">
      <w:pPr>
        <w:pStyle w:val="Style"/>
        <w:numPr>
          <w:ilvl w:val="0"/>
          <w:numId w:val="9"/>
        </w:numPr>
        <w:spacing w:line="283" w:lineRule="exact"/>
        <w:ind w:left="1108" w:right="-2169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Lifecycle Objective</w:t>
      </w:r>
    </w:p>
    <w:p w:rsidR="009E1810" w:rsidRDefault="009E1810" w:rsidP="000700C8">
      <w:pPr>
        <w:pStyle w:val="Style"/>
        <w:spacing w:line="283" w:lineRule="exact"/>
        <w:ind w:right="-2169"/>
        <w:rPr>
          <w:rFonts w:ascii="Times New Roman" w:hAnsi="Times New Roman" w:cs="Times New Roman"/>
        </w:rPr>
      </w:pPr>
    </w:p>
    <w:p w:rsidR="009E1810" w:rsidRPr="000B4E54" w:rsidRDefault="009E1810" w:rsidP="000B4E54">
      <w:pPr>
        <w:pStyle w:val="Style"/>
        <w:numPr>
          <w:ilvl w:val="0"/>
          <w:numId w:val="11"/>
        </w:numPr>
        <w:spacing w:line="379" w:lineRule="exact"/>
        <w:ind w:left="839" w:right="-2169" w:hanging="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w</w:t>
      </w:r>
      <w:r w:rsidRPr="000B4E54">
        <w:rPr>
          <w:rFonts w:ascii="Times New Roman" w:hAnsi="Times New Roman" w:cs="Times New Roman"/>
        </w:rPr>
        <w:t xml:space="preserve">hich phase is the Vision created? </w:t>
      </w:r>
    </w:p>
    <w:p w:rsidR="009E1810" w:rsidRPr="000B4E54" w:rsidRDefault="009E1810" w:rsidP="000B4E54">
      <w:pPr>
        <w:pStyle w:val="Style"/>
        <w:numPr>
          <w:ilvl w:val="0"/>
          <w:numId w:val="12"/>
        </w:numPr>
        <w:spacing w:line="283" w:lineRule="exact"/>
        <w:ind w:left="1108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Inception </w:t>
      </w:r>
    </w:p>
    <w:p w:rsidR="009E1810" w:rsidRPr="000B4E54" w:rsidRDefault="009E1810" w:rsidP="000B4E54">
      <w:pPr>
        <w:pStyle w:val="Style"/>
        <w:numPr>
          <w:ilvl w:val="0"/>
          <w:numId w:val="12"/>
        </w:numPr>
        <w:spacing w:line="283" w:lineRule="exact"/>
        <w:ind w:left="1108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Elaboration </w:t>
      </w:r>
    </w:p>
    <w:p w:rsidR="009E1810" w:rsidRPr="000B4E54" w:rsidRDefault="009E1810" w:rsidP="000B4E54">
      <w:pPr>
        <w:pStyle w:val="Style"/>
        <w:numPr>
          <w:ilvl w:val="0"/>
          <w:numId w:val="12"/>
        </w:numPr>
        <w:spacing w:line="283" w:lineRule="exact"/>
        <w:ind w:left="1108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Construction </w:t>
      </w:r>
    </w:p>
    <w:p w:rsidR="009E1810" w:rsidRDefault="009E1810" w:rsidP="000B4E54">
      <w:pPr>
        <w:pStyle w:val="Style"/>
        <w:numPr>
          <w:ilvl w:val="0"/>
          <w:numId w:val="12"/>
        </w:numPr>
        <w:spacing w:line="283" w:lineRule="exact"/>
        <w:ind w:left="1108" w:right="-2169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Transition</w:t>
      </w:r>
    </w:p>
    <w:p w:rsidR="009E1810" w:rsidRPr="000B4E54" w:rsidRDefault="009E1810" w:rsidP="000700C8">
      <w:pPr>
        <w:pStyle w:val="Style"/>
        <w:spacing w:line="283" w:lineRule="exact"/>
        <w:ind w:right="-2169"/>
        <w:rPr>
          <w:rFonts w:ascii="Times New Roman" w:hAnsi="Times New Roman" w:cs="Times New Roman"/>
        </w:rPr>
      </w:pPr>
    </w:p>
    <w:p w:rsidR="009E1810" w:rsidRPr="000B4E54" w:rsidRDefault="009E1810" w:rsidP="000B4E54">
      <w:pPr>
        <w:pStyle w:val="Style"/>
        <w:numPr>
          <w:ilvl w:val="0"/>
          <w:numId w:val="13"/>
        </w:numPr>
        <w:spacing w:before="182" w:line="192" w:lineRule="exact"/>
        <w:ind w:left="839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Which of the following phases focuses on architectural prototypes? </w:t>
      </w:r>
    </w:p>
    <w:p w:rsidR="009E1810" w:rsidRPr="000B4E54" w:rsidRDefault="009E1810" w:rsidP="000B4E54">
      <w:pPr>
        <w:pStyle w:val="Style"/>
        <w:numPr>
          <w:ilvl w:val="0"/>
          <w:numId w:val="14"/>
        </w:numPr>
        <w:spacing w:line="283" w:lineRule="exact"/>
        <w:ind w:left="1108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Transition </w:t>
      </w:r>
    </w:p>
    <w:p w:rsidR="009E1810" w:rsidRPr="000B4E54" w:rsidRDefault="009E1810" w:rsidP="000B4E54">
      <w:pPr>
        <w:pStyle w:val="Style"/>
        <w:numPr>
          <w:ilvl w:val="0"/>
          <w:numId w:val="14"/>
        </w:numPr>
        <w:spacing w:line="283" w:lineRule="exact"/>
        <w:ind w:left="1108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Construction </w:t>
      </w:r>
    </w:p>
    <w:p w:rsidR="009E1810" w:rsidRPr="000B4E54" w:rsidRDefault="009E1810" w:rsidP="000B4E54">
      <w:pPr>
        <w:pStyle w:val="Style"/>
        <w:numPr>
          <w:ilvl w:val="0"/>
          <w:numId w:val="14"/>
        </w:numPr>
        <w:spacing w:line="283" w:lineRule="exact"/>
        <w:ind w:left="1108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Elaboration </w:t>
      </w:r>
    </w:p>
    <w:p w:rsidR="009E1810" w:rsidRDefault="009E1810" w:rsidP="000B4E54">
      <w:pPr>
        <w:pStyle w:val="Style"/>
        <w:numPr>
          <w:ilvl w:val="0"/>
          <w:numId w:val="14"/>
        </w:numPr>
        <w:spacing w:line="283" w:lineRule="exact"/>
        <w:ind w:left="1108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Inception </w:t>
      </w:r>
    </w:p>
    <w:p w:rsidR="009E1810" w:rsidRPr="000B4E54" w:rsidRDefault="009E1810" w:rsidP="000700C8">
      <w:pPr>
        <w:pStyle w:val="Style"/>
        <w:spacing w:line="283" w:lineRule="exact"/>
        <w:ind w:right="-2169"/>
        <w:rPr>
          <w:rFonts w:ascii="Times New Roman" w:hAnsi="Times New Roman" w:cs="Times New Roman"/>
        </w:rPr>
      </w:pPr>
    </w:p>
    <w:p w:rsidR="009E1810" w:rsidRPr="000B4E54" w:rsidRDefault="009E1810" w:rsidP="000B4E54">
      <w:pPr>
        <w:pStyle w:val="Style"/>
        <w:numPr>
          <w:ilvl w:val="0"/>
          <w:numId w:val="15"/>
        </w:numPr>
        <w:spacing w:line="244" w:lineRule="exact"/>
        <w:ind w:left="900" w:right="-2169" w:hanging="235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Which of the following statements is true about the RUP development process? (Select all that apply.) </w:t>
      </w:r>
    </w:p>
    <w:p w:rsidR="009E1810" w:rsidRPr="000B4E54" w:rsidRDefault="009E1810" w:rsidP="000700C8">
      <w:pPr>
        <w:pStyle w:val="Style"/>
        <w:numPr>
          <w:ilvl w:val="0"/>
          <w:numId w:val="16"/>
        </w:numPr>
        <w:spacing w:before="91" w:line="206" w:lineRule="exact"/>
        <w:ind w:left="1135" w:right="-2169" w:hanging="235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Every project is given a fixed development process to follow. It does not change. </w:t>
      </w:r>
    </w:p>
    <w:p w:rsidR="009E1810" w:rsidRPr="000B4E54" w:rsidRDefault="009E1810" w:rsidP="000700C8">
      <w:pPr>
        <w:pStyle w:val="Style"/>
        <w:numPr>
          <w:ilvl w:val="0"/>
          <w:numId w:val="16"/>
        </w:numPr>
        <w:spacing w:before="81" w:line="211" w:lineRule="exact"/>
        <w:ind w:left="1135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In every project, there is a decision made upon a development process during Inception. </w:t>
      </w:r>
    </w:p>
    <w:p w:rsidR="009E1810" w:rsidRPr="000B4E54" w:rsidRDefault="009E1810" w:rsidP="000700C8">
      <w:pPr>
        <w:pStyle w:val="Style"/>
        <w:numPr>
          <w:ilvl w:val="0"/>
          <w:numId w:val="16"/>
        </w:numPr>
        <w:spacing w:before="72" w:line="216" w:lineRule="exact"/>
        <w:ind w:left="1135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In every project, there is constant review of the effectiveness of the development process, and changes are made as needed. </w:t>
      </w:r>
    </w:p>
    <w:p w:rsidR="009E1810" w:rsidRDefault="009E1810" w:rsidP="000700C8">
      <w:pPr>
        <w:pStyle w:val="Style"/>
        <w:numPr>
          <w:ilvl w:val="0"/>
          <w:numId w:val="16"/>
        </w:numPr>
        <w:spacing w:before="81" w:line="206" w:lineRule="exact"/>
        <w:ind w:left="1135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>Review of the development process comes after the</w:t>
      </w:r>
      <w:r>
        <w:rPr>
          <w:rFonts w:ascii="Times New Roman" w:hAnsi="Times New Roman" w:cs="Times New Roman"/>
        </w:rPr>
        <w:t xml:space="preserve"> Transition phase is completed.</w:t>
      </w:r>
    </w:p>
    <w:p w:rsidR="009E1810" w:rsidRDefault="009E1810" w:rsidP="000700C8">
      <w:pPr>
        <w:pStyle w:val="Style"/>
        <w:spacing w:before="81" w:line="206" w:lineRule="exact"/>
        <w:ind w:right="-2169"/>
        <w:rPr>
          <w:rFonts w:ascii="Times New Roman" w:hAnsi="Times New Roman" w:cs="Times New Roman"/>
        </w:rPr>
      </w:pPr>
    </w:p>
    <w:p w:rsidR="009E1810" w:rsidRDefault="009E1810" w:rsidP="000700C8">
      <w:pPr>
        <w:pStyle w:val="Style"/>
        <w:spacing w:before="81" w:line="206" w:lineRule="exact"/>
        <w:ind w:right="-2169"/>
        <w:rPr>
          <w:rFonts w:ascii="Times New Roman" w:hAnsi="Times New Roman" w:cs="Times New Roman"/>
        </w:rPr>
      </w:pPr>
    </w:p>
    <w:p w:rsidR="009E1810" w:rsidRDefault="009E1810" w:rsidP="000700C8">
      <w:pPr>
        <w:pStyle w:val="Style"/>
        <w:spacing w:before="81" w:line="206" w:lineRule="exact"/>
        <w:ind w:right="-2169"/>
        <w:rPr>
          <w:rFonts w:ascii="Times New Roman" w:hAnsi="Times New Roman" w:cs="Times New Roman"/>
        </w:rPr>
      </w:pPr>
    </w:p>
    <w:p w:rsidR="009E1810" w:rsidRPr="000B4E54" w:rsidRDefault="009E1810" w:rsidP="000700C8">
      <w:pPr>
        <w:pStyle w:val="Style"/>
        <w:spacing w:before="81" w:line="206" w:lineRule="exact"/>
        <w:ind w:right="-2169"/>
        <w:rPr>
          <w:rFonts w:ascii="Times New Roman" w:hAnsi="Times New Roman" w:cs="Times New Roman"/>
        </w:rPr>
      </w:pPr>
    </w:p>
    <w:p w:rsidR="009E1810" w:rsidRPr="000B4E54" w:rsidRDefault="009E1810" w:rsidP="000B4E54">
      <w:pPr>
        <w:pStyle w:val="Style"/>
        <w:numPr>
          <w:ilvl w:val="0"/>
          <w:numId w:val="17"/>
        </w:numPr>
        <w:spacing w:before="144" w:line="249" w:lineRule="exact"/>
        <w:ind w:left="900" w:right="-2169" w:hanging="23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Which of the following elements is most effective in building a process element that repeats throughout the entire lifecyc1e? </w:t>
      </w:r>
    </w:p>
    <w:p w:rsidR="009E1810" w:rsidRPr="000B4E54" w:rsidRDefault="009E1810" w:rsidP="000700C8">
      <w:pPr>
        <w:pStyle w:val="Style"/>
        <w:numPr>
          <w:ilvl w:val="0"/>
          <w:numId w:val="18"/>
        </w:numPr>
        <w:spacing w:line="278" w:lineRule="exact"/>
        <w:ind w:left="1135" w:right="-2169" w:hanging="235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Delivery Process </w:t>
      </w:r>
    </w:p>
    <w:p w:rsidR="009E1810" w:rsidRPr="000B4E54" w:rsidRDefault="009E1810" w:rsidP="000700C8">
      <w:pPr>
        <w:pStyle w:val="Style"/>
        <w:numPr>
          <w:ilvl w:val="0"/>
          <w:numId w:val="18"/>
        </w:numPr>
        <w:spacing w:line="278" w:lineRule="exact"/>
        <w:ind w:left="1135" w:right="-2169" w:hanging="235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Roadmap </w:t>
      </w:r>
    </w:p>
    <w:p w:rsidR="009E1810" w:rsidRDefault="009E1810" w:rsidP="000700C8">
      <w:pPr>
        <w:pStyle w:val="Style"/>
        <w:numPr>
          <w:ilvl w:val="0"/>
          <w:numId w:val="18"/>
        </w:numPr>
        <w:spacing w:line="278" w:lineRule="exact"/>
        <w:ind w:left="1135" w:right="-2169" w:hanging="2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</w:t>
      </w:r>
    </w:p>
    <w:p w:rsidR="009E1810" w:rsidRDefault="009E1810" w:rsidP="000700C8">
      <w:pPr>
        <w:pStyle w:val="Style"/>
        <w:numPr>
          <w:ilvl w:val="0"/>
          <w:numId w:val="18"/>
        </w:numPr>
        <w:spacing w:line="278" w:lineRule="exact"/>
        <w:ind w:left="1135" w:right="-2169" w:hanging="2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Capability Pattern</w:t>
      </w:r>
    </w:p>
    <w:p w:rsidR="009E1810" w:rsidRPr="000B4E54" w:rsidRDefault="009E1810" w:rsidP="000700C8">
      <w:pPr>
        <w:pStyle w:val="Style"/>
        <w:spacing w:line="278" w:lineRule="exact"/>
        <w:ind w:right="-2169"/>
        <w:rPr>
          <w:rFonts w:ascii="Times New Roman" w:hAnsi="Times New Roman" w:cs="Times New Roman"/>
        </w:rPr>
      </w:pPr>
    </w:p>
    <w:p w:rsidR="009E1810" w:rsidRPr="000B4E54" w:rsidRDefault="009E1810" w:rsidP="000B4E54">
      <w:pPr>
        <w:pStyle w:val="Style"/>
        <w:numPr>
          <w:ilvl w:val="0"/>
          <w:numId w:val="19"/>
        </w:numPr>
        <w:spacing w:line="393" w:lineRule="exact"/>
        <w:ind w:left="900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Which of the following statements is true about RUP iterations? (Select all that apply.) </w:t>
      </w:r>
    </w:p>
    <w:p w:rsidR="009E1810" w:rsidRPr="000B4E54" w:rsidRDefault="009E1810" w:rsidP="000700C8">
      <w:pPr>
        <w:pStyle w:val="Style"/>
        <w:numPr>
          <w:ilvl w:val="0"/>
          <w:numId w:val="20"/>
        </w:numPr>
        <w:spacing w:line="278" w:lineRule="exact"/>
        <w:ind w:left="1135" w:right="-2169" w:hanging="235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They usually last 2 to 6 weeks. </w:t>
      </w:r>
    </w:p>
    <w:p w:rsidR="009E1810" w:rsidRPr="000B4E54" w:rsidRDefault="009E1810" w:rsidP="000700C8">
      <w:pPr>
        <w:pStyle w:val="Style"/>
        <w:numPr>
          <w:ilvl w:val="0"/>
          <w:numId w:val="20"/>
        </w:numPr>
        <w:spacing w:line="278" w:lineRule="exact"/>
        <w:ind w:left="1135" w:right="-2169" w:hanging="235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Each phase contains only one iteration. </w:t>
      </w:r>
    </w:p>
    <w:p w:rsidR="009E1810" w:rsidRPr="000B4E54" w:rsidRDefault="009E1810" w:rsidP="000700C8">
      <w:pPr>
        <w:pStyle w:val="Style"/>
        <w:numPr>
          <w:ilvl w:val="0"/>
          <w:numId w:val="20"/>
        </w:numPr>
        <w:spacing w:line="278" w:lineRule="exact"/>
        <w:ind w:left="1135" w:right="-2169" w:hanging="235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Each iteration results in an executable </w:t>
      </w:r>
    </w:p>
    <w:p w:rsidR="009E1810" w:rsidRDefault="009E1810" w:rsidP="000700C8">
      <w:pPr>
        <w:pStyle w:val="Style"/>
        <w:numPr>
          <w:ilvl w:val="0"/>
          <w:numId w:val="20"/>
        </w:numPr>
        <w:spacing w:line="278" w:lineRule="exact"/>
        <w:ind w:left="1135" w:right="-2169" w:hanging="235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They last 2 to 6 months. </w:t>
      </w:r>
    </w:p>
    <w:p w:rsidR="009E1810" w:rsidRDefault="009E1810" w:rsidP="000700C8">
      <w:pPr>
        <w:pStyle w:val="Style"/>
        <w:spacing w:line="278" w:lineRule="exact"/>
        <w:ind w:right="-2169"/>
        <w:rPr>
          <w:rFonts w:ascii="Times New Roman" w:hAnsi="Times New Roman" w:cs="Times New Roman"/>
        </w:rPr>
      </w:pPr>
    </w:p>
    <w:p w:rsidR="009E1810" w:rsidRPr="000B4E54" w:rsidRDefault="009E1810" w:rsidP="000700C8">
      <w:pPr>
        <w:pStyle w:val="Style"/>
        <w:spacing w:line="278" w:lineRule="exact"/>
        <w:ind w:right="-2169"/>
        <w:rPr>
          <w:rFonts w:ascii="Times New Roman" w:hAnsi="Times New Roman" w:cs="Times New Roman"/>
        </w:rPr>
      </w:pPr>
    </w:p>
    <w:p w:rsidR="009E1810" w:rsidRPr="000B4E54" w:rsidRDefault="009E1810" w:rsidP="000B4E54">
      <w:pPr>
        <w:pStyle w:val="Style"/>
        <w:numPr>
          <w:ilvl w:val="0"/>
          <w:numId w:val="21"/>
        </w:numPr>
        <w:spacing w:before="129" w:line="249" w:lineRule="exact"/>
        <w:ind w:left="900" w:right="-2169" w:hanging="316"/>
        <w:jc w:val="both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Every two weeks, a project produces an executable that is used to demonstrate progress to the customer in the form of implemented functionality. Which RUP phase is the project in? </w:t>
      </w:r>
    </w:p>
    <w:p w:rsidR="009E1810" w:rsidRPr="000B4E54" w:rsidRDefault="009E1810" w:rsidP="000700C8">
      <w:pPr>
        <w:pStyle w:val="Style"/>
        <w:numPr>
          <w:ilvl w:val="0"/>
          <w:numId w:val="22"/>
        </w:numPr>
        <w:spacing w:before="100" w:line="201" w:lineRule="exact"/>
        <w:ind w:left="1170" w:right="-2169" w:hanging="240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Inception </w:t>
      </w:r>
    </w:p>
    <w:p w:rsidR="009E1810" w:rsidRPr="000B4E54" w:rsidRDefault="009E1810" w:rsidP="000700C8">
      <w:pPr>
        <w:pStyle w:val="Style"/>
        <w:numPr>
          <w:ilvl w:val="0"/>
          <w:numId w:val="22"/>
        </w:numPr>
        <w:spacing w:line="278" w:lineRule="exact"/>
        <w:ind w:left="1170" w:right="-2169" w:hanging="235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Elaboration </w:t>
      </w:r>
    </w:p>
    <w:p w:rsidR="009E1810" w:rsidRPr="000B4E54" w:rsidRDefault="009E1810" w:rsidP="000700C8">
      <w:pPr>
        <w:pStyle w:val="Style"/>
        <w:numPr>
          <w:ilvl w:val="0"/>
          <w:numId w:val="22"/>
        </w:numPr>
        <w:spacing w:line="278" w:lineRule="exact"/>
        <w:ind w:left="1170" w:right="-2169" w:hanging="235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Construction </w:t>
      </w:r>
    </w:p>
    <w:p w:rsidR="009E1810" w:rsidRPr="000B4E54" w:rsidRDefault="009E1810" w:rsidP="000700C8">
      <w:pPr>
        <w:pStyle w:val="Style"/>
        <w:numPr>
          <w:ilvl w:val="0"/>
          <w:numId w:val="22"/>
        </w:numPr>
        <w:spacing w:line="278" w:lineRule="exact"/>
        <w:ind w:left="1170" w:right="-2169" w:hanging="235"/>
        <w:rPr>
          <w:rFonts w:ascii="Times New Roman" w:hAnsi="Times New Roman" w:cs="Times New Roman"/>
        </w:rPr>
      </w:pPr>
      <w:r w:rsidRPr="000B4E54">
        <w:rPr>
          <w:rFonts w:ascii="Times New Roman" w:hAnsi="Times New Roman" w:cs="Times New Roman"/>
        </w:rPr>
        <w:t xml:space="preserve">Transition </w:t>
      </w:r>
    </w:p>
    <w:p w:rsidR="009E1810" w:rsidRPr="000B4E54" w:rsidRDefault="009E1810" w:rsidP="000B4E54">
      <w:pPr>
        <w:pStyle w:val="Style"/>
        <w:ind w:left="900" w:right="-2169"/>
        <w:rPr>
          <w:rFonts w:ascii="Times New Roman" w:hAnsi="Times New Roman" w:cs="Times New Roman"/>
        </w:rPr>
      </w:pPr>
    </w:p>
    <w:sectPr w:rsidR="009E1810" w:rsidRPr="000B4E54" w:rsidSect="009E1810">
      <w:pgSz w:w="12242" w:h="15842"/>
      <w:pgMar w:top="360" w:right="3943" w:bottom="360" w:left="11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81E"/>
    <w:multiLevelType w:val="singleLevel"/>
    <w:tmpl w:val="43C6947E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88435FD"/>
    <w:multiLevelType w:val="singleLevel"/>
    <w:tmpl w:val="05AE55FA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2">
    <w:nsid w:val="1EAE2DF3"/>
    <w:multiLevelType w:val="singleLevel"/>
    <w:tmpl w:val="FA04082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226C5230"/>
    <w:multiLevelType w:val="singleLevel"/>
    <w:tmpl w:val="3900236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25462243"/>
    <w:multiLevelType w:val="singleLevel"/>
    <w:tmpl w:val="3900236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2C1E4153"/>
    <w:multiLevelType w:val="singleLevel"/>
    <w:tmpl w:val="96782944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1731A84"/>
    <w:multiLevelType w:val="singleLevel"/>
    <w:tmpl w:val="DD1AF0FE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3B530D3"/>
    <w:multiLevelType w:val="singleLevel"/>
    <w:tmpl w:val="3900236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8B7620F"/>
    <w:multiLevelType w:val="singleLevel"/>
    <w:tmpl w:val="3900236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E7E6D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3534CA3"/>
    <w:multiLevelType w:val="singleLevel"/>
    <w:tmpl w:val="A1C0AC48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547D09ED"/>
    <w:multiLevelType w:val="singleLevel"/>
    <w:tmpl w:val="3900236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58A45DC1"/>
    <w:multiLevelType w:val="singleLevel"/>
    <w:tmpl w:val="F684EFF6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5CAB47DD"/>
    <w:multiLevelType w:val="hybridMultilevel"/>
    <w:tmpl w:val="6B14647A"/>
    <w:lvl w:ilvl="0" w:tplc="3DFA0D9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CC233A"/>
    <w:multiLevelType w:val="singleLevel"/>
    <w:tmpl w:val="3900236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653C74AF"/>
    <w:multiLevelType w:val="singleLevel"/>
    <w:tmpl w:val="3900236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68FC682B"/>
    <w:multiLevelType w:val="singleLevel"/>
    <w:tmpl w:val="3900236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6BA67FA6"/>
    <w:multiLevelType w:val="singleLevel"/>
    <w:tmpl w:val="AF9ED2A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701C35D3"/>
    <w:multiLevelType w:val="singleLevel"/>
    <w:tmpl w:val="3900236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70F418D2"/>
    <w:multiLevelType w:val="singleLevel"/>
    <w:tmpl w:val="3900236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748E2E46"/>
    <w:multiLevelType w:val="singleLevel"/>
    <w:tmpl w:val="DDD4A26E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5"/>
  </w:num>
  <w:num w:numId="3">
    <w:abstractNumId w:val="15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8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8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7"/>
  </w:num>
  <w:num w:numId="12">
    <w:abstractNumId w:val="19"/>
  </w:num>
  <w:num w:numId="13">
    <w:abstractNumId w:val="6"/>
  </w:num>
  <w:num w:numId="14">
    <w:abstractNumId w:val="16"/>
  </w:num>
  <w:num w:numId="15">
    <w:abstractNumId w:val="12"/>
  </w:num>
  <w:num w:numId="16">
    <w:abstractNumId w:val="3"/>
  </w:num>
  <w:num w:numId="17">
    <w:abstractNumId w:val="20"/>
  </w:num>
  <w:num w:numId="18">
    <w:abstractNumId w:val="14"/>
  </w:num>
  <w:num w:numId="19">
    <w:abstractNumId w:val="5"/>
  </w:num>
  <w:num w:numId="20">
    <w:abstractNumId w:val="7"/>
  </w:num>
  <w:num w:numId="21">
    <w:abstractNumId w:val="0"/>
  </w:num>
  <w:num w:numId="22">
    <w:abstractNumId w:val="4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0301BE"/>
    <w:rsid w:val="000700C8"/>
    <w:rsid w:val="000B4E54"/>
    <w:rsid w:val="00176D0A"/>
    <w:rsid w:val="00646B57"/>
    <w:rsid w:val="009E1810"/>
    <w:rsid w:val="00AB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1313</TotalTime>
  <Pages>2</Pages>
  <Words>310</Words>
  <Characters>1773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Questions </dc:title>
  <dc:subject/>
  <dc:creator/>
  <cp:keywords/>
  <dc:description/>
  <cp:lastModifiedBy>Helm</cp:lastModifiedBy>
  <cp:revision>6</cp:revision>
  <dcterms:created xsi:type="dcterms:W3CDTF">2008-04-20T05:46:00Z</dcterms:created>
  <dcterms:modified xsi:type="dcterms:W3CDTF">2008-04-21T03:36:00Z</dcterms:modified>
</cp:coreProperties>
</file>