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8D" w:rsidRPr="000617D2" w:rsidRDefault="00E0088D" w:rsidP="00201071">
      <w:pPr>
        <w:pStyle w:val="Style"/>
        <w:tabs>
          <w:tab w:val="left" w:pos="1530"/>
        </w:tabs>
        <w:spacing w:line="254" w:lineRule="exact"/>
        <w:ind w:left="1620" w:right="-226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7D2">
        <w:rPr>
          <w:rFonts w:ascii="Times New Roman" w:hAnsi="Times New Roman" w:cs="Times New Roman"/>
          <w:b/>
          <w:bCs/>
          <w:sz w:val="28"/>
          <w:szCs w:val="28"/>
        </w:rPr>
        <w:t>Project Management Test</w:t>
      </w:r>
    </w:p>
    <w:p w:rsidR="00E0088D" w:rsidRDefault="00E0088D" w:rsidP="00201071">
      <w:pPr>
        <w:pStyle w:val="Style"/>
        <w:tabs>
          <w:tab w:val="left" w:pos="1530"/>
        </w:tabs>
        <w:spacing w:line="254" w:lineRule="exact"/>
        <w:ind w:left="1620" w:right="-2260" w:hanging="360"/>
        <w:jc w:val="center"/>
        <w:rPr>
          <w:rFonts w:ascii="Times New Roman" w:hAnsi="Times New Roman" w:cs="Times New Roman"/>
          <w:b/>
          <w:bCs/>
        </w:rPr>
      </w:pPr>
    </w:p>
    <w:p w:rsidR="00E0088D" w:rsidRPr="006B442B" w:rsidRDefault="00E0088D" w:rsidP="00201071">
      <w:pPr>
        <w:pStyle w:val="Style"/>
        <w:tabs>
          <w:tab w:val="left" w:pos="1530"/>
        </w:tabs>
        <w:spacing w:line="254" w:lineRule="exact"/>
        <w:ind w:left="1620" w:right="-2260" w:hanging="360"/>
        <w:jc w:val="center"/>
        <w:rPr>
          <w:rFonts w:ascii="Times New Roman" w:hAnsi="Times New Roman" w:cs="Times New Roman"/>
          <w:b/>
          <w:bCs/>
        </w:rPr>
      </w:pPr>
    </w:p>
    <w:p w:rsidR="00E0088D" w:rsidRPr="006B442B" w:rsidRDefault="00E0088D" w:rsidP="00201071">
      <w:pPr>
        <w:pStyle w:val="Style"/>
        <w:numPr>
          <w:ilvl w:val="0"/>
          <w:numId w:val="1"/>
        </w:numPr>
        <w:tabs>
          <w:tab w:val="left" w:pos="1530"/>
        </w:tabs>
        <w:spacing w:before="105" w:line="249" w:lineRule="exact"/>
        <w:ind w:left="162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Which of the following phrases reflects the purpose </w:t>
      </w:r>
      <w:r>
        <w:rPr>
          <w:rFonts w:ascii="Times New Roman" w:hAnsi="Times New Roman" w:cs="Times New Roman"/>
        </w:rPr>
        <w:t>of the Project Management disci</w:t>
      </w:r>
      <w:r w:rsidRPr="006B442B">
        <w:rPr>
          <w:rFonts w:ascii="Times New Roman" w:hAnsi="Times New Roman" w:cs="Times New Roman"/>
        </w:rPr>
        <w:t xml:space="preserve">pline? (Select all that apply.) </w:t>
      </w:r>
    </w:p>
    <w:p w:rsidR="00E0088D" w:rsidRPr="006B442B" w:rsidRDefault="00E0088D" w:rsidP="000617D2">
      <w:pPr>
        <w:pStyle w:val="Style"/>
        <w:numPr>
          <w:ilvl w:val="0"/>
          <w:numId w:val="2"/>
        </w:numPr>
        <w:tabs>
          <w:tab w:val="left" w:pos="1530"/>
        </w:tabs>
        <w:spacing w:line="288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To provide a framework for managing software-intensive projects </w:t>
      </w:r>
    </w:p>
    <w:p w:rsidR="00E0088D" w:rsidRPr="006B442B" w:rsidRDefault="00E0088D" w:rsidP="000617D2">
      <w:pPr>
        <w:pStyle w:val="Style"/>
        <w:numPr>
          <w:ilvl w:val="0"/>
          <w:numId w:val="2"/>
        </w:numPr>
        <w:tabs>
          <w:tab w:val="left" w:pos="1530"/>
        </w:tabs>
        <w:spacing w:before="76" w:line="206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To provide practical guidelines for planning, staffing, executing, and monitoring projects </w:t>
      </w:r>
    </w:p>
    <w:p w:rsidR="00E0088D" w:rsidRPr="006B442B" w:rsidRDefault="00E0088D" w:rsidP="000617D2">
      <w:pPr>
        <w:pStyle w:val="Style"/>
        <w:numPr>
          <w:ilvl w:val="0"/>
          <w:numId w:val="2"/>
        </w:numPr>
        <w:tabs>
          <w:tab w:val="left" w:pos="1530"/>
        </w:tabs>
        <w:spacing w:line="288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To provide a framework for managing risk </w:t>
      </w:r>
    </w:p>
    <w:p w:rsidR="00E0088D" w:rsidRPr="006B442B" w:rsidRDefault="00E0088D" w:rsidP="000617D2">
      <w:pPr>
        <w:pStyle w:val="Style"/>
        <w:numPr>
          <w:ilvl w:val="0"/>
          <w:numId w:val="2"/>
        </w:numPr>
        <w:tabs>
          <w:tab w:val="left" w:pos="1530"/>
        </w:tabs>
        <w:spacing w:before="76" w:line="211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To provide a framework for accurately estimating cost and time for building the required system </w:t>
      </w:r>
    </w:p>
    <w:p w:rsidR="00E0088D" w:rsidRPr="006B442B" w:rsidRDefault="00E0088D" w:rsidP="00201071">
      <w:pPr>
        <w:pStyle w:val="Style"/>
        <w:numPr>
          <w:ilvl w:val="0"/>
          <w:numId w:val="3"/>
        </w:numPr>
        <w:tabs>
          <w:tab w:val="left" w:pos="1530"/>
        </w:tabs>
        <w:spacing w:before="153" w:line="244" w:lineRule="exact"/>
        <w:ind w:left="162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Which of the following is the Project Manager role responsible for? (Select all that apply.) </w:t>
      </w:r>
    </w:p>
    <w:p w:rsidR="00E0088D" w:rsidRPr="006B442B" w:rsidRDefault="00E0088D" w:rsidP="000617D2">
      <w:pPr>
        <w:pStyle w:val="Style"/>
        <w:numPr>
          <w:ilvl w:val="0"/>
          <w:numId w:val="4"/>
        </w:numPr>
        <w:tabs>
          <w:tab w:val="left" w:pos="1530"/>
        </w:tabs>
        <w:spacing w:line="288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Risk Management Plan </w:t>
      </w:r>
    </w:p>
    <w:p w:rsidR="00E0088D" w:rsidRPr="006B442B" w:rsidRDefault="00E0088D" w:rsidP="000617D2">
      <w:pPr>
        <w:pStyle w:val="Style"/>
        <w:numPr>
          <w:ilvl w:val="0"/>
          <w:numId w:val="4"/>
        </w:numPr>
        <w:tabs>
          <w:tab w:val="left" w:pos="1530"/>
        </w:tabs>
        <w:spacing w:line="288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Product Acceptance Plan </w:t>
      </w:r>
    </w:p>
    <w:p w:rsidR="00E0088D" w:rsidRPr="006B442B" w:rsidRDefault="00E0088D" w:rsidP="000617D2">
      <w:pPr>
        <w:pStyle w:val="Style"/>
        <w:numPr>
          <w:ilvl w:val="0"/>
          <w:numId w:val="4"/>
        </w:numPr>
        <w:tabs>
          <w:tab w:val="left" w:pos="1530"/>
        </w:tabs>
        <w:spacing w:line="288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Quality Assurance Plan </w:t>
      </w:r>
    </w:p>
    <w:p w:rsidR="00E0088D" w:rsidRPr="006B442B" w:rsidRDefault="00E0088D" w:rsidP="000617D2">
      <w:pPr>
        <w:pStyle w:val="Style"/>
        <w:numPr>
          <w:ilvl w:val="0"/>
          <w:numId w:val="4"/>
        </w:numPr>
        <w:tabs>
          <w:tab w:val="left" w:pos="1530"/>
        </w:tabs>
        <w:spacing w:line="288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Requirements Management Plan </w:t>
      </w:r>
    </w:p>
    <w:p w:rsidR="00E0088D" w:rsidRPr="006B442B" w:rsidRDefault="00E0088D" w:rsidP="00201071">
      <w:pPr>
        <w:pStyle w:val="Style"/>
        <w:numPr>
          <w:ilvl w:val="0"/>
          <w:numId w:val="5"/>
        </w:numPr>
        <w:tabs>
          <w:tab w:val="left" w:pos="1530"/>
        </w:tabs>
        <w:spacing w:before="148" w:line="244" w:lineRule="exact"/>
        <w:ind w:left="162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Which of the following is true for an Iteration Assessment? (Select all that apply.) </w:t>
      </w:r>
    </w:p>
    <w:p w:rsidR="00E0088D" w:rsidRPr="006B442B" w:rsidRDefault="00E0088D" w:rsidP="000617D2">
      <w:pPr>
        <w:pStyle w:val="Style"/>
        <w:numPr>
          <w:ilvl w:val="0"/>
          <w:numId w:val="6"/>
        </w:numPr>
        <w:tabs>
          <w:tab w:val="left" w:pos="1530"/>
        </w:tabs>
        <w:spacing w:before="62" w:line="211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Compare the iteration actual cost, schedule, and content with the iteration plan </w:t>
      </w:r>
    </w:p>
    <w:p w:rsidR="00E0088D" w:rsidRPr="006B442B" w:rsidRDefault="00E0088D" w:rsidP="000617D2">
      <w:pPr>
        <w:pStyle w:val="Style"/>
        <w:numPr>
          <w:ilvl w:val="0"/>
          <w:numId w:val="6"/>
        </w:numPr>
        <w:tabs>
          <w:tab w:val="left" w:pos="1530"/>
        </w:tabs>
        <w:spacing w:line="288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Determine rework (if any) to be done </w:t>
      </w:r>
    </w:p>
    <w:p w:rsidR="00E0088D" w:rsidRPr="006B442B" w:rsidRDefault="00E0088D" w:rsidP="000617D2">
      <w:pPr>
        <w:pStyle w:val="Style"/>
        <w:numPr>
          <w:ilvl w:val="0"/>
          <w:numId w:val="6"/>
        </w:numPr>
        <w:tabs>
          <w:tab w:val="left" w:pos="1530"/>
        </w:tabs>
        <w:spacing w:before="76" w:line="211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Determine what risks have been eliminated, reduced, or newly identified in this iteration </w:t>
      </w:r>
    </w:p>
    <w:p w:rsidR="00E0088D" w:rsidRPr="006B442B" w:rsidRDefault="00E0088D" w:rsidP="000617D2">
      <w:pPr>
        <w:pStyle w:val="Style"/>
        <w:numPr>
          <w:ilvl w:val="0"/>
          <w:numId w:val="6"/>
        </w:numPr>
        <w:tabs>
          <w:tab w:val="left" w:pos="1530"/>
        </w:tabs>
        <w:spacing w:line="288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Prepared a detailed plan for the next iteration </w:t>
      </w:r>
    </w:p>
    <w:p w:rsidR="00E0088D" w:rsidRPr="006B442B" w:rsidRDefault="00E0088D" w:rsidP="00201071">
      <w:pPr>
        <w:pStyle w:val="Style"/>
        <w:numPr>
          <w:ilvl w:val="0"/>
          <w:numId w:val="7"/>
        </w:numPr>
        <w:tabs>
          <w:tab w:val="left" w:pos="1530"/>
        </w:tabs>
        <w:spacing w:before="148" w:line="244" w:lineRule="exact"/>
        <w:ind w:left="162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Which of the following plays a central role in the Project Management discipline? (Select all that apply.) </w:t>
      </w:r>
    </w:p>
    <w:p w:rsidR="00E0088D" w:rsidRPr="006B442B" w:rsidRDefault="00E0088D" w:rsidP="000617D2">
      <w:pPr>
        <w:pStyle w:val="Style"/>
        <w:numPr>
          <w:ilvl w:val="0"/>
          <w:numId w:val="8"/>
        </w:numPr>
        <w:tabs>
          <w:tab w:val="left" w:pos="1530"/>
        </w:tabs>
        <w:spacing w:line="288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Project Manager </w:t>
      </w:r>
    </w:p>
    <w:p w:rsidR="00E0088D" w:rsidRPr="006B442B" w:rsidRDefault="00E0088D" w:rsidP="000617D2">
      <w:pPr>
        <w:pStyle w:val="Style"/>
        <w:numPr>
          <w:ilvl w:val="0"/>
          <w:numId w:val="8"/>
        </w:numPr>
        <w:tabs>
          <w:tab w:val="left" w:pos="1530"/>
        </w:tabs>
        <w:spacing w:line="288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Management Reviewer </w:t>
      </w:r>
    </w:p>
    <w:p w:rsidR="00E0088D" w:rsidRPr="006B442B" w:rsidRDefault="00E0088D" w:rsidP="000617D2">
      <w:pPr>
        <w:pStyle w:val="Style"/>
        <w:numPr>
          <w:ilvl w:val="0"/>
          <w:numId w:val="8"/>
        </w:numPr>
        <w:tabs>
          <w:tab w:val="left" w:pos="1530"/>
        </w:tabs>
        <w:spacing w:line="288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Team Lead </w:t>
      </w:r>
    </w:p>
    <w:p w:rsidR="00E0088D" w:rsidRPr="006B442B" w:rsidRDefault="00E0088D" w:rsidP="000617D2">
      <w:pPr>
        <w:pStyle w:val="Style"/>
        <w:numPr>
          <w:ilvl w:val="0"/>
          <w:numId w:val="8"/>
        </w:numPr>
        <w:tabs>
          <w:tab w:val="left" w:pos="1530"/>
        </w:tabs>
        <w:spacing w:line="288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Review Coordinator </w:t>
      </w:r>
    </w:p>
    <w:p w:rsidR="00E0088D" w:rsidRPr="006B442B" w:rsidRDefault="00E0088D" w:rsidP="00201071">
      <w:pPr>
        <w:pStyle w:val="Style"/>
        <w:numPr>
          <w:ilvl w:val="0"/>
          <w:numId w:val="9"/>
        </w:numPr>
        <w:tabs>
          <w:tab w:val="left" w:pos="1530"/>
        </w:tabs>
        <w:spacing w:before="192" w:line="244" w:lineRule="exact"/>
        <w:ind w:left="162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The Close-Out Phase activity brings the phase to closure by ensuring which of the following? (Select all that apply.) </w:t>
      </w:r>
    </w:p>
    <w:p w:rsidR="00E0088D" w:rsidRPr="006B442B" w:rsidRDefault="00E0088D" w:rsidP="000617D2">
      <w:pPr>
        <w:pStyle w:val="Style"/>
        <w:numPr>
          <w:ilvl w:val="0"/>
          <w:numId w:val="10"/>
        </w:numPr>
        <w:tabs>
          <w:tab w:val="left" w:pos="1530"/>
        </w:tabs>
        <w:spacing w:line="288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All major issues from the previous iteration are resolved. </w:t>
      </w:r>
    </w:p>
    <w:p w:rsidR="00E0088D" w:rsidRPr="006B442B" w:rsidRDefault="00E0088D" w:rsidP="000617D2">
      <w:pPr>
        <w:pStyle w:val="Style"/>
        <w:numPr>
          <w:ilvl w:val="0"/>
          <w:numId w:val="10"/>
        </w:numPr>
        <w:tabs>
          <w:tab w:val="left" w:pos="1530"/>
        </w:tabs>
        <w:spacing w:line="288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The state of all artifacts is known (through configuration audit). </w:t>
      </w:r>
    </w:p>
    <w:p w:rsidR="00E0088D" w:rsidRPr="006B442B" w:rsidRDefault="00E0088D" w:rsidP="000617D2">
      <w:pPr>
        <w:pStyle w:val="Style"/>
        <w:numPr>
          <w:ilvl w:val="0"/>
          <w:numId w:val="10"/>
        </w:numPr>
        <w:tabs>
          <w:tab w:val="left" w:pos="1530"/>
        </w:tabs>
        <w:spacing w:line="288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The required artifacts have been distributed to stakeholders. </w:t>
      </w:r>
    </w:p>
    <w:p w:rsidR="00E0088D" w:rsidRPr="006B442B" w:rsidRDefault="00E0088D" w:rsidP="000617D2">
      <w:pPr>
        <w:pStyle w:val="Style"/>
        <w:numPr>
          <w:ilvl w:val="0"/>
          <w:numId w:val="10"/>
        </w:numPr>
        <w:tabs>
          <w:tab w:val="left" w:pos="1530"/>
        </w:tabs>
        <w:spacing w:before="62" w:line="211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The initial plans for implementing features of the next release are outlined. </w:t>
      </w:r>
    </w:p>
    <w:p w:rsidR="00E0088D" w:rsidRPr="006B442B" w:rsidRDefault="00E0088D" w:rsidP="00201071">
      <w:pPr>
        <w:pStyle w:val="Style"/>
        <w:tabs>
          <w:tab w:val="left" w:pos="1530"/>
        </w:tabs>
        <w:ind w:right="-2260"/>
        <w:rPr>
          <w:rFonts w:ascii="Times New Roman" w:hAnsi="Times New Roman" w:cs="Times New Roman"/>
        </w:rPr>
      </w:pPr>
    </w:p>
    <w:p w:rsidR="00E0088D" w:rsidRPr="006B442B" w:rsidRDefault="00E0088D" w:rsidP="00201071">
      <w:pPr>
        <w:pStyle w:val="Style"/>
        <w:numPr>
          <w:ilvl w:val="0"/>
          <w:numId w:val="11"/>
        </w:numPr>
        <w:tabs>
          <w:tab w:val="left" w:pos="1530"/>
        </w:tabs>
        <w:spacing w:line="201" w:lineRule="exact"/>
        <w:ind w:left="162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Which of the following is a risk management strategy? (Select all that apply.) </w:t>
      </w:r>
    </w:p>
    <w:p w:rsidR="00E0088D" w:rsidRPr="006B442B" w:rsidRDefault="00E0088D" w:rsidP="000617D2">
      <w:pPr>
        <w:pStyle w:val="Style"/>
        <w:numPr>
          <w:ilvl w:val="0"/>
          <w:numId w:val="12"/>
        </w:numPr>
        <w:tabs>
          <w:tab w:val="left" w:pos="1530"/>
        </w:tabs>
        <w:spacing w:line="283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Risk acceptance </w:t>
      </w:r>
    </w:p>
    <w:p w:rsidR="00E0088D" w:rsidRPr="006B442B" w:rsidRDefault="00E0088D" w:rsidP="000617D2">
      <w:pPr>
        <w:pStyle w:val="Style"/>
        <w:numPr>
          <w:ilvl w:val="0"/>
          <w:numId w:val="12"/>
        </w:numPr>
        <w:tabs>
          <w:tab w:val="left" w:pos="1530"/>
        </w:tabs>
        <w:spacing w:line="283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Risk avoidance </w:t>
      </w:r>
    </w:p>
    <w:p w:rsidR="00E0088D" w:rsidRPr="006B442B" w:rsidRDefault="00E0088D" w:rsidP="000617D2">
      <w:pPr>
        <w:pStyle w:val="Style"/>
        <w:numPr>
          <w:ilvl w:val="0"/>
          <w:numId w:val="12"/>
        </w:numPr>
        <w:tabs>
          <w:tab w:val="left" w:pos="1530"/>
        </w:tabs>
        <w:spacing w:line="283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Risk ignorance </w:t>
      </w:r>
    </w:p>
    <w:p w:rsidR="00E0088D" w:rsidRPr="006B442B" w:rsidRDefault="00E0088D" w:rsidP="000617D2">
      <w:pPr>
        <w:pStyle w:val="Style"/>
        <w:numPr>
          <w:ilvl w:val="0"/>
          <w:numId w:val="12"/>
        </w:numPr>
        <w:tabs>
          <w:tab w:val="left" w:pos="1530"/>
        </w:tabs>
        <w:spacing w:line="283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Risk transfer </w:t>
      </w:r>
    </w:p>
    <w:p w:rsidR="00E0088D" w:rsidRPr="006B442B" w:rsidRDefault="00E0088D" w:rsidP="00201071">
      <w:pPr>
        <w:pStyle w:val="Style"/>
        <w:numPr>
          <w:ilvl w:val="0"/>
          <w:numId w:val="13"/>
        </w:numPr>
        <w:tabs>
          <w:tab w:val="left" w:pos="1530"/>
        </w:tabs>
        <w:spacing w:before="177" w:line="201" w:lineRule="exact"/>
        <w:ind w:left="162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How many iteration plans are in a project? </w:t>
      </w:r>
    </w:p>
    <w:p w:rsidR="00E0088D" w:rsidRPr="006B442B" w:rsidRDefault="00E0088D" w:rsidP="000617D2">
      <w:pPr>
        <w:pStyle w:val="Style"/>
        <w:numPr>
          <w:ilvl w:val="0"/>
          <w:numId w:val="14"/>
        </w:numPr>
        <w:tabs>
          <w:tab w:val="left" w:pos="1530"/>
        </w:tabs>
        <w:spacing w:line="283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One per project </w:t>
      </w:r>
    </w:p>
    <w:p w:rsidR="00E0088D" w:rsidRPr="006B442B" w:rsidRDefault="00E0088D" w:rsidP="000617D2">
      <w:pPr>
        <w:pStyle w:val="Style"/>
        <w:numPr>
          <w:ilvl w:val="0"/>
          <w:numId w:val="14"/>
        </w:numPr>
        <w:tabs>
          <w:tab w:val="left" w:pos="1530"/>
        </w:tabs>
        <w:spacing w:line="283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One per phase </w:t>
      </w:r>
    </w:p>
    <w:p w:rsidR="00E0088D" w:rsidRDefault="00E0088D" w:rsidP="000617D2">
      <w:pPr>
        <w:pStyle w:val="Style"/>
        <w:numPr>
          <w:ilvl w:val="0"/>
          <w:numId w:val="15"/>
        </w:numPr>
        <w:tabs>
          <w:tab w:val="left" w:pos="1530"/>
        </w:tabs>
        <w:spacing w:before="4" w:line="278" w:lineRule="exact"/>
        <w:ind w:left="1980" w:right="-22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per iteration</w:t>
      </w:r>
    </w:p>
    <w:p w:rsidR="00E0088D" w:rsidRDefault="00E0088D" w:rsidP="000617D2">
      <w:pPr>
        <w:pStyle w:val="Style"/>
        <w:numPr>
          <w:ilvl w:val="0"/>
          <w:numId w:val="15"/>
        </w:numPr>
        <w:tabs>
          <w:tab w:val="left" w:pos="1530"/>
        </w:tabs>
        <w:spacing w:before="4" w:line="278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Four per project </w:t>
      </w:r>
    </w:p>
    <w:p w:rsidR="00E0088D" w:rsidRDefault="00E0088D" w:rsidP="000617D2">
      <w:pPr>
        <w:pStyle w:val="Style"/>
        <w:tabs>
          <w:tab w:val="left" w:pos="1530"/>
        </w:tabs>
        <w:spacing w:before="4" w:line="278" w:lineRule="exact"/>
        <w:ind w:right="-2260"/>
        <w:rPr>
          <w:rFonts w:ascii="Times New Roman" w:hAnsi="Times New Roman" w:cs="Times New Roman"/>
        </w:rPr>
      </w:pPr>
    </w:p>
    <w:p w:rsidR="00E0088D" w:rsidRDefault="00E0088D" w:rsidP="000617D2">
      <w:pPr>
        <w:pStyle w:val="Style"/>
        <w:tabs>
          <w:tab w:val="left" w:pos="1530"/>
        </w:tabs>
        <w:spacing w:before="4" w:line="278" w:lineRule="exact"/>
        <w:ind w:right="-2260"/>
        <w:rPr>
          <w:rFonts w:ascii="Times New Roman" w:hAnsi="Times New Roman" w:cs="Times New Roman"/>
        </w:rPr>
      </w:pPr>
    </w:p>
    <w:p w:rsidR="00E0088D" w:rsidRDefault="00E0088D" w:rsidP="000617D2">
      <w:pPr>
        <w:pStyle w:val="Style"/>
        <w:tabs>
          <w:tab w:val="left" w:pos="1530"/>
        </w:tabs>
        <w:spacing w:before="4" w:line="278" w:lineRule="exact"/>
        <w:ind w:right="-2260"/>
        <w:rPr>
          <w:rFonts w:ascii="Times New Roman" w:hAnsi="Times New Roman" w:cs="Times New Roman"/>
        </w:rPr>
      </w:pPr>
    </w:p>
    <w:p w:rsidR="00E0088D" w:rsidRPr="006B442B" w:rsidRDefault="00E0088D" w:rsidP="000617D2">
      <w:pPr>
        <w:pStyle w:val="Style"/>
        <w:tabs>
          <w:tab w:val="left" w:pos="1530"/>
        </w:tabs>
        <w:spacing w:before="4" w:line="278" w:lineRule="exact"/>
        <w:ind w:right="-2260"/>
        <w:rPr>
          <w:rFonts w:ascii="Times New Roman" w:hAnsi="Times New Roman" w:cs="Times New Roman"/>
        </w:rPr>
      </w:pPr>
    </w:p>
    <w:p w:rsidR="00E0088D" w:rsidRPr="006B442B" w:rsidRDefault="00E0088D" w:rsidP="00201071">
      <w:pPr>
        <w:pStyle w:val="Style"/>
        <w:numPr>
          <w:ilvl w:val="0"/>
          <w:numId w:val="16"/>
        </w:numPr>
        <w:tabs>
          <w:tab w:val="left" w:pos="1530"/>
        </w:tabs>
        <w:spacing w:line="379" w:lineRule="exact"/>
        <w:ind w:left="162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The Software Development Plan contains which of the following? (Select all that apply.) </w:t>
      </w:r>
    </w:p>
    <w:p w:rsidR="00E0088D" w:rsidRPr="006B442B" w:rsidRDefault="00E0088D" w:rsidP="000617D2">
      <w:pPr>
        <w:pStyle w:val="Style"/>
        <w:numPr>
          <w:ilvl w:val="0"/>
          <w:numId w:val="17"/>
        </w:numPr>
        <w:tabs>
          <w:tab w:val="left" w:pos="1530"/>
        </w:tabs>
        <w:spacing w:line="283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Measurement Plan </w:t>
      </w:r>
    </w:p>
    <w:p w:rsidR="00E0088D" w:rsidRPr="006B442B" w:rsidRDefault="00E0088D" w:rsidP="000617D2">
      <w:pPr>
        <w:pStyle w:val="Style"/>
        <w:numPr>
          <w:ilvl w:val="0"/>
          <w:numId w:val="17"/>
        </w:numPr>
        <w:tabs>
          <w:tab w:val="left" w:pos="1530"/>
        </w:tabs>
        <w:spacing w:line="283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Risk Management Plan </w:t>
      </w:r>
    </w:p>
    <w:p w:rsidR="00E0088D" w:rsidRDefault="00E0088D" w:rsidP="000617D2">
      <w:pPr>
        <w:pStyle w:val="Style"/>
        <w:numPr>
          <w:ilvl w:val="0"/>
          <w:numId w:val="18"/>
        </w:numPr>
        <w:tabs>
          <w:tab w:val="left" w:pos="1530"/>
        </w:tabs>
        <w:spacing w:before="4" w:line="278" w:lineRule="exact"/>
        <w:ind w:left="1980" w:right="-22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 Acceptance Plan</w:t>
      </w:r>
    </w:p>
    <w:p w:rsidR="00E0088D" w:rsidRPr="006B442B" w:rsidRDefault="00E0088D" w:rsidP="000617D2">
      <w:pPr>
        <w:pStyle w:val="Style"/>
        <w:numPr>
          <w:ilvl w:val="0"/>
          <w:numId w:val="18"/>
        </w:numPr>
        <w:tabs>
          <w:tab w:val="left" w:pos="1530"/>
        </w:tabs>
        <w:spacing w:before="4" w:line="278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Change Management Plan </w:t>
      </w:r>
    </w:p>
    <w:p w:rsidR="00E0088D" w:rsidRPr="006B442B" w:rsidRDefault="00E0088D" w:rsidP="00201071">
      <w:pPr>
        <w:pStyle w:val="Style"/>
        <w:numPr>
          <w:ilvl w:val="0"/>
          <w:numId w:val="19"/>
        </w:numPr>
        <w:tabs>
          <w:tab w:val="left" w:pos="1530"/>
        </w:tabs>
        <w:spacing w:before="115" w:line="264" w:lineRule="exact"/>
        <w:ind w:left="162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Which of the following is an activity in the Project Management discipline? (Select all that apply.) </w:t>
      </w:r>
    </w:p>
    <w:p w:rsidR="00E0088D" w:rsidRPr="006B442B" w:rsidRDefault="00E0088D" w:rsidP="000617D2">
      <w:pPr>
        <w:pStyle w:val="Style"/>
        <w:numPr>
          <w:ilvl w:val="0"/>
          <w:numId w:val="20"/>
        </w:numPr>
        <w:tabs>
          <w:tab w:val="left" w:pos="1530"/>
        </w:tabs>
        <w:spacing w:line="283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Monitor Project </w:t>
      </w:r>
    </w:p>
    <w:p w:rsidR="00E0088D" w:rsidRPr="006B442B" w:rsidRDefault="00E0088D" w:rsidP="000617D2">
      <w:pPr>
        <w:pStyle w:val="Style"/>
        <w:numPr>
          <w:ilvl w:val="0"/>
          <w:numId w:val="20"/>
        </w:numPr>
        <w:tabs>
          <w:tab w:val="left" w:pos="1530"/>
        </w:tabs>
        <w:spacing w:line="283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Manage Iteration </w:t>
      </w:r>
    </w:p>
    <w:p w:rsidR="00E0088D" w:rsidRDefault="00E0088D" w:rsidP="000617D2">
      <w:pPr>
        <w:pStyle w:val="Style"/>
        <w:numPr>
          <w:ilvl w:val="0"/>
          <w:numId w:val="21"/>
        </w:numPr>
        <w:tabs>
          <w:tab w:val="left" w:pos="1530"/>
        </w:tabs>
        <w:spacing w:line="278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>Plan Re</w:t>
      </w:r>
      <w:r>
        <w:rPr>
          <w:rFonts w:ascii="Times New Roman" w:hAnsi="Times New Roman" w:cs="Times New Roman"/>
        </w:rPr>
        <w:t>mainder of Initial Iteration</w:t>
      </w:r>
    </w:p>
    <w:p w:rsidR="00E0088D" w:rsidRPr="006B442B" w:rsidRDefault="00E0088D" w:rsidP="000617D2">
      <w:pPr>
        <w:pStyle w:val="Style"/>
        <w:numPr>
          <w:ilvl w:val="0"/>
          <w:numId w:val="21"/>
        </w:numPr>
        <w:tabs>
          <w:tab w:val="left" w:pos="1530"/>
        </w:tabs>
        <w:spacing w:line="278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Refine the Development Plan </w:t>
      </w:r>
    </w:p>
    <w:p w:rsidR="00E0088D" w:rsidRPr="006B442B" w:rsidRDefault="00E0088D" w:rsidP="00201071">
      <w:pPr>
        <w:pStyle w:val="Style"/>
        <w:numPr>
          <w:ilvl w:val="0"/>
          <w:numId w:val="22"/>
        </w:numPr>
        <w:tabs>
          <w:tab w:val="left" w:pos="1530"/>
        </w:tabs>
        <w:spacing w:before="120" w:line="259" w:lineRule="exact"/>
        <w:ind w:left="162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Which of the following roles can be combined with the Project Manager role when assigning team responsibilities? (Select all that apply.) </w:t>
      </w:r>
    </w:p>
    <w:p w:rsidR="00E0088D" w:rsidRPr="006B442B" w:rsidRDefault="00E0088D" w:rsidP="000617D2">
      <w:pPr>
        <w:pStyle w:val="Style"/>
        <w:numPr>
          <w:ilvl w:val="0"/>
          <w:numId w:val="23"/>
        </w:numPr>
        <w:tabs>
          <w:tab w:val="left" w:pos="1530"/>
        </w:tabs>
        <w:spacing w:line="283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Development Manager </w:t>
      </w:r>
    </w:p>
    <w:p w:rsidR="00E0088D" w:rsidRPr="006B442B" w:rsidRDefault="00E0088D" w:rsidP="000617D2">
      <w:pPr>
        <w:pStyle w:val="Style"/>
        <w:numPr>
          <w:ilvl w:val="0"/>
          <w:numId w:val="23"/>
        </w:numPr>
        <w:tabs>
          <w:tab w:val="left" w:pos="1530"/>
        </w:tabs>
        <w:spacing w:line="283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Test Manager </w:t>
      </w:r>
    </w:p>
    <w:p w:rsidR="00E0088D" w:rsidRPr="006B442B" w:rsidRDefault="00E0088D" w:rsidP="000617D2">
      <w:pPr>
        <w:pStyle w:val="Style"/>
        <w:numPr>
          <w:ilvl w:val="0"/>
          <w:numId w:val="23"/>
        </w:numPr>
        <w:tabs>
          <w:tab w:val="left" w:pos="1530"/>
        </w:tabs>
        <w:spacing w:line="283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Service Manager </w:t>
      </w:r>
    </w:p>
    <w:p w:rsidR="00E0088D" w:rsidRPr="006B442B" w:rsidRDefault="00E0088D" w:rsidP="000617D2">
      <w:pPr>
        <w:pStyle w:val="Style"/>
        <w:numPr>
          <w:ilvl w:val="0"/>
          <w:numId w:val="23"/>
        </w:numPr>
        <w:tabs>
          <w:tab w:val="left" w:pos="1530"/>
        </w:tabs>
        <w:spacing w:line="283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Process Specialist </w:t>
      </w:r>
    </w:p>
    <w:p w:rsidR="00E0088D" w:rsidRPr="006B442B" w:rsidRDefault="00E0088D" w:rsidP="00201071">
      <w:pPr>
        <w:pStyle w:val="Style"/>
        <w:numPr>
          <w:ilvl w:val="0"/>
          <w:numId w:val="24"/>
        </w:numPr>
        <w:tabs>
          <w:tab w:val="left" w:pos="1530"/>
        </w:tabs>
        <w:spacing w:before="129" w:line="264" w:lineRule="exact"/>
        <w:ind w:left="162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Which of the following is carried out during the Close-Out Project activity? (Select all that apply.) </w:t>
      </w:r>
    </w:p>
    <w:p w:rsidR="00E0088D" w:rsidRPr="006B442B" w:rsidRDefault="00E0088D" w:rsidP="000617D2">
      <w:pPr>
        <w:pStyle w:val="Style"/>
        <w:numPr>
          <w:ilvl w:val="0"/>
          <w:numId w:val="25"/>
        </w:numPr>
        <w:tabs>
          <w:tab w:val="left" w:pos="1530"/>
        </w:tabs>
        <w:spacing w:line="283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The Project Manager readies the project for termination. </w:t>
      </w:r>
    </w:p>
    <w:p w:rsidR="00E0088D" w:rsidRPr="006B442B" w:rsidRDefault="00E0088D" w:rsidP="000617D2">
      <w:pPr>
        <w:pStyle w:val="Style"/>
        <w:numPr>
          <w:ilvl w:val="0"/>
          <w:numId w:val="25"/>
        </w:numPr>
        <w:tabs>
          <w:tab w:val="left" w:pos="1530"/>
        </w:tabs>
        <w:spacing w:line="283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Requirements are reviewed and are refined for the second release. </w:t>
      </w:r>
    </w:p>
    <w:p w:rsidR="00E0088D" w:rsidRPr="006B442B" w:rsidRDefault="00E0088D" w:rsidP="000617D2">
      <w:pPr>
        <w:pStyle w:val="Style"/>
        <w:numPr>
          <w:ilvl w:val="0"/>
          <w:numId w:val="25"/>
        </w:numPr>
        <w:tabs>
          <w:tab w:val="left" w:pos="1530"/>
        </w:tabs>
        <w:spacing w:before="57" w:line="220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A formal review takes place between the project team and a customer representative. </w:t>
      </w:r>
    </w:p>
    <w:p w:rsidR="00E0088D" w:rsidRPr="006B442B" w:rsidRDefault="00E0088D" w:rsidP="000617D2">
      <w:pPr>
        <w:pStyle w:val="Style"/>
        <w:numPr>
          <w:ilvl w:val="0"/>
          <w:numId w:val="25"/>
        </w:numPr>
        <w:tabs>
          <w:tab w:val="left" w:pos="1530"/>
        </w:tabs>
        <w:spacing w:before="57" w:line="220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>The customer verifies that the product and the supporting documentation delivered by the project meet the requirements and objectives as agreed in the Software Development Plan.</w:t>
      </w:r>
    </w:p>
    <w:p w:rsidR="00E0088D" w:rsidRPr="006B442B" w:rsidRDefault="00E0088D" w:rsidP="00201071">
      <w:pPr>
        <w:pStyle w:val="Style"/>
        <w:tabs>
          <w:tab w:val="left" w:pos="1530"/>
        </w:tabs>
        <w:ind w:left="1620" w:right="-2260" w:hanging="360"/>
        <w:rPr>
          <w:rFonts w:ascii="Times New Roman" w:hAnsi="Times New Roman" w:cs="Times New Roman"/>
        </w:rPr>
      </w:pPr>
    </w:p>
    <w:p w:rsidR="00E0088D" w:rsidRPr="006B442B" w:rsidRDefault="00E0088D" w:rsidP="00201071">
      <w:pPr>
        <w:pStyle w:val="Style"/>
        <w:numPr>
          <w:ilvl w:val="0"/>
          <w:numId w:val="26"/>
        </w:numPr>
        <w:tabs>
          <w:tab w:val="left" w:pos="1530"/>
        </w:tabs>
        <w:spacing w:line="264" w:lineRule="exact"/>
        <w:ind w:left="162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The Software Development Plan contains which of the following artifacts? (Select all that apply.) </w:t>
      </w:r>
    </w:p>
    <w:p w:rsidR="00E0088D" w:rsidRPr="006B442B" w:rsidRDefault="00E0088D" w:rsidP="000617D2">
      <w:pPr>
        <w:pStyle w:val="Style"/>
        <w:numPr>
          <w:ilvl w:val="0"/>
          <w:numId w:val="27"/>
        </w:numPr>
        <w:tabs>
          <w:tab w:val="left" w:pos="1530"/>
        </w:tabs>
        <w:spacing w:line="278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Problem Resolution Plan </w:t>
      </w:r>
    </w:p>
    <w:p w:rsidR="00E0088D" w:rsidRPr="006B442B" w:rsidRDefault="00E0088D" w:rsidP="000617D2">
      <w:pPr>
        <w:pStyle w:val="Style"/>
        <w:numPr>
          <w:ilvl w:val="0"/>
          <w:numId w:val="27"/>
        </w:numPr>
        <w:tabs>
          <w:tab w:val="left" w:pos="1530"/>
        </w:tabs>
        <w:spacing w:line="278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Product Acceptance Plan </w:t>
      </w:r>
    </w:p>
    <w:p w:rsidR="00E0088D" w:rsidRDefault="00E0088D" w:rsidP="000617D2">
      <w:pPr>
        <w:pStyle w:val="Style"/>
        <w:numPr>
          <w:ilvl w:val="0"/>
          <w:numId w:val="27"/>
        </w:numPr>
        <w:tabs>
          <w:tab w:val="left" w:pos="1530"/>
        </w:tabs>
        <w:spacing w:line="278" w:lineRule="exact"/>
        <w:ind w:left="1980" w:right="-22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Iteration Plan</w:t>
      </w:r>
    </w:p>
    <w:p w:rsidR="00E0088D" w:rsidRDefault="00E0088D" w:rsidP="000617D2">
      <w:pPr>
        <w:pStyle w:val="Style"/>
        <w:numPr>
          <w:ilvl w:val="0"/>
          <w:numId w:val="27"/>
        </w:numPr>
        <w:tabs>
          <w:tab w:val="left" w:pos="1530"/>
        </w:tabs>
        <w:spacing w:line="278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Use Cases to be implemented </w:t>
      </w:r>
    </w:p>
    <w:p w:rsidR="00E0088D" w:rsidRPr="006B442B" w:rsidRDefault="00E0088D" w:rsidP="000617D2">
      <w:pPr>
        <w:pStyle w:val="Style"/>
        <w:tabs>
          <w:tab w:val="left" w:pos="1530"/>
        </w:tabs>
        <w:spacing w:line="278" w:lineRule="exact"/>
        <w:ind w:left="1260" w:right="-2260"/>
        <w:rPr>
          <w:rFonts w:ascii="Times New Roman" w:hAnsi="Times New Roman" w:cs="Times New Roman"/>
        </w:rPr>
      </w:pPr>
    </w:p>
    <w:p w:rsidR="00E0088D" w:rsidRPr="006B442B" w:rsidRDefault="00E0088D" w:rsidP="00201071">
      <w:pPr>
        <w:pStyle w:val="Style"/>
        <w:numPr>
          <w:ilvl w:val="0"/>
          <w:numId w:val="28"/>
        </w:numPr>
        <w:tabs>
          <w:tab w:val="left" w:pos="1530"/>
        </w:tabs>
        <w:spacing w:line="374" w:lineRule="exact"/>
        <w:ind w:left="162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Which of the following is important in calculating risk? (Select all that apply.) </w:t>
      </w:r>
    </w:p>
    <w:p w:rsidR="00E0088D" w:rsidRPr="006B442B" w:rsidRDefault="00E0088D" w:rsidP="000617D2">
      <w:pPr>
        <w:pStyle w:val="Style"/>
        <w:numPr>
          <w:ilvl w:val="0"/>
          <w:numId w:val="29"/>
        </w:numPr>
        <w:tabs>
          <w:tab w:val="left" w:pos="1530"/>
        </w:tabs>
        <w:spacing w:line="278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Impact </w:t>
      </w:r>
    </w:p>
    <w:p w:rsidR="00E0088D" w:rsidRPr="006B442B" w:rsidRDefault="00E0088D" w:rsidP="000617D2">
      <w:pPr>
        <w:pStyle w:val="Style"/>
        <w:numPr>
          <w:ilvl w:val="0"/>
          <w:numId w:val="29"/>
        </w:numPr>
        <w:tabs>
          <w:tab w:val="left" w:pos="1530"/>
        </w:tabs>
        <w:spacing w:line="278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Probability </w:t>
      </w:r>
    </w:p>
    <w:p w:rsidR="00E0088D" w:rsidRDefault="00E0088D" w:rsidP="000617D2">
      <w:pPr>
        <w:pStyle w:val="Style"/>
        <w:numPr>
          <w:ilvl w:val="0"/>
          <w:numId w:val="29"/>
        </w:numPr>
        <w:tabs>
          <w:tab w:val="left" w:pos="1530"/>
        </w:tabs>
        <w:spacing w:line="278" w:lineRule="exact"/>
        <w:ind w:left="1980" w:right="-22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Urgency</w:t>
      </w:r>
    </w:p>
    <w:p w:rsidR="00E0088D" w:rsidRDefault="00E0088D" w:rsidP="000617D2">
      <w:pPr>
        <w:pStyle w:val="Style"/>
        <w:numPr>
          <w:ilvl w:val="0"/>
          <w:numId w:val="29"/>
        </w:numPr>
        <w:tabs>
          <w:tab w:val="left" w:pos="1530"/>
        </w:tabs>
        <w:spacing w:line="278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Magnitude </w:t>
      </w:r>
    </w:p>
    <w:p w:rsidR="00E0088D" w:rsidRPr="006B442B" w:rsidRDefault="00E0088D" w:rsidP="000617D2">
      <w:pPr>
        <w:pStyle w:val="Style"/>
        <w:tabs>
          <w:tab w:val="left" w:pos="1530"/>
        </w:tabs>
        <w:spacing w:line="278" w:lineRule="exact"/>
        <w:ind w:left="1260" w:right="-2260"/>
        <w:rPr>
          <w:rFonts w:ascii="Times New Roman" w:hAnsi="Times New Roman" w:cs="Times New Roman"/>
        </w:rPr>
      </w:pPr>
    </w:p>
    <w:p w:rsidR="00E0088D" w:rsidRPr="006B442B" w:rsidRDefault="00E0088D" w:rsidP="00201071">
      <w:pPr>
        <w:pStyle w:val="Style"/>
        <w:numPr>
          <w:ilvl w:val="0"/>
          <w:numId w:val="30"/>
        </w:numPr>
        <w:tabs>
          <w:tab w:val="left" w:pos="1530"/>
        </w:tabs>
        <w:spacing w:before="115" w:line="264" w:lineRule="exact"/>
        <w:ind w:left="162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Which of the following artifacts lists the things that can potentially lead to loss or damaging results? </w:t>
      </w:r>
    </w:p>
    <w:p w:rsidR="00E0088D" w:rsidRPr="006B442B" w:rsidRDefault="00E0088D" w:rsidP="000617D2">
      <w:pPr>
        <w:pStyle w:val="Style"/>
        <w:numPr>
          <w:ilvl w:val="0"/>
          <w:numId w:val="31"/>
        </w:numPr>
        <w:tabs>
          <w:tab w:val="left" w:pos="1530"/>
        </w:tabs>
        <w:spacing w:line="278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Issue list </w:t>
      </w:r>
    </w:p>
    <w:p w:rsidR="00E0088D" w:rsidRPr="006B442B" w:rsidRDefault="00E0088D" w:rsidP="000617D2">
      <w:pPr>
        <w:pStyle w:val="Style"/>
        <w:numPr>
          <w:ilvl w:val="0"/>
          <w:numId w:val="31"/>
        </w:numPr>
        <w:tabs>
          <w:tab w:val="left" w:pos="1530"/>
        </w:tabs>
        <w:spacing w:line="278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Risk Management Plan </w:t>
      </w:r>
    </w:p>
    <w:p w:rsidR="00E0088D" w:rsidRPr="006B442B" w:rsidRDefault="00E0088D" w:rsidP="000617D2">
      <w:pPr>
        <w:pStyle w:val="Style"/>
        <w:numPr>
          <w:ilvl w:val="0"/>
          <w:numId w:val="31"/>
        </w:numPr>
        <w:tabs>
          <w:tab w:val="left" w:pos="1530"/>
        </w:tabs>
        <w:spacing w:line="278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Risk list </w:t>
      </w:r>
    </w:p>
    <w:p w:rsidR="00E0088D" w:rsidRDefault="00E0088D" w:rsidP="000617D2">
      <w:pPr>
        <w:pStyle w:val="Style"/>
        <w:numPr>
          <w:ilvl w:val="0"/>
          <w:numId w:val="31"/>
        </w:numPr>
        <w:tabs>
          <w:tab w:val="left" w:pos="1530"/>
        </w:tabs>
        <w:spacing w:line="278" w:lineRule="exact"/>
        <w:ind w:left="1980" w:right="-22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Software Development Plan</w:t>
      </w:r>
    </w:p>
    <w:p w:rsidR="00E0088D" w:rsidRDefault="00E0088D" w:rsidP="000617D2">
      <w:pPr>
        <w:pStyle w:val="Style"/>
        <w:tabs>
          <w:tab w:val="left" w:pos="1530"/>
        </w:tabs>
        <w:spacing w:line="278" w:lineRule="exact"/>
        <w:ind w:left="1260" w:right="-2260"/>
        <w:rPr>
          <w:rFonts w:ascii="Times New Roman" w:hAnsi="Times New Roman" w:cs="Times New Roman"/>
        </w:rPr>
      </w:pPr>
    </w:p>
    <w:p w:rsidR="00E0088D" w:rsidRDefault="00E0088D" w:rsidP="000617D2">
      <w:pPr>
        <w:pStyle w:val="Style"/>
        <w:tabs>
          <w:tab w:val="left" w:pos="1530"/>
        </w:tabs>
        <w:spacing w:line="278" w:lineRule="exact"/>
        <w:ind w:left="1260" w:right="-2260"/>
        <w:rPr>
          <w:rFonts w:ascii="Times New Roman" w:hAnsi="Times New Roman" w:cs="Times New Roman"/>
        </w:rPr>
      </w:pPr>
    </w:p>
    <w:p w:rsidR="00E0088D" w:rsidRDefault="00E0088D" w:rsidP="000617D2">
      <w:pPr>
        <w:pStyle w:val="Style"/>
        <w:tabs>
          <w:tab w:val="left" w:pos="1530"/>
        </w:tabs>
        <w:spacing w:line="278" w:lineRule="exact"/>
        <w:ind w:left="1260" w:right="-2260"/>
        <w:rPr>
          <w:rFonts w:ascii="Times New Roman" w:hAnsi="Times New Roman" w:cs="Times New Roman"/>
        </w:rPr>
      </w:pPr>
    </w:p>
    <w:p w:rsidR="00E0088D" w:rsidRDefault="00E0088D" w:rsidP="000617D2">
      <w:pPr>
        <w:pStyle w:val="Style"/>
        <w:tabs>
          <w:tab w:val="left" w:pos="1530"/>
        </w:tabs>
        <w:spacing w:line="278" w:lineRule="exact"/>
        <w:ind w:left="1260" w:right="-2260"/>
        <w:rPr>
          <w:rFonts w:ascii="Times New Roman" w:hAnsi="Times New Roman" w:cs="Times New Roman"/>
        </w:rPr>
      </w:pPr>
    </w:p>
    <w:p w:rsidR="00E0088D" w:rsidRPr="006B442B" w:rsidRDefault="00E0088D" w:rsidP="000617D2">
      <w:pPr>
        <w:pStyle w:val="Style"/>
        <w:tabs>
          <w:tab w:val="left" w:pos="1530"/>
        </w:tabs>
        <w:spacing w:line="278" w:lineRule="exact"/>
        <w:ind w:left="1260" w:right="-2260"/>
        <w:rPr>
          <w:rFonts w:ascii="Times New Roman" w:hAnsi="Times New Roman" w:cs="Times New Roman"/>
        </w:rPr>
      </w:pPr>
    </w:p>
    <w:p w:rsidR="00E0088D" w:rsidRPr="006B442B" w:rsidRDefault="00E0088D" w:rsidP="00201071">
      <w:pPr>
        <w:pStyle w:val="Style"/>
        <w:numPr>
          <w:ilvl w:val="0"/>
          <w:numId w:val="32"/>
        </w:numPr>
        <w:tabs>
          <w:tab w:val="left" w:pos="1530"/>
        </w:tabs>
        <w:spacing w:before="134" w:line="201" w:lineRule="exact"/>
        <w:ind w:left="162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How often is an iteration assessment carried out? </w:t>
      </w:r>
    </w:p>
    <w:p w:rsidR="00E0088D" w:rsidRPr="006B442B" w:rsidRDefault="00E0088D" w:rsidP="004F6860">
      <w:pPr>
        <w:pStyle w:val="Style"/>
        <w:numPr>
          <w:ilvl w:val="0"/>
          <w:numId w:val="33"/>
        </w:numPr>
        <w:tabs>
          <w:tab w:val="left" w:pos="1530"/>
        </w:tabs>
        <w:spacing w:line="278" w:lineRule="exact"/>
        <w:ind w:left="189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Once per iteration </w:t>
      </w:r>
    </w:p>
    <w:p w:rsidR="00E0088D" w:rsidRPr="006B442B" w:rsidRDefault="00E0088D" w:rsidP="004F6860">
      <w:pPr>
        <w:pStyle w:val="Style"/>
        <w:numPr>
          <w:ilvl w:val="0"/>
          <w:numId w:val="33"/>
        </w:numPr>
        <w:tabs>
          <w:tab w:val="left" w:pos="1530"/>
        </w:tabs>
        <w:spacing w:line="278" w:lineRule="exact"/>
        <w:ind w:left="189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Once per phase </w:t>
      </w:r>
    </w:p>
    <w:p w:rsidR="00E0088D" w:rsidRDefault="00E0088D" w:rsidP="004F6860">
      <w:pPr>
        <w:pStyle w:val="Style"/>
        <w:numPr>
          <w:ilvl w:val="0"/>
          <w:numId w:val="33"/>
        </w:numPr>
        <w:tabs>
          <w:tab w:val="left" w:pos="1530"/>
        </w:tabs>
        <w:spacing w:line="278" w:lineRule="exact"/>
        <w:ind w:left="1890" w:right="-22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Once per project</w:t>
      </w:r>
    </w:p>
    <w:p w:rsidR="00E0088D" w:rsidRDefault="00E0088D" w:rsidP="004F6860">
      <w:pPr>
        <w:pStyle w:val="Style"/>
        <w:numPr>
          <w:ilvl w:val="0"/>
          <w:numId w:val="33"/>
        </w:numPr>
        <w:tabs>
          <w:tab w:val="left" w:pos="1530"/>
        </w:tabs>
        <w:spacing w:line="278" w:lineRule="exact"/>
        <w:ind w:left="189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>At t</w:t>
      </w:r>
      <w:r>
        <w:rPr>
          <w:rFonts w:ascii="Times New Roman" w:hAnsi="Times New Roman" w:cs="Times New Roman"/>
        </w:rPr>
        <w:t>he Project Manager's discretion</w:t>
      </w:r>
    </w:p>
    <w:p w:rsidR="00E0088D" w:rsidRPr="006B442B" w:rsidRDefault="00E0088D" w:rsidP="004F6860">
      <w:pPr>
        <w:pStyle w:val="Style"/>
        <w:tabs>
          <w:tab w:val="left" w:pos="1530"/>
        </w:tabs>
        <w:spacing w:line="278" w:lineRule="exact"/>
        <w:ind w:left="1260" w:right="-2260"/>
        <w:rPr>
          <w:rFonts w:ascii="Times New Roman" w:hAnsi="Times New Roman" w:cs="Times New Roman"/>
        </w:rPr>
      </w:pPr>
    </w:p>
    <w:p w:rsidR="00E0088D" w:rsidRPr="006B442B" w:rsidRDefault="00E0088D" w:rsidP="00201071">
      <w:pPr>
        <w:pStyle w:val="Style"/>
        <w:numPr>
          <w:ilvl w:val="0"/>
          <w:numId w:val="34"/>
        </w:numPr>
        <w:tabs>
          <w:tab w:val="left" w:pos="1530"/>
        </w:tabs>
        <w:spacing w:before="115" w:line="264" w:lineRule="exact"/>
        <w:ind w:left="162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For a successful iteration assessment, which of the following is the most important part of an iteration plan? </w:t>
      </w:r>
    </w:p>
    <w:p w:rsidR="00E0088D" w:rsidRPr="006B442B" w:rsidRDefault="00E0088D" w:rsidP="004F6860">
      <w:pPr>
        <w:pStyle w:val="Style"/>
        <w:numPr>
          <w:ilvl w:val="0"/>
          <w:numId w:val="35"/>
        </w:numPr>
        <w:tabs>
          <w:tab w:val="left" w:pos="1530"/>
        </w:tabs>
        <w:spacing w:line="278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Evaluation Criteria </w:t>
      </w:r>
    </w:p>
    <w:p w:rsidR="00E0088D" w:rsidRPr="006B442B" w:rsidRDefault="00E0088D" w:rsidP="004F6860">
      <w:pPr>
        <w:pStyle w:val="Style"/>
        <w:numPr>
          <w:ilvl w:val="0"/>
          <w:numId w:val="35"/>
        </w:numPr>
        <w:tabs>
          <w:tab w:val="left" w:pos="1530"/>
        </w:tabs>
        <w:spacing w:line="278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Plan </w:t>
      </w:r>
    </w:p>
    <w:p w:rsidR="00E0088D" w:rsidRPr="006B442B" w:rsidRDefault="00E0088D" w:rsidP="004F6860">
      <w:pPr>
        <w:pStyle w:val="Style"/>
        <w:numPr>
          <w:ilvl w:val="0"/>
          <w:numId w:val="35"/>
        </w:numPr>
        <w:tabs>
          <w:tab w:val="left" w:pos="1530"/>
        </w:tabs>
        <w:spacing w:line="278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Uses Cases </w:t>
      </w:r>
    </w:p>
    <w:p w:rsidR="00E0088D" w:rsidRPr="006B442B" w:rsidRDefault="00E0088D" w:rsidP="004F6860">
      <w:pPr>
        <w:pStyle w:val="Style"/>
        <w:numPr>
          <w:ilvl w:val="0"/>
          <w:numId w:val="35"/>
        </w:numPr>
        <w:tabs>
          <w:tab w:val="left" w:pos="1530"/>
        </w:tabs>
        <w:spacing w:line="278" w:lineRule="exact"/>
        <w:ind w:left="1980" w:right="-2260" w:hanging="360"/>
        <w:rPr>
          <w:rFonts w:ascii="Times New Roman" w:hAnsi="Times New Roman" w:cs="Times New Roman"/>
        </w:rPr>
      </w:pPr>
      <w:r w:rsidRPr="006B442B">
        <w:rPr>
          <w:rFonts w:ascii="Times New Roman" w:hAnsi="Times New Roman" w:cs="Times New Roman"/>
        </w:rPr>
        <w:t xml:space="preserve">Iteration Goal and Artifacts </w:t>
      </w:r>
    </w:p>
    <w:p w:rsidR="00E0088D" w:rsidRPr="006B442B" w:rsidRDefault="00E0088D" w:rsidP="00201071">
      <w:pPr>
        <w:pStyle w:val="Style"/>
        <w:tabs>
          <w:tab w:val="left" w:pos="1530"/>
        </w:tabs>
        <w:ind w:left="1620" w:right="-2260" w:hanging="360"/>
        <w:rPr>
          <w:rFonts w:ascii="Times New Roman" w:hAnsi="Times New Roman" w:cs="Times New Roman"/>
        </w:rPr>
      </w:pPr>
    </w:p>
    <w:sectPr w:rsidR="00E0088D" w:rsidRPr="006B442B" w:rsidSect="00E0088D">
      <w:pgSz w:w="12242" w:h="15842"/>
      <w:pgMar w:top="360" w:right="4202" w:bottom="360" w:left="9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DE5"/>
    <w:multiLevelType w:val="singleLevel"/>
    <w:tmpl w:val="CDA6D33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031A22E7"/>
    <w:multiLevelType w:val="singleLevel"/>
    <w:tmpl w:val="3B9E89A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04E90570"/>
    <w:multiLevelType w:val="singleLevel"/>
    <w:tmpl w:val="A204F630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076D0DF3"/>
    <w:multiLevelType w:val="singleLevel"/>
    <w:tmpl w:val="C8A4DA6C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0915295F"/>
    <w:multiLevelType w:val="singleLevel"/>
    <w:tmpl w:val="CDA6D33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0B3649BF"/>
    <w:multiLevelType w:val="singleLevel"/>
    <w:tmpl w:val="CDA6D33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0EFA362C"/>
    <w:multiLevelType w:val="singleLevel"/>
    <w:tmpl w:val="CDA6D33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16A16429"/>
    <w:multiLevelType w:val="singleLevel"/>
    <w:tmpl w:val="98101764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17FE1372"/>
    <w:multiLevelType w:val="singleLevel"/>
    <w:tmpl w:val="51160A0A"/>
    <w:lvl w:ilvl="0">
      <w:start w:val="10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1BC3367A"/>
    <w:multiLevelType w:val="singleLevel"/>
    <w:tmpl w:val="CDA6D33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1E111C6B"/>
    <w:multiLevelType w:val="singleLevel"/>
    <w:tmpl w:val="C0D2D5F8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217B3615"/>
    <w:multiLevelType w:val="singleLevel"/>
    <w:tmpl w:val="014E806E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284A59FB"/>
    <w:multiLevelType w:val="singleLevel"/>
    <w:tmpl w:val="993E4AFA"/>
    <w:lvl w:ilvl="0">
      <w:start w:val="1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2C63158B"/>
    <w:multiLevelType w:val="singleLevel"/>
    <w:tmpl w:val="CDA6D33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>
    <w:nsid w:val="33BC7B74"/>
    <w:multiLevelType w:val="singleLevel"/>
    <w:tmpl w:val="CDA6D33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>
    <w:nsid w:val="344E42C2"/>
    <w:multiLevelType w:val="singleLevel"/>
    <w:tmpl w:val="CDA6D33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3E5E6EC6"/>
    <w:multiLevelType w:val="singleLevel"/>
    <w:tmpl w:val="E0A83B5E"/>
    <w:lvl w:ilvl="0">
      <w:start w:val="1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>
    <w:nsid w:val="47252640"/>
    <w:multiLevelType w:val="singleLevel"/>
    <w:tmpl w:val="CDA6D33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>
    <w:nsid w:val="4E2347DB"/>
    <w:multiLevelType w:val="singleLevel"/>
    <w:tmpl w:val="CDA6D33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>
    <w:nsid w:val="536A4B08"/>
    <w:multiLevelType w:val="singleLevel"/>
    <w:tmpl w:val="CDA6D33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55445670"/>
    <w:multiLevelType w:val="singleLevel"/>
    <w:tmpl w:val="B480301C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>
    <w:nsid w:val="58B55B4A"/>
    <w:multiLevelType w:val="singleLevel"/>
    <w:tmpl w:val="BFC44566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590E41CC"/>
    <w:multiLevelType w:val="singleLevel"/>
    <w:tmpl w:val="CDA6D33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">
    <w:nsid w:val="596710F6"/>
    <w:multiLevelType w:val="singleLevel"/>
    <w:tmpl w:val="CDA6D33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A0D6DA9"/>
    <w:multiLevelType w:val="singleLevel"/>
    <w:tmpl w:val="CDA6D33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663C4B76"/>
    <w:multiLevelType w:val="singleLevel"/>
    <w:tmpl w:val="683C421A"/>
    <w:lvl w:ilvl="0">
      <w:start w:val="1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6A19150E"/>
    <w:multiLevelType w:val="singleLevel"/>
    <w:tmpl w:val="CDA6D33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6BC95D15"/>
    <w:multiLevelType w:val="singleLevel"/>
    <w:tmpl w:val="CDA6D33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>
    <w:nsid w:val="6E8418A1"/>
    <w:multiLevelType w:val="singleLevel"/>
    <w:tmpl w:val="0A629F44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EC0037A"/>
    <w:multiLevelType w:val="singleLevel"/>
    <w:tmpl w:val="005AF38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30">
    <w:nsid w:val="744D0F88"/>
    <w:multiLevelType w:val="singleLevel"/>
    <w:tmpl w:val="09A8BFFA"/>
    <w:lvl w:ilvl="0">
      <w:start w:val="1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77C757BA"/>
    <w:multiLevelType w:val="singleLevel"/>
    <w:tmpl w:val="848214B0"/>
    <w:lvl w:ilvl="0">
      <w:start w:val="1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29"/>
  </w:num>
  <w:num w:numId="2">
    <w:abstractNumId w:val="23"/>
  </w:num>
  <w:num w:numId="3">
    <w:abstractNumId w:val="1"/>
  </w:num>
  <w:num w:numId="4">
    <w:abstractNumId w:val="27"/>
  </w:num>
  <w:num w:numId="5">
    <w:abstractNumId w:val="3"/>
  </w:num>
  <w:num w:numId="6">
    <w:abstractNumId w:val="4"/>
  </w:num>
  <w:num w:numId="7">
    <w:abstractNumId w:val="28"/>
  </w:num>
  <w:num w:numId="8">
    <w:abstractNumId w:val="17"/>
  </w:num>
  <w:num w:numId="9">
    <w:abstractNumId w:val="10"/>
  </w:num>
  <w:num w:numId="10">
    <w:abstractNumId w:val="0"/>
  </w:num>
  <w:num w:numId="11">
    <w:abstractNumId w:val="11"/>
  </w:num>
  <w:num w:numId="12">
    <w:abstractNumId w:val="18"/>
  </w:num>
  <w:num w:numId="13">
    <w:abstractNumId w:val="7"/>
  </w:num>
  <w:num w:numId="14">
    <w:abstractNumId w:val="24"/>
  </w:num>
  <w:num w:numId="15">
    <w:abstractNumId w:val="24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1"/>
  </w:num>
  <w:num w:numId="17">
    <w:abstractNumId w:val="22"/>
  </w:num>
  <w:num w:numId="18">
    <w:abstractNumId w:val="22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0"/>
  </w:num>
  <w:num w:numId="20">
    <w:abstractNumId w:val="5"/>
  </w:num>
  <w:num w:numId="21">
    <w:abstractNumId w:val="5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8"/>
  </w:num>
  <w:num w:numId="23">
    <w:abstractNumId w:val="14"/>
  </w:num>
  <w:num w:numId="24">
    <w:abstractNumId w:val="12"/>
  </w:num>
  <w:num w:numId="25">
    <w:abstractNumId w:val="19"/>
  </w:num>
  <w:num w:numId="26">
    <w:abstractNumId w:val="2"/>
  </w:num>
  <w:num w:numId="27">
    <w:abstractNumId w:val="9"/>
  </w:num>
  <w:num w:numId="28">
    <w:abstractNumId w:val="25"/>
  </w:num>
  <w:num w:numId="29">
    <w:abstractNumId w:val="13"/>
  </w:num>
  <w:num w:numId="30">
    <w:abstractNumId w:val="16"/>
  </w:num>
  <w:num w:numId="31">
    <w:abstractNumId w:val="26"/>
  </w:num>
  <w:num w:numId="32">
    <w:abstractNumId w:val="31"/>
  </w:num>
  <w:num w:numId="33">
    <w:abstractNumId w:val="6"/>
  </w:num>
  <w:num w:numId="34">
    <w:abstractNumId w:val="30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9A4"/>
    <w:rsid w:val="000617D2"/>
    <w:rsid w:val="000A6B79"/>
    <w:rsid w:val="00201071"/>
    <w:rsid w:val="004F6860"/>
    <w:rsid w:val="006B442B"/>
    <w:rsid w:val="008864E9"/>
    <w:rsid w:val="00E0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553</Words>
  <Characters>3158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Questions </dc:title>
  <dc:subject/>
  <dc:creator/>
  <cp:keywords/>
  <dc:description/>
  <cp:lastModifiedBy>Helm</cp:lastModifiedBy>
  <cp:revision>6</cp:revision>
  <dcterms:created xsi:type="dcterms:W3CDTF">2008-04-21T03:39:00Z</dcterms:created>
  <dcterms:modified xsi:type="dcterms:W3CDTF">2008-04-21T03:44:00Z</dcterms:modified>
</cp:coreProperties>
</file>